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4598" w14:textId="77777777" w:rsidR="00A0147C" w:rsidRPr="00490536" w:rsidRDefault="00A0147C" w:rsidP="00490536">
      <w:pPr>
        <w:jc w:val="left"/>
        <w:rPr>
          <w:sz w:val="24"/>
          <w:szCs w:val="24"/>
        </w:rPr>
      </w:pPr>
      <w:r w:rsidRPr="00490536">
        <w:rPr>
          <w:rFonts w:hint="eastAsia"/>
          <w:sz w:val="24"/>
          <w:szCs w:val="24"/>
        </w:rPr>
        <w:t>様式第</w:t>
      </w:r>
      <w:r w:rsidR="00782B05">
        <w:rPr>
          <w:rFonts w:hint="eastAsia"/>
          <w:sz w:val="24"/>
          <w:szCs w:val="24"/>
        </w:rPr>
        <w:t>５</w:t>
      </w:r>
      <w:r w:rsidRPr="00490536">
        <w:rPr>
          <w:rFonts w:hint="eastAsia"/>
          <w:sz w:val="24"/>
          <w:szCs w:val="24"/>
        </w:rPr>
        <w:t>号（第</w:t>
      </w:r>
      <w:r w:rsidR="00B6256B">
        <w:rPr>
          <w:rFonts w:hint="eastAsia"/>
          <w:sz w:val="24"/>
          <w:szCs w:val="24"/>
        </w:rPr>
        <w:t>７</w:t>
      </w:r>
      <w:r w:rsidRPr="00490536">
        <w:rPr>
          <w:rFonts w:hint="eastAsia"/>
          <w:sz w:val="24"/>
          <w:szCs w:val="24"/>
        </w:rPr>
        <w:t>条関係）</w:t>
      </w:r>
      <w:r w:rsidR="00AF4466" w:rsidRPr="00490536">
        <w:rPr>
          <w:rFonts w:hint="eastAsia"/>
          <w:sz w:val="24"/>
          <w:szCs w:val="24"/>
        </w:rPr>
        <w:t xml:space="preserve">　</w:t>
      </w:r>
    </w:p>
    <w:p w14:paraId="18F9A2DA" w14:textId="77777777" w:rsidR="00A0147C" w:rsidRPr="00490536" w:rsidRDefault="00A0147C" w:rsidP="00FC067F">
      <w:pPr>
        <w:ind w:firstLineChars="100" w:firstLine="240"/>
        <w:jc w:val="right"/>
        <w:rPr>
          <w:sz w:val="24"/>
          <w:szCs w:val="24"/>
        </w:rPr>
      </w:pPr>
    </w:p>
    <w:p w14:paraId="3BE93560" w14:textId="77777777" w:rsidR="00FC067F" w:rsidRPr="00490536" w:rsidRDefault="00FC067F" w:rsidP="00FC067F">
      <w:pPr>
        <w:ind w:firstLineChars="100" w:firstLine="240"/>
        <w:jc w:val="right"/>
        <w:rPr>
          <w:rFonts w:hAnsi="ＭＳ 明朝"/>
          <w:bCs/>
          <w:sz w:val="24"/>
          <w:szCs w:val="24"/>
        </w:rPr>
      </w:pPr>
      <w:r w:rsidRPr="00490536">
        <w:rPr>
          <w:rFonts w:hAnsi="ＭＳ 明朝" w:hint="eastAsia"/>
          <w:bCs/>
          <w:sz w:val="24"/>
          <w:szCs w:val="24"/>
        </w:rPr>
        <w:t>令和　年　　月　　日</w:t>
      </w:r>
    </w:p>
    <w:p w14:paraId="7CB175D8" w14:textId="77777777" w:rsidR="00FC067F" w:rsidRPr="00490536" w:rsidRDefault="00FC067F" w:rsidP="00FC067F">
      <w:pPr>
        <w:ind w:firstLineChars="100" w:firstLine="240"/>
        <w:jc w:val="right"/>
        <w:rPr>
          <w:rFonts w:hAnsi="ＭＳ 明朝"/>
          <w:bCs/>
          <w:sz w:val="24"/>
          <w:szCs w:val="24"/>
        </w:rPr>
      </w:pPr>
    </w:p>
    <w:p w14:paraId="3F02D4BB" w14:textId="77777777" w:rsidR="00FC067F" w:rsidRPr="00490536" w:rsidRDefault="00FC067F" w:rsidP="00FC067F">
      <w:pPr>
        <w:rPr>
          <w:rFonts w:hAnsi="ＭＳ 明朝"/>
          <w:bCs/>
          <w:sz w:val="24"/>
          <w:szCs w:val="24"/>
        </w:rPr>
      </w:pPr>
      <w:r w:rsidRPr="00490536">
        <w:rPr>
          <w:rFonts w:hAnsi="ＭＳ 明朝" w:hint="eastAsia"/>
          <w:bCs/>
          <w:sz w:val="24"/>
          <w:szCs w:val="24"/>
        </w:rPr>
        <w:t>米沢市長　宛て</w:t>
      </w:r>
    </w:p>
    <w:p w14:paraId="6AA7EE1C" w14:textId="77777777" w:rsidR="00FC067F" w:rsidRPr="00490536" w:rsidRDefault="00FC067F" w:rsidP="00FC067F">
      <w:pPr>
        <w:rPr>
          <w:rFonts w:hAnsi="ＭＳ 明朝"/>
          <w:bCs/>
          <w:sz w:val="24"/>
          <w:szCs w:val="24"/>
        </w:rPr>
      </w:pPr>
    </w:p>
    <w:p w14:paraId="4766A2C1" w14:textId="77777777" w:rsidR="00D87A2B" w:rsidRDefault="00C22C2A" w:rsidP="00A560D7">
      <w:pPr>
        <w:ind w:firstLineChars="1900" w:firstLine="4560"/>
        <w:jc w:val="left"/>
        <w:rPr>
          <w:rFonts w:hAnsi="ＭＳ 明朝"/>
          <w:bCs/>
        </w:rPr>
      </w:pPr>
      <w:r>
        <w:rPr>
          <w:rFonts w:hAnsi="ＭＳ 明朝" w:hint="eastAsia"/>
          <w:bCs/>
          <w:sz w:val="24"/>
          <w:szCs w:val="24"/>
        </w:rPr>
        <w:t>支給</w:t>
      </w:r>
      <w:r w:rsidR="00FC067F" w:rsidRPr="00490536">
        <w:rPr>
          <w:rFonts w:hAnsi="ＭＳ 明朝" w:hint="eastAsia"/>
          <w:bCs/>
          <w:sz w:val="24"/>
          <w:szCs w:val="24"/>
        </w:rPr>
        <w:t xml:space="preserve">対象者住所　　　　　　　　　　　　　　　　　</w:t>
      </w:r>
      <w:r w:rsidR="00490536">
        <w:rPr>
          <w:rFonts w:hAnsi="ＭＳ 明朝" w:hint="eastAsia"/>
          <w:bCs/>
          <w:sz w:val="24"/>
          <w:szCs w:val="24"/>
        </w:rPr>
        <w:t xml:space="preserve">　　　　　　　　　　　　　　</w:t>
      </w:r>
      <w:r w:rsidR="00AF346F">
        <w:rPr>
          <w:rFonts w:hAnsi="ＭＳ 明朝" w:hint="eastAsia"/>
          <w:bCs/>
          <w:sz w:val="24"/>
          <w:szCs w:val="24"/>
        </w:rPr>
        <w:t xml:space="preserve">　</w:t>
      </w:r>
      <w:r w:rsidR="00490536">
        <w:rPr>
          <w:rFonts w:hAnsi="ＭＳ 明朝" w:hint="eastAsia"/>
          <w:bCs/>
          <w:sz w:val="24"/>
          <w:szCs w:val="24"/>
        </w:rPr>
        <w:t xml:space="preserve">　</w:t>
      </w:r>
      <w:r w:rsidRPr="00C22C2A">
        <w:rPr>
          <w:rFonts w:hAnsi="ＭＳ 明朝" w:hint="eastAsia"/>
          <w:bCs/>
          <w:spacing w:val="24"/>
          <w:kern w:val="0"/>
          <w:sz w:val="24"/>
          <w:szCs w:val="24"/>
          <w:fitText w:val="1680" w:id="-426094333"/>
        </w:rPr>
        <w:t>支給</w:t>
      </w:r>
      <w:r w:rsidR="00FC067F" w:rsidRPr="00C22C2A">
        <w:rPr>
          <w:rFonts w:hAnsi="ＭＳ 明朝" w:hint="eastAsia"/>
          <w:bCs/>
          <w:spacing w:val="24"/>
          <w:kern w:val="0"/>
          <w:sz w:val="24"/>
          <w:szCs w:val="24"/>
          <w:fitText w:val="1680" w:id="-426094333"/>
        </w:rPr>
        <w:t>対象者</w:t>
      </w:r>
      <w:r w:rsidR="00FC067F" w:rsidRPr="00C22C2A">
        <w:rPr>
          <w:rFonts w:hAnsi="ＭＳ 明朝" w:hint="eastAsia"/>
          <w:bCs/>
          <w:kern w:val="0"/>
          <w:sz w:val="24"/>
          <w:szCs w:val="24"/>
          <w:fitText w:val="1680" w:id="-426094333"/>
        </w:rPr>
        <w:t>名</w:t>
      </w:r>
      <w:r w:rsidR="00FC067F" w:rsidRPr="00490536">
        <w:rPr>
          <w:rFonts w:hAnsi="ＭＳ 明朝" w:hint="eastAsia"/>
          <w:bCs/>
          <w:sz w:val="24"/>
          <w:szCs w:val="24"/>
        </w:rPr>
        <w:t xml:space="preserve">　　　　　　　　　　　　　印</w:t>
      </w:r>
    </w:p>
    <w:p w14:paraId="477EA63F" w14:textId="77777777" w:rsidR="00A560D7" w:rsidRPr="00A560D7" w:rsidRDefault="00A560D7" w:rsidP="00A560D7">
      <w:pPr>
        <w:ind w:firstLineChars="1900" w:firstLine="4560"/>
        <w:jc w:val="left"/>
        <w:rPr>
          <w:rFonts w:hAnsi="ＭＳ 明朝"/>
          <w:bCs/>
          <w:sz w:val="24"/>
          <w:szCs w:val="24"/>
        </w:rPr>
      </w:pPr>
    </w:p>
    <w:p w14:paraId="60BC9A73" w14:textId="77777777" w:rsidR="00885933" w:rsidRPr="00A560D7" w:rsidRDefault="00AF4466" w:rsidP="00A560D7">
      <w:pPr>
        <w:jc w:val="center"/>
        <w:rPr>
          <w:sz w:val="36"/>
          <w:szCs w:val="36"/>
          <w:bdr w:val="single" w:sz="4" w:space="0" w:color="auto"/>
        </w:rPr>
      </w:pPr>
      <w:r w:rsidRPr="00AF4466">
        <w:rPr>
          <w:rFonts w:hint="eastAsia"/>
          <w:sz w:val="36"/>
          <w:szCs w:val="36"/>
          <w:bdr w:val="single" w:sz="4" w:space="0" w:color="auto"/>
        </w:rPr>
        <w:t>受領証</w:t>
      </w:r>
    </w:p>
    <w:p w14:paraId="3E7E0645" w14:textId="77777777" w:rsidR="00AF4466" w:rsidRDefault="00AF4466" w:rsidP="00AF4466">
      <w:pPr>
        <w:pStyle w:val="01"/>
        <w:snapToGrid w:val="0"/>
        <w:rPr>
          <w:sz w:val="40"/>
          <w:szCs w:val="40"/>
          <w:u w:val="single"/>
        </w:rPr>
      </w:pPr>
    </w:p>
    <w:p w14:paraId="03C34C67" w14:textId="77777777" w:rsidR="00AF4466" w:rsidRPr="00AF4466" w:rsidRDefault="00AF4466" w:rsidP="00AF4466">
      <w:pPr>
        <w:pStyle w:val="01"/>
        <w:snapToGrid w:val="0"/>
        <w:jc w:val="center"/>
        <w:rPr>
          <w:sz w:val="40"/>
          <w:szCs w:val="40"/>
          <w:u w:val="single"/>
        </w:rPr>
      </w:pPr>
      <w:r w:rsidRPr="00AF4466">
        <w:rPr>
          <w:rFonts w:hint="eastAsia"/>
          <w:sz w:val="40"/>
          <w:szCs w:val="40"/>
          <w:u w:val="single"/>
        </w:rPr>
        <w:t xml:space="preserve">金　　</w:t>
      </w:r>
      <w:r w:rsidR="00A560D7">
        <w:rPr>
          <w:rFonts w:hint="eastAsia"/>
          <w:sz w:val="40"/>
          <w:szCs w:val="40"/>
          <w:u w:val="single"/>
        </w:rPr>
        <w:t xml:space="preserve">　　　　　　　</w:t>
      </w:r>
      <w:r w:rsidRPr="00AF4466">
        <w:rPr>
          <w:rFonts w:hint="eastAsia"/>
          <w:sz w:val="40"/>
          <w:szCs w:val="40"/>
          <w:u w:val="single"/>
        </w:rPr>
        <w:t xml:space="preserve">　　円</w:t>
      </w:r>
      <w:r w:rsidR="00FB3AC6">
        <w:rPr>
          <w:rFonts w:hint="eastAsia"/>
          <w:sz w:val="40"/>
          <w:szCs w:val="40"/>
          <w:u w:val="single"/>
        </w:rPr>
        <w:t>也</w:t>
      </w:r>
    </w:p>
    <w:p w14:paraId="7656BBE5" w14:textId="77777777" w:rsidR="00885933" w:rsidRDefault="00885933">
      <w:pPr>
        <w:rPr>
          <w:sz w:val="40"/>
          <w:szCs w:val="40"/>
        </w:rPr>
      </w:pPr>
    </w:p>
    <w:p w14:paraId="78732E08" w14:textId="77777777" w:rsidR="00AF4466" w:rsidRPr="00AF4466" w:rsidRDefault="00AF4466" w:rsidP="00AF4466">
      <w:pPr>
        <w:jc w:val="center"/>
        <w:rPr>
          <w:sz w:val="36"/>
          <w:szCs w:val="36"/>
        </w:rPr>
      </w:pPr>
      <w:r w:rsidRPr="00AF4466">
        <w:rPr>
          <w:rFonts w:hint="eastAsia"/>
          <w:sz w:val="36"/>
          <w:szCs w:val="36"/>
        </w:rPr>
        <w:t>上記金額を受領</w:t>
      </w:r>
      <w:r>
        <w:rPr>
          <w:rFonts w:hint="eastAsia"/>
          <w:sz w:val="36"/>
          <w:szCs w:val="36"/>
        </w:rPr>
        <w:t>いた</w:t>
      </w:r>
      <w:r w:rsidRPr="00AF4466">
        <w:rPr>
          <w:rFonts w:hint="eastAsia"/>
          <w:sz w:val="36"/>
          <w:szCs w:val="36"/>
        </w:rPr>
        <w:t>しました。</w:t>
      </w:r>
    </w:p>
    <w:p w14:paraId="75B9F432" w14:textId="77777777" w:rsidR="00885933" w:rsidRPr="00FB3AC6" w:rsidRDefault="00AF4466" w:rsidP="00A560D7">
      <w:pPr>
        <w:ind w:firstLineChars="200" w:firstLine="720"/>
        <w:jc w:val="center"/>
        <w:rPr>
          <w:sz w:val="36"/>
          <w:szCs w:val="36"/>
        </w:rPr>
      </w:pPr>
      <w:r w:rsidRPr="00FB3AC6">
        <w:rPr>
          <w:rFonts w:hint="eastAsia"/>
          <w:sz w:val="36"/>
          <w:szCs w:val="36"/>
        </w:rPr>
        <w:t>但し、</w:t>
      </w:r>
      <w:r w:rsidR="003E735B" w:rsidRPr="003E735B">
        <w:rPr>
          <w:rFonts w:hint="eastAsia"/>
          <w:sz w:val="36"/>
          <w:szCs w:val="36"/>
          <w:u w:val="single"/>
        </w:rPr>
        <w:t>学園都市よねざわ卒業・就職・定住祝金</w:t>
      </w:r>
      <w:r w:rsidRPr="00FB3AC6">
        <w:rPr>
          <w:rFonts w:hint="eastAsia"/>
          <w:sz w:val="36"/>
          <w:szCs w:val="36"/>
        </w:rPr>
        <w:t>として</w:t>
      </w:r>
    </w:p>
    <w:p w14:paraId="79DA15C6" w14:textId="77777777" w:rsidR="00885933" w:rsidRDefault="00885933"/>
    <w:p w14:paraId="3E82579F" w14:textId="77777777" w:rsidR="00885933" w:rsidRDefault="00885933"/>
    <w:p w14:paraId="296850FF" w14:textId="77777777" w:rsidR="00885933" w:rsidRDefault="00885933"/>
    <w:p w14:paraId="21F7FF23" w14:textId="77777777" w:rsidR="00885933" w:rsidRDefault="00885933"/>
    <w:p w14:paraId="4203938B" w14:textId="77777777" w:rsidR="00885933" w:rsidRDefault="00885933"/>
    <w:p w14:paraId="1E400D52" w14:textId="77777777" w:rsidR="00885933" w:rsidRPr="00A560D7" w:rsidRDefault="00885933"/>
    <w:sectPr w:rsidR="00885933" w:rsidRPr="00A560D7" w:rsidSect="00BA0A1B">
      <w:pgSz w:w="11906" w:h="16838" w:code="9"/>
      <w:pgMar w:top="1418" w:right="1134" w:bottom="1134" w:left="1134" w:header="851" w:footer="992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CAD1E" w14:textId="77777777" w:rsidR="008A6E21" w:rsidRDefault="008A6E21" w:rsidP="00EF426B">
      <w:r>
        <w:separator/>
      </w:r>
    </w:p>
  </w:endnote>
  <w:endnote w:type="continuationSeparator" w:id="0">
    <w:p w14:paraId="2C6ACA26" w14:textId="77777777" w:rsidR="008A6E21" w:rsidRDefault="008A6E21" w:rsidP="00EF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8918" w14:textId="77777777" w:rsidR="008A6E21" w:rsidRDefault="008A6E21" w:rsidP="00EF426B">
      <w:r>
        <w:separator/>
      </w:r>
    </w:p>
  </w:footnote>
  <w:footnote w:type="continuationSeparator" w:id="0">
    <w:p w14:paraId="3BC14F6D" w14:textId="77777777" w:rsidR="008A6E21" w:rsidRDefault="008A6E21" w:rsidP="00EF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33"/>
    <w:rsid w:val="00000FF4"/>
    <w:rsid w:val="000969BB"/>
    <w:rsid w:val="000A161D"/>
    <w:rsid w:val="000B5A6F"/>
    <w:rsid w:val="000C1725"/>
    <w:rsid w:val="000D2ADE"/>
    <w:rsid w:val="00103DA5"/>
    <w:rsid w:val="00122DFF"/>
    <w:rsid w:val="00173BCB"/>
    <w:rsid w:val="0019316F"/>
    <w:rsid w:val="001A2D1A"/>
    <w:rsid w:val="001B3FC4"/>
    <w:rsid w:val="001C711F"/>
    <w:rsid w:val="00263AC1"/>
    <w:rsid w:val="002C3393"/>
    <w:rsid w:val="002E3AEF"/>
    <w:rsid w:val="0035082F"/>
    <w:rsid w:val="003869C7"/>
    <w:rsid w:val="00392907"/>
    <w:rsid w:val="003B57D2"/>
    <w:rsid w:val="003C1C89"/>
    <w:rsid w:val="003C40F9"/>
    <w:rsid w:val="003E735B"/>
    <w:rsid w:val="003F24C1"/>
    <w:rsid w:val="00425A92"/>
    <w:rsid w:val="00444A3C"/>
    <w:rsid w:val="00490536"/>
    <w:rsid w:val="00563A54"/>
    <w:rsid w:val="00656393"/>
    <w:rsid w:val="00664FBC"/>
    <w:rsid w:val="00673BE3"/>
    <w:rsid w:val="00691F5C"/>
    <w:rsid w:val="006C78DC"/>
    <w:rsid w:val="00700834"/>
    <w:rsid w:val="00717D03"/>
    <w:rsid w:val="00782B05"/>
    <w:rsid w:val="00804A01"/>
    <w:rsid w:val="00873AA9"/>
    <w:rsid w:val="0087649B"/>
    <w:rsid w:val="00885933"/>
    <w:rsid w:val="008A6E21"/>
    <w:rsid w:val="008C600F"/>
    <w:rsid w:val="00911136"/>
    <w:rsid w:val="009B2A7E"/>
    <w:rsid w:val="009C135D"/>
    <w:rsid w:val="00A00C22"/>
    <w:rsid w:val="00A0147C"/>
    <w:rsid w:val="00A0686A"/>
    <w:rsid w:val="00A10D25"/>
    <w:rsid w:val="00A22F3D"/>
    <w:rsid w:val="00A560D7"/>
    <w:rsid w:val="00AC0866"/>
    <w:rsid w:val="00AD62D8"/>
    <w:rsid w:val="00AF346F"/>
    <w:rsid w:val="00AF4466"/>
    <w:rsid w:val="00B6256B"/>
    <w:rsid w:val="00B7617D"/>
    <w:rsid w:val="00BA0A1B"/>
    <w:rsid w:val="00C1528A"/>
    <w:rsid w:val="00C22C2A"/>
    <w:rsid w:val="00C25AA2"/>
    <w:rsid w:val="00C53A34"/>
    <w:rsid w:val="00CB41A4"/>
    <w:rsid w:val="00CC15E2"/>
    <w:rsid w:val="00D13F4B"/>
    <w:rsid w:val="00D14F00"/>
    <w:rsid w:val="00D20DFF"/>
    <w:rsid w:val="00D512B6"/>
    <w:rsid w:val="00D84342"/>
    <w:rsid w:val="00D87A2B"/>
    <w:rsid w:val="00DC01AF"/>
    <w:rsid w:val="00E23655"/>
    <w:rsid w:val="00EF426B"/>
    <w:rsid w:val="00FB3AC6"/>
    <w:rsid w:val="00FC067F"/>
    <w:rsid w:val="00FC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36A92"/>
  <w14:defaultImageDpi w14:val="0"/>
  <w15:docId w15:val="{AA9B7E35-541B-4535-A882-062D5FD4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pPr>
      <w:wordWrap/>
      <w:overflowPunct/>
      <w:autoSpaceDE/>
      <w:autoSpaceDN/>
      <w:adjustRightInd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lock Text"/>
    <w:basedOn w:val="a"/>
    <w:uiPriority w:val="99"/>
    <w:semiHidden/>
    <w:pPr>
      <w:ind w:left="113" w:right="113"/>
    </w:pPr>
  </w:style>
  <w:style w:type="paragraph" w:styleId="af2">
    <w:name w:val="Body Text"/>
    <w:basedOn w:val="a"/>
    <w:link w:val="af3"/>
    <w:uiPriority w:val="99"/>
    <w:semiHidden/>
    <w:pPr>
      <w:spacing w:line="240" w:lineRule="exact"/>
    </w:pPr>
    <w:rPr>
      <w:sz w:val="18"/>
    </w:rPr>
  </w:style>
  <w:style w:type="character" w:customStyle="1" w:styleId="af3">
    <w:name w:val="本文 (文字)"/>
    <w:basedOn w:val="a0"/>
    <w:link w:val="af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地域振興課０３　山木　里莉花</dc:creator>
  <cp:keywords/>
  <dc:description/>
  <cp:lastModifiedBy>愛川 京弥</cp:lastModifiedBy>
  <cp:revision>2</cp:revision>
  <cp:lastPrinted>2026-01-16T01:12:00Z</cp:lastPrinted>
  <dcterms:created xsi:type="dcterms:W3CDTF">2026-06-19T00:18:00Z</dcterms:created>
  <dcterms:modified xsi:type="dcterms:W3CDTF">2026-06-19T00:18:00Z</dcterms:modified>
</cp:coreProperties>
</file>