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75" w:rsidRDefault="004B5575" w:rsidP="009F3DD2">
      <w:pPr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様式第</w:t>
      </w: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>号</w:t>
      </w:r>
      <w:r w:rsidR="009F3DD2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9F3DD2">
        <w:rPr>
          <w:rFonts w:hint="eastAsia"/>
          <w:sz w:val="24"/>
          <w:szCs w:val="24"/>
        </w:rPr>
        <w:t xml:space="preserve">　　　　　　　　　　　　　　　　　　　　</w:t>
      </w:r>
      <w:r w:rsidR="009F3DD2" w:rsidRPr="009F3DD2">
        <w:rPr>
          <w:rFonts w:hint="eastAsia"/>
          <w:color w:val="FF0000"/>
          <w:sz w:val="24"/>
          <w:szCs w:val="24"/>
        </w:rPr>
        <w:t>（記入例）</w:t>
      </w:r>
    </w:p>
    <w:p w:rsidR="009F3DD2" w:rsidRPr="0007742E" w:rsidRDefault="009F3DD2" w:rsidP="009F3DD2">
      <w:pPr>
        <w:snapToGrid w:val="0"/>
        <w:rPr>
          <w:rFonts w:hint="eastAsia"/>
          <w:sz w:val="24"/>
          <w:szCs w:val="24"/>
        </w:rPr>
      </w:pPr>
    </w:p>
    <w:p w:rsidR="004B5575" w:rsidRPr="0007742E" w:rsidRDefault="001D500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9E50DC">
        <w:rPr>
          <w:rFonts w:hint="eastAsia"/>
          <w:color w:val="FF0000"/>
          <w:sz w:val="24"/>
          <w:szCs w:val="24"/>
        </w:rPr>
        <w:t>6</w:t>
      </w:r>
      <w:r w:rsidR="004B5575" w:rsidRPr="0007742E">
        <w:rPr>
          <w:rFonts w:hint="eastAsia"/>
          <w:sz w:val="24"/>
          <w:szCs w:val="24"/>
        </w:rPr>
        <w:t>年</w:t>
      </w:r>
      <w:r w:rsidRPr="009E50DC">
        <w:rPr>
          <w:rFonts w:hint="eastAsia"/>
          <w:color w:val="FF0000"/>
          <w:sz w:val="24"/>
          <w:szCs w:val="24"/>
        </w:rPr>
        <w:t>12</w:t>
      </w:r>
      <w:r w:rsidR="004B5575" w:rsidRPr="0007742E">
        <w:rPr>
          <w:rFonts w:hint="eastAsia"/>
          <w:sz w:val="24"/>
          <w:szCs w:val="24"/>
        </w:rPr>
        <w:t>月</w:t>
      </w:r>
      <w:r w:rsidR="009E50DC">
        <w:rPr>
          <w:rFonts w:hint="eastAsia"/>
          <w:sz w:val="24"/>
          <w:szCs w:val="24"/>
        </w:rPr>
        <w:t xml:space="preserve">　　</w:t>
      </w:r>
      <w:r w:rsidR="004B5575" w:rsidRPr="0007742E">
        <w:rPr>
          <w:rFonts w:hint="eastAsia"/>
          <w:sz w:val="24"/>
          <w:szCs w:val="24"/>
        </w:rPr>
        <w:t xml:space="preserve">日　　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米沢市長　様</w:t>
      </w:r>
    </w:p>
    <w:p w:rsidR="004B5575" w:rsidRPr="0007742E" w:rsidRDefault="004B5575">
      <w:pPr>
        <w:ind w:firstLine="420"/>
        <w:rPr>
          <w:sz w:val="24"/>
          <w:szCs w:val="24"/>
        </w:rPr>
      </w:pPr>
    </w:p>
    <w:p w:rsidR="001D5009" w:rsidRDefault="001D5009" w:rsidP="001D500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</w:t>
      </w:r>
      <w:r w:rsidRPr="001D5009">
        <w:rPr>
          <w:rFonts w:hint="eastAsia"/>
          <w:spacing w:val="60"/>
          <w:kern w:val="0"/>
          <w:sz w:val="24"/>
          <w:szCs w:val="24"/>
          <w:fitText w:val="960" w:id="-909930496"/>
        </w:rPr>
        <w:t>団体</w:t>
      </w:r>
      <w:r w:rsidRPr="001D5009">
        <w:rPr>
          <w:rFonts w:hint="eastAsia"/>
          <w:kern w:val="0"/>
          <w:sz w:val="24"/>
          <w:szCs w:val="24"/>
          <w:fitText w:val="960" w:id="-909930496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1D5009">
        <w:rPr>
          <w:rFonts w:hint="eastAsia"/>
          <w:color w:val="FF0000"/>
          <w:sz w:val="24"/>
          <w:szCs w:val="24"/>
        </w:rPr>
        <w:t>〇〇町内会</w:t>
      </w:r>
    </w:p>
    <w:p w:rsidR="001D5009" w:rsidRPr="0007742E" w:rsidRDefault="001D5009" w:rsidP="001D500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</w:t>
      </w:r>
      <w:r w:rsidRPr="001D5009">
        <w:rPr>
          <w:rFonts w:hint="eastAsia"/>
          <w:color w:val="FF0000"/>
          <w:sz w:val="24"/>
          <w:szCs w:val="24"/>
        </w:rPr>
        <w:t>〇〇　〇〇</w:t>
      </w: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4B5575">
      <w:pPr>
        <w:jc w:val="right"/>
        <w:rPr>
          <w:sz w:val="24"/>
          <w:szCs w:val="24"/>
        </w:rPr>
      </w:pPr>
    </w:p>
    <w:p w:rsidR="004B5575" w:rsidRPr="0007742E" w:rsidRDefault="0057522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年度</w:t>
      </w:r>
      <w:r w:rsidR="00F07000" w:rsidRPr="00F07000">
        <w:rPr>
          <w:rFonts w:hint="eastAsia"/>
          <w:sz w:val="24"/>
          <w:szCs w:val="24"/>
        </w:rPr>
        <w:t>米沢市野生鳥獣市街地等出没対策事業費補助金</w:t>
      </w:r>
      <w:r w:rsidR="004B5575" w:rsidRPr="0007742E">
        <w:rPr>
          <w:rFonts w:hint="eastAsia"/>
          <w:sz w:val="24"/>
          <w:szCs w:val="24"/>
        </w:rPr>
        <w:t>事業実績報告書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pStyle w:val="01"/>
        <w:snapToGrid w:val="0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 xml:space="preserve">　　標記について、補助金等交付決定通知書</w:t>
      </w:r>
      <w:r w:rsidR="002D027E">
        <w:rPr>
          <w:rFonts w:hint="eastAsia"/>
          <w:sz w:val="24"/>
          <w:szCs w:val="24"/>
        </w:rPr>
        <w:t>環境</w:t>
      </w:r>
      <w:r w:rsidRPr="0007742E">
        <w:rPr>
          <w:rFonts w:hint="eastAsia"/>
          <w:sz w:val="24"/>
          <w:szCs w:val="24"/>
        </w:rPr>
        <w:t>第</w:t>
      </w:r>
      <w:r w:rsidRPr="001D5009">
        <w:rPr>
          <w:rFonts w:hint="eastAsia"/>
          <w:color w:val="FF0000"/>
          <w:sz w:val="24"/>
          <w:szCs w:val="24"/>
          <w:u w:val="single"/>
        </w:rPr>
        <w:t xml:space="preserve">　　　　</w:t>
      </w:r>
      <w:r w:rsidRPr="0007742E">
        <w:rPr>
          <w:rFonts w:hint="eastAsia"/>
          <w:sz w:val="24"/>
          <w:szCs w:val="24"/>
        </w:rPr>
        <w:t>号事業実績報告を下記のとおり提出いたします。</w:t>
      </w:r>
    </w:p>
    <w:p w:rsidR="004B5575" w:rsidRPr="0007742E" w:rsidRDefault="004B5575">
      <w:pPr>
        <w:textAlignment w:val="auto"/>
        <w:rPr>
          <w:sz w:val="24"/>
          <w:szCs w:val="24"/>
        </w:rPr>
      </w:pPr>
    </w:p>
    <w:p w:rsidR="004B5575" w:rsidRPr="0007742E" w:rsidRDefault="004B5575">
      <w:pPr>
        <w:ind w:left="210" w:firstLine="227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  <w:r w:rsidRPr="0007742E">
        <w:rPr>
          <w:rFonts w:hint="eastAsia"/>
          <w:sz w:val="24"/>
          <w:szCs w:val="24"/>
        </w:rPr>
        <w:t>記</w:t>
      </w: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jc w:val="center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1</w:t>
      </w:r>
      <w:r w:rsidRPr="0007742E">
        <w:rPr>
          <w:rFonts w:hint="eastAsia"/>
          <w:sz w:val="24"/>
          <w:szCs w:val="24"/>
        </w:rPr>
        <w:t xml:space="preserve">　事業の成果概要</w:t>
      </w:r>
    </w:p>
    <w:p w:rsidR="004B5575" w:rsidRPr="0007742E" w:rsidRDefault="000535C2" w:rsidP="001D5009">
      <w:pPr>
        <w:ind w:left="210"/>
        <w:rPr>
          <w:sz w:val="24"/>
          <w:szCs w:val="24"/>
        </w:rPr>
      </w:pPr>
      <w:r w:rsidRPr="00DF0F35">
        <w:rPr>
          <w:rFonts w:hint="eastAsia"/>
          <w:color w:val="FF0000"/>
          <w:sz w:val="24"/>
          <w:szCs w:val="24"/>
        </w:rPr>
        <w:t xml:space="preserve">　</w:t>
      </w:r>
      <w:r w:rsidR="001D5009" w:rsidRPr="00DF0F35">
        <w:rPr>
          <w:rFonts w:hint="eastAsia"/>
          <w:color w:val="FF0000"/>
          <w:sz w:val="24"/>
          <w:szCs w:val="24"/>
        </w:rPr>
        <w:t>野生</w:t>
      </w:r>
      <w:r w:rsidRPr="00DF0F35">
        <w:rPr>
          <w:rFonts w:hint="eastAsia"/>
          <w:color w:val="FF0000"/>
          <w:sz w:val="24"/>
          <w:szCs w:val="24"/>
        </w:rPr>
        <w:t>鳥獣を誘引するおそれのあるカキやクリの木を伐採し、</w:t>
      </w:r>
      <w:r w:rsidR="00B6102A" w:rsidRPr="00DF0F35">
        <w:rPr>
          <w:rFonts w:hint="eastAsia"/>
          <w:color w:val="FF0000"/>
          <w:sz w:val="24"/>
          <w:szCs w:val="24"/>
        </w:rPr>
        <w:t>集落への鳥獣の出没を防止した。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2</w:t>
      </w:r>
      <w:r w:rsidRPr="0007742E">
        <w:rPr>
          <w:rFonts w:hint="eastAsia"/>
          <w:sz w:val="24"/>
          <w:szCs w:val="24"/>
        </w:rPr>
        <w:t xml:space="preserve">　収支の状況</w:t>
      </w:r>
    </w:p>
    <w:p w:rsidR="004B5575" w:rsidRPr="0007742E" w:rsidRDefault="00587B44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別紙参照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3</w:t>
      </w:r>
      <w:r w:rsidRPr="0007742E">
        <w:rPr>
          <w:rFonts w:hint="eastAsia"/>
          <w:sz w:val="24"/>
          <w:szCs w:val="24"/>
        </w:rPr>
        <w:t xml:space="preserve">　今後の運営方針</w:t>
      </w:r>
    </w:p>
    <w:p w:rsidR="004B5575" w:rsidRPr="0007742E" w:rsidRDefault="000535C2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引き続き</w:t>
      </w:r>
      <w:r w:rsidR="001D5009" w:rsidRPr="00DF0F35">
        <w:rPr>
          <w:rFonts w:hint="eastAsia"/>
          <w:color w:val="FF0000"/>
          <w:sz w:val="24"/>
          <w:szCs w:val="24"/>
        </w:rPr>
        <w:t>野生</w:t>
      </w:r>
      <w:r w:rsidRPr="00DF0F35">
        <w:rPr>
          <w:rFonts w:hint="eastAsia"/>
          <w:color w:val="FF0000"/>
          <w:sz w:val="24"/>
          <w:szCs w:val="24"/>
        </w:rPr>
        <w:t>鳥獣が出没しないように、環境整備に努める。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4</w:t>
      </w:r>
      <w:r w:rsidRPr="0007742E">
        <w:rPr>
          <w:rFonts w:hint="eastAsia"/>
          <w:sz w:val="24"/>
          <w:szCs w:val="24"/>
        </w:rPr>
        <w:t xml:space="preserve">　付された条件</w:t>
      </w:r>
    </w:p>
    <w:p w:rsidR="004B5575" w:rsidRPr="0007742E" w:rsidRDefault="009C218F">
      <w:pPr>
        <w:ind w:firstLine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F0F35">
        <w:rPr>
          <w:rFonts w:hint="eastAsia"/>
          <w:color w:val="FF0000"/>
          <w:sz w:val="24"/>
          <w:szCs w:val="24"/>
        </w:rPr>
        <w:t>特になし</w:t>
      </w:r>
    </w:p>
    <w:p w:rsidR="004B5575" w:rsidRPr="0007742E" w:rsidRDefault="004B5575">
      <w:pPr>
        <w:ind w:firstLine="210"/>
        <w:rPr>
          <w:sz w:val="24"/>
          <w:szCs w:val="24"/>
        </w:rPr>
      </w:pPr>
    </w:p>
    <w:p w:rsidR="004B5575" w:rsidRPr="0007742E" w:rsidRDefault="004B5575">
      <w:pPr>
        <w:ind w:firstLine="210"/>
        <w:rPr>
          <w:sz w:val="24"/>
          <w:szCs w:val="24"/>
        </w:rPr>
      </w:pPr>
      <w:r w:rsidRPr="0007742E">
        <w:rPr>
          <w:sz w:val="24"/>
          <w:szCs w:val="24"/>
        </w:rPr>
        <w:t>5</w:t>
      </w:r>
      <w:r w:rsidRPr="0007742E">
        <w:rPr>
          <w:rFonts w:hint="eastAsia"/>
          <w:sz w:val="24"/>
          <w:szCs w:val="24"/>
        </w:rPr>
        <w:t xml:space="preserve">　その他</w:t>
      </w: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p w:rsidR="004B5575" w:rsidRPr="0007742E" w:rsidRDefault="004B5575">
      <w:pPr>
        <w:rPr>
          <w:sz w:val="24"/>
          <w:szCs w:val="24"/>
        </w:rPr>
      </w:pPr>
    </w:p>
    <w:sectPr w:rsidR="004B5575" w:rsidRPr="0007742E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BC" w:rsidRDefault="001879BC" w:rsidP="00EF426B">
      <w:r>
        <w:separator/>
      </w:r>
    </w:p>
  </w:endnote>
  <w:endnote w:type="continuationSeparator" w:id="0">
    <w:p w:rsidR="001879BC" w:rsidRDefault="001879BC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BC" w:rsidRDefault="001879BC" w:rsidP="00EF426B">
      <w:r>
        <w:separator/>
      </w:r>
    </w:p>
  </w:footnote>
  <w:footnote w:type="continuationSeparator" w:id="0">
    <w:p w:rsidR="001879BC" w:rsidRDefault="001879BC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75"/>
    <w:rsid w:val="000060CF"/>
    <w:rsid w:val="00053475"/>
    <w:rsid w:val="000535C2"/>
    <w:rsid w:val="0007742E"/>
    <w:rsid w:val="001879BC"/>
    <w:rsid w:val="001A1491"/>
    <w:rsid w:val="001D5009"/>
    <w:rsid w:val="001E4690"/>
    <w:rsid w:val="002B0945"/>
    <w:rsid w:val="002D027E"/>
    <w:rsid w:val="00345A29"/>
    <w:rsid w:val="00371E1C"/>
    <w:rsid w:val="004B5575"/>
    <w:rsid w:val="00575227"/>
    <w:rsid w:val="00587B44"/>
    <w:rsid w:val="007D33C5"/>
    <w:rsid w:val="008D0CEF"/>
    <w:rsid w:val="00947242"/>
    <w:rsid w:val="00970123"/>
    <w:rsid w:val="009C218F"/>
    <w:rsid w:val="009E50DC"/>
    <w:rsid w:val="009F3DD2"/>
    <w:rsid w:val="00A2362F"/>
    <w:rsid w:val="00A65EED"/>
    <w:rsid w:val="00A66021"/>
    <w:rsid w:val="00AC49B1"/>
    <w:rsid w:val="00B339BC"/>
    <w:rsid w:val="00B6102A"/>
    <w:rsid w:val="00B64ABA"/>
    <w:rsid w:val="00B70A55"/>
    <w:rsid w:val="00B96EA1"/>
    <w:rsid w:val="00CA3767"/>
    <w:rsid w:val="00DF0F35"/>
    <w:rsid w:val="00DF56B8"/>
    <w:rsid w:val="00E3398D"/>
    <w:rsid w:val="00EF426B"/>
    <w:rsid w:val="00F07000"/>
    <w:rsid w:val="00F1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347F0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</TotalTime>
  <Pages>1</Pages>
  <Words>228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8</cp:revision>
  <cp:lastPrinted>2000-02-05T00:36:00Z</cp:lastPrinted>
  <dcterms:created xsi:type="dcterms:W3CDTF">2024-09-24T05:07:00Z</dcterms:created>
  <dcterms:modified xsi:type="dcterms:W3CDTF">2024-09-24T06:06:00Z</dcterms:modified>
</cp:coreProperties>
</file>