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AF" w:rsidRPr="00511D4D" w:rsidRDefault="00BD6EAF" w:rsidP="004F5109">
      <w:pPr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>様式第</w:t>
      </w:r>
      <w:r w:rsidRPr="00511D4D">
        <w:rPr>
          <w:sz w:val="24"/>
          <w:szCs w:val="24"/>
        </w:rPr>
        <w:t>1</w:t>
      </w:r>
      <w:r w:rsidRPr="00511D4D">
        <w:rPr>
          <w:rFonts w:hint="eastAsia"/>
          <w:sz w:val="24"/>
          <w:szCs w:val="24"/>
        </w:rPr>
        <w:t>号</w:t>
      </w:r>
    </w:p>
    <w:p w:rsidR="00BD6EAF" w:rsidRPr="00511D4D" w:rsidRDefault="00BD6EAF">
      <w:pPr>
        <w:jc w:val="center"/>
        <w:rPr>
          <w:sz w:val="24"/>
          <w:szCs w:val="24"/>
        </w:rPr>
      </w:pPr>
    </w:p>
    <w:p w:rsidR="00BD6EAF" w:rsidRPr="00511D4D" w:rsidRDefault="00BD6EAF">
      <w:pPr>
        <w:jc w:val="right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年　　月　　日　</w:t>
      </w:r>
    </w:p>
    <w:p w:rsidR="00BD6EAF" w:rsidRPr="00511D4D" w:rsidRDefault="00BD6EAF">
      <w:pPr>
        <w:jc w:val="right"/>
        <w:rPr>
          <w:sz w:val="24"/>
          <w:szCs w:val="24"/>
        </w:rPr>
      </w:pPr>
    </w:p>
    <w:p w:rsidR="00BD6EAF" w:rsidRPr="00511D4D" w:rsidRDefault="00BD6EAF">
      <w:pPr>
        <w:ind w:firstLine="210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米沢市長　様</w:t>
      </w:r>
    </w:p>
    <w:p w:rsidR="00BD6EAF" w:rsidRPr="00511D4D" w:rsidRDefault="00BD6EAF">
      <w:pPr>
        <w:rPr>
          <w:sz w:val="24"/>
          <w:szCs w:val="24"/>
        </w:rPr>
      </w:pPr>
    </w:p>
    <w:p w:rsidR="00BD6EAF" w:rsidRPr="00511D4D" w:rsidRDefault="00BD6EAF">
      <w:pPr>
        <w:jc w:val="right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>申請</w:t>
      </w:r>
      <w:r w:rsidRPr="00511D4D">
        <w:rPr>
          <w:rFonts w:hint="eastAsia"/>
          <w:spacing w:val="105"/>
          <w:sz w:val="24"/>
          <w:szCs w:val="24"/>
        </w:rPr>
        <w:t>人</w:t>
      </w:r>
      <w:r w:rsidRPr="00511D4D">
        <w:rPr>
          <w:rFonts w:hint="eastAsia"/>
          <w:spacing w:val="53"/>
          <w:sz w:val="24"/>
          <w:szCs w:val="24"/>
        </w:rPr>
        <w:t>団体</w:t>
      </w:r>
      <w:r w:rsidRPr="00511D4D">
        <w:rPr>
          <w:rFonts w:hint="eastAsia"/>
          <w:sz w:val="24"/>
          <w:szCs w:val="24"/>
        </w:rPr>
        <w:t xml:space="preserve">名　　　　　　　　　　</w:t>
      </w:r>
    </w:p>
    <w:p w:rsidR="00BD6EAF" w:rsidRPr="00511D4D" w:rsidRDefault="00BD6EAF">
      <w:pPr>
        <w:jc w:val="right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代表者名　　　　　　　　</w:t>
      </w:r>
      <w:r w:rsidR="007D3790" w:rsidRPr="00511D4D">
        <w:rPr>
          <w:rFonts w:hint="eastAsia"/>
          <w:sz w:val="24"/>
          <w:szCs w:val="24"/>
        </w:rPr>
        <w:t xml:space="preserve">　</w:t>
      </w:r>
      <w:r w:rsidRPr="00511D4D">
        <w:rPr>
          <w:rFonts w:hint="eastAsia"/>
          <w:sz w:val="24"/>
          <w:szCs w:val="24"/>
        </w:rPr>
        <w:t xml:space="preserve">　</w:t>
      </w:r>
    </w:p>
    <w:p w:rsidR="00BD6EAF" w:rsidRPr="00511D4D" w:rsidRDefault="00BD6EAF">
      <w:pPr>
        <w:jc w:val="right"/>
        <w:rPr>
          <w:sz w:val="24"/>
          <w:szCs w:val="24"/>
        </w:rPr>
      </w:pPr>
    </w:p>
    <w:p w:rsidR="00BD6EAF" w:rsidRPr="00511D4D" w:rsidRDefault="00BD6EAF">
      <w:pPr>
        <w:ind w:firstLine="420"/>
        <w:jc w:val="center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</w:t>
      </w:r>
      <w:r w:rsidR="00705AF3" w:rsidRPr="00511D4D">
        <w:rPr>
          <w:rFonts w:hint="eastAsia"/>
          <w:sz w:val="24"/>
          <w:szCs w:val="24"/>
        </w:rPr>
        <w:t>令和</w:t>
      </w:r>
      <w:r w:rsidR="005D0821">
        <w:rPr>
          <w:rFonts w:hint="eastAsia"/>
          <w:sz w:val="24"/>
          <w:szCs w:val="24"/>
        </w:rPr>
        <w:t>7</w:t>
      </w:r>
      <w:r w:rsidRPr="00511D4D">
        <w:rPr>
          <w:rFonts w:hint="eastAsia"/>
          <w:sz w:val="24"/>
          <w:szCs w:val="24"/>
        </w:rPr>
        <w:t>年度</w:t>
      </w:r>
      <w:r w:rsidR="00234636" w:rsidRPr="00511D4D">
        <w:rPr>
          <w:rFonts w:hint="eastAsia"/>
          <w:sz w:val="24"/>
          <w:szCs w:val="24"/>
        </w:rPr>
        <w:t>米沢市野生鳥獣市街地等出没対策事業費補助金</w:t>
      </w:r>
      <w:r w:rsidRPr="00511D4D">
        <w:rPr>
          <w:rFonts w:hint="eastAsia"/>
          <w:sz w:val="24"/>
          <w:szCs w:val="24"/>
        </w:rPr>
        <w:t>交付申請書</w:t>
      </w:r>
    </w:p>
    <w:p w:rsidR="00BD6EAF" w:rsidRPr="005D0821" w:rsidRDefault="00BD6EAF">
      <w:pPr>
        <w:jc w:val="center"/>
        <w:rPr>
          <w:sz w:val="24"/>
          <w:szCs w:val="24"/>
        </w:rPr>
      </w:pPr>
    </w:p>
    <w:p w:rsidR="00BD6EAF" w:rsidRPr="00511D4D" w:rsidRDefault="00BD6EAF">
      <w:pPr>
        <w:pStyle w:val="010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標記の件について、下記のとおり申請いたします。</w:t>
      </w:r>
    </w:p>
    <w:p w:rsidR="00BD6EAF" w:rsidRPr="00511D4D" w:rsidRDefault="00BD6EAF">
      <w:pPr>
        <w:rPr>
          <w:sz w:val="24"/>
          <w:szCs w:val="24"/>
        </w:rPr>
      </w:pPr>
    </w:p>
    <w:p w:rsidR="00BD6EAF" w:rsidRPr="00511D4D" w:rsidRDefault="00BD6EAF">
      <w:pPr>
        <w:pStyle w:val="ad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>記</w:t>
      </w:r>
    </w:p>
    <w:p w:rsidR="00BD6EAF" w:rsidRPr="00511D4D" w:rsidRDefault="00BD6EAF">
      <w:pPr>
        <w:ind w:firstLine="210"/>
        <w:rPr>
          <w:sz w:val="24"/>
          <w:szCs w:val="24"/>
        </w:rPr>
      </w:pPr>
      <w:r w:rsidRPr="00511D4D">
        <w:rPr>
          <w:sz w:val="24"/>
          <w:szCs w:val="24"/>
        </w:rPr>
        <w:t>1</w:t>
      </w:r>
      <w:r w:rsidRPr="00511D4D">
        <w:rPr>
          <w:rFonts w:hint="eastAsia"/>
          <w:sz w:val="24"/>
          <w:szCs w:val="24"/>
        </w:rPr>
        <w:t xml:space="preserve">　補助申請額</w:t>
      </w:r>
      <w:r w:rsidR="00C73C37">
        <w:rPr>
          <w:rFonts w:hint="eastAsia"/>
          <w:sz w:val="24"/>
          <w:szCs w:val="24"/>
        </w:rPr>
        <w:t xml:space="preserve">　　　　　　円</w:t>
      </w:r>
    </w:p>
    <w:p w:rsidR="00BD6EAF" w:rsidRDefault="00BD6EAF">
      <w:pPr>
        <w:ind w:firstLine="210"/>
        <w:rPr>
          <w:sz w:val="24"/>
          <w:szCs w:val="24"/>
        </w:rPr>
      </w:pPr>
      <w:r w:rsidRPr="00511D4D">
        <w:rPr>
          <w:sz w:val="24"/>
          <w:szCs w:val="24"/>
        </w:rPr>
        <w:t>2</w:t>
      </w:r>
      <w:r w:rsidRPr="00511D4D">
        <w:rPr>
          <w:rFonts w:hint="eastAsia"/>
          <w:sz w:val="24"/>
          <w:szCs w:val="24"/>
        </w:rPr>
        <w:t xml:space="preserve">　補助を受けようとする事業</w:t>
      </w:r>
      <w:r w:rsidR="005D0821">
        <w:rPr>
          <w:rFonts w:hint="eastAsia"/>
          <w:sz w:val="24"/>
          <w:szCs w:val="24"/>
        </w:rPr>
        <w:t>（申請する事業に✔を付けてください。）</w:t>
      </w:r>
    </w:p>
    <w:p w:rsidR="005D0821" w:rsidRDefault="005D0821" w:rsidP="005D0821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□鳥獣緩衝帯整備支援事業</w:t>
      </w:r>
    </w:p>
    <w:p w:rsidR="005D0821" w:rsidRPr="00511D4D" w:rsidRDefault="005D0821" w:rsidP="005D0821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□不要果樹伐採支援事業</w:t>
      </w:r>
    </w:p>
    <w:tbl>
      <w:tblPr>
        <w:tblW w:w="85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6539"/>
      </w:tblGrid>
      <w:tr w:rsidR="00BD6EAF" w:rsidRPr="00511D4D" w:rsidTr="009613E1">
        <w:trPr>
          <w:trHeight w:val="770"/>
        </w:trPr>
        <w:tc>
          <w:tcPr>
            <w:tcW w:w="1975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60"/>
                <w:sz w:val="24"/>
                <w:szCs w:val="24"/>
              </w:rPr>
              <w:t>団体名及</w:t>
            </w:r>
            <w:r w:rsidRPr="00511D4D">
              <w:rPr>
                <w:rFonts w:hint="eastAsia"/>
                <w:sz w:val="24"/>
                <w:szCs w:val="24"/>
              </w:rPr>
              <w:t>び代表者名</w:t>
            </w:r>
          </w:p>
        </w:tc>
        <w:tc>
          <w:tcPr>
            <w:tcW w:w="6539" w:type="dxa"/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511D4D" w:rsidTr="009613E1">
        <w:trPr>
          <w:trHeight w:val="770"/>
        </w:trPr>
        <w:tc>
          <w:tcPr>
            <w:tcW w:w="1975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事務所の所在地</w:t>
            </w:r>
          </w:p>
        </w:tc>
        <w:tc>
          <w:tcPr>
            <w:tcW w:w="6539" w:type="dxa"/>
            <w:vAlign w:val="center"/>
          </w:tcPr>
          <w:p w:rsidR="00BD6EAF" w:rsidRPr="00511D4D" w:rsidRDefault="00BD6EAF">
            <w:pPr>
              <w:ind w:left="113" w:right="113"/>
              <w:jc w:val="right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電話　　　　</w:t>
            </w:r>
            <w:r w:rsidR="004F5109">
              <w:rPr>
                <w:rFonts w:hint="eastAsia"/>
                <w:spacing w:val="113"/>
                <w:sz w:val="24"/>
                <w:szCs w:val="24"/>
              </w:rPr>
              <w:t xml:space="preserve">　</w:t>
            </w:r>
          </w:p>
        </w:tc>
      </w:tr>
      <w:tr w:rsidR="00BD6EAF" w:rsidRPr="00511D4D" w:rsidTr="009613E1">
        <w:trPr>
          <w:trHeight w:val="770"/>
        </w:trPr>
        <w:tc>
          <w:tcPr>
            <w:tcW w:w="1975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役員の構成又は機構の概要</w:t>
            </w:r>
          </w:p>
        </w:tc>
        <w:tc>
          <w:tcPr>
            <w:tcW w:w="6539" w:type="dxa"/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511D4D" w:rsidTr="009613E1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511D4D" w:rsidRDefault="00BD6EAF">
            <w:pPr>
              <w:jc w:val="center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設立の目的及び趣旨等の概要</w:t>
            </w:r>
          </w:p>
        </w:tc>
      </w:tr>
      <w:tr w:rsidR="00BD6EAF" w:rsidRPr="00511D4D" w:rsidTr="009613E1">
        <w:trPr>
          <w:trHeight w:val="1540"/>
        </w:trPr>
        <w:tc>
          <w:tcPr>
            <w:tcW w:w="8514" w:type="dxa"/>
            <w:gridSpan w:val="2"/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511D4D" w:rsidTr="009613E1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511D4D" w:rsidRDefault="00BD6EAF">
            <w:pPr>
              <w:jc w:val="center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52"/>
                <w:sz w:val="24"/>
                <w:szCs w:val="24"/>
              </w:rPr>
              <w:t>補助対象事業の内</w:t>
            </w:r>
            <w:r w:rsidRPr="00511D4D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BD6EAF" w:rsidRPr="00511D4D" w:rsidTr="009613E1">
        <w:trPr>
          <w:trHeight w:val="1975"/>
        </w:trPr>
        <w:tc>
          <w:tcPr>
            <w:tcW w:w="8514" w:type="dxa"/>
            <w:gridSpan w:val="2"/>
          </w:tcPr>
          <w:p w:rsidR="00BD6EAF" w:rsidRPr="00511D4D" w:rsidRDefault="00BD6EA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6EAF" w:rsidRPr="00511D4D" w:rsidRDefault="00BD6EAF">
      <w:pPr>
        <w:spacing w:line="20" w:lineRule="exact"/>
        <w:rPr>
          <w:sz w:val="24"/>
          <w:szCs w:val="24"/>
        </w:rPr>
      </w:pPr>
    </w:p>
    <w:p w:rsidR="00BD6EAF" w:rsidRPr="00511D4D" w:rsidRDefault="00BD6EAF">
      <w:pPr>
        <w:jc w:val="center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52"/>
      </w:tblGrid>
      <w:tr w:rsidR="00BD6EAF" w:rsidRPr="00511D4D">
        <w:trPr>
          <w:trHeight w:hRule="exact" w:val="56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lastRenderedPageBreak/>
              <w:t>前年度歳入歳出決算額又は見込</w:t>
            </w:r>
            <w:r w:rsidRPr="00511D4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vAlign w:val="center"/>
          </w:tcPr>
          <w:p w:rsidR="00BD6EAF" w:rsidRPr="00511D4D" w:rsidRDefault="00D92728">
            <w:pPr>
              <w:ind w:left="113" w:right="113"/>
              <w:jc w:val="center"/>
              <w:rPr>
                <w:spacing w:val="52"/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令和</w:t>
            </w:r>
            <w:r w:rsidR="005D0821">
              <w:rPr>
                <w:rFonts w:hint="eastAsia"/>
                <w:spacing w:val="52"/>
                <w:sz w:val="24"/>
                <w:szCs w:val="24"/>
              </w:rPr>
              <w:t>7</w:t>
            </w:r>
            <w:r w:rsidR="00BD6EAF" w:rsidRPr="00511D4D">
              <w:rPr>
                <w:rFonts w:hint="eastAsia"/>
                <w:spacing w:val="52"/>
                <w:sz w:val="24"/>
                <w:szCs w:val="24"/>
              </w:rPr>
              <w:t>年度歳入歳出予算額</w:t>
            </w:r>
          </w:p>
        </w:tc>
      </w:tr>
      <w:tr w:rsidR="00BD6EAF" w:rsidRPr="00511D4D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歳入総額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歳入総額　　　　　　　　　　円</w:t>
            </w:r>
          </w:p>
        </w:tc>
      </w:tr>
      <w:tr w:rsidR="00BD6EAF" w:rsidRPr="00511D4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511D4D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511D4D" w:rsidRDefault="005D0821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-1303020</wp:posOffset>
                      </wp:positionV>
                      <wp:extent cx="2714625" cy="40862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4625" cy="408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FCD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1pt;margin-top:-102.6pt;width:213.75pt;height:32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"/>
                  </w:pict>
                </mc:Fallback>
              </mc:AlternateContent>
            </w:r>
            <w:r w:rsidR="00E840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2788920</wp:posOffset>
                      </wp:positionV>
                      <wp:extent cx="2695575" cy="37242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3724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44AA5" id="AutoShape 3" o:spid="_x0000_s1026" type="#_x0000_t32" style="position:absolute;left:0;text-align:left;margin-left:.5pt;margin-top:219.6pt;width:212.25pt;height:2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"/>
                  </w:pict>
                </mc:Fallback>
              </mc:AlternateContent>
            </w:r>
            <w:r w:rsidR="00BD6EAF"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D92728">
              <w:rPr>
                <w:rFonts w:hint="eastAsia"/>
                <w:sz w:val="24"/>
                <w:szCs w:val="24"/>
              </w:rPr>
              <w:t>補助金　　　　　　　　　　　　円</w:t>
            </w:r>
          </w:p>
          <w:p w:rsidR="00D92728" w:rsidRPr="00511D4D" w:rsidRDefault="00D92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自己負担　　　　　　　　　　　円</w:t>
            </w:r>
          </w:p>
        </w:tc>
      </w:tr>
      <w:tr w:rsidR="00BD6EAF" w:rsidRPr="00511D4D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歳出総額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歳出総額　　　　　　　　　　円</w:t>
            </w:r>
          </w:p>
        </w:tc>
      </w:tr>
      <w:tr w:rsidR="00BD6EAF" w:rsidRPr="00511D4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511D4D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  <w:p w:rsidR="00D92728" w:rsidRPr="00511D4D" w:rsidRDefault="00D92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6EAF" w:rsidRPr="00511D4D" w:rsidRDefault="00BD6EAF">
      <w:pPr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</w:t>
      </w:r>
      <w:r w:rsidRPr="00511D4D">
        <w:rPr>
          <w:sz w:val="24"/>
          <w:szCs w:val="24"/>
        </w:rPr>
        <w:t>3</w:t>
      </w:r>
      <w:r w:rsidRPr="00511D4D">
        <w:rPr>
          <w:rFonts w:hint="eastAsia"/>
          <w:sz w:val="24"/>
          <w:szCs w:val="24"/>
        </w:rPr>
        <w:t xml:space="preserve">　添付書類</w:t>
      </w:r>
    </w:p>
    <w:p w:rsidR="00BD6EAF" w:rsidRPr="00511D4D" w:rsidRDefault="00BD6EAF">
      <w:pPr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　　参考となる事項、資料等については、別途添付すること。</w:t>
      </w:r>
    </w:p>
    <w:sectPr w:rsidR="00BD6EAF" w:rsidRPr="00511D4D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68" w:rsidRDefault="009B5E68" w:rsidP="00EF426B">
      <w:r>
        <w:separator/>
      </w:r>
    </w:p>
  </w:endnote>
  <w:endnote w:type="continuationSeparator" w:id="0">
    <w:p w:rsidR="009B5E68" w:rsidRDefault="009B5E68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68" w:rsidRDefault="009B5E68" w:rsidP="00EF426B">
      <w:r>
        <w:separator/>
      </w:r>
    </w:p>
  </w:footnote>
  <w:footnote w:type="continuationSeparator" w:id="0">
    <w:p w:rsidR="009B5E68" w:rsidRDefault="009B5E68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17FB4"/>
    <w:rsid w:val="000240C8"/>
    <w:rsid w:val="00234636"/>
    <w:rsid w:val="004E1FF7"/>
    <w:rsid w:val="004F5109"/>
    <w:rsid w:val="00511D4D"/>
    <w:rsid w:val="005C7B01"/>
    <w:rsid w:val="005D0821"/>
    <w:rsid w:val="006B4A78"/>
    <w:rsid w:val="00705AF3"/>
    <w:rsid w:val="007D3790"/>
    <w:rsid w:val="0083767C"/>
    <w:rsid w:val="008F169F"/>
    <w:rsid w:val="009613E1"/>
    <w:rsid w:val="009B5E68"/>
    <w:rsid w:val="00A34F6B"/>
    <w:rsid w:val="00A94038"/>
    <w:rsid w:val="00B057AE"/>
    <w:rsid w:val="00B469A2"/>
    <w:rsid w:val="00BB512D"/>
    <w:rsid w:val="00BB73AA"/>
    <w:rsid w:val="00BC58D7"/>
    <w:rsid w:val="00BD6EAF"/>
    <w:rsid w:val="00C73C37"/>
    <w:rsid w:val="00CF0612"/>
    <w:rsid w:val="00D34446"/>
    <w:rsid w:val="00D64624"/>
    <w:rsid w:val="00D92728"/>
    <w:rsid w:val="00E840F1"/>
    <w:rsid w:val="00EF426B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59E52"/>
  <w14:defaultImageDpi w14:val="0"/>
  <w15:docId w15:val="{673A8A4A-DF2C-4DE7-B543-058772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2</Pages>
  <Words>287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怜央</dc:creator>
  <cp:keywords/>
  <dc:description/>
  <cp:lastModifiedBy>安達 怜央</cp:lastModifiedBy>
  <cp:revision>7</cp:revision>
  <cp:lastPrinted>2000-02-05T00:36:00Z</cp:lastPrinted>
  <dcterms:created xsi:type="dcterms:W3CDTF">2024-09-24T04:46:00Z</dcterms:created>
  <dcterms:modified xsi:type="dcterms:W3CDTF">2025-05-21T07:08:00Z</dcterms:modified>
</cp:coreProperties>
</file>