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6E" w:rsidRPr="001D016E" w:rsidRDefault="001D016E">
      <w:pPr>
        <w:rPr>
          <w:rFonts w:ascii="ＭＳ 明朝" w:eastAsia="ＭＳ 明朝" w:hAnsi="ＭＳ 明朝"/>
          <w:sz w:val="22"/>
        </w:rPr>
      </w:pPr>
      <w:r w:rsidRPr="001D016E">
        <w:rPr>
          <w:rFonts w:ascii="ＭＳ 明朝" w:eastAsia="ＭＳ 明朝" w:hAnsi="ＭＳ 明朝" w:hint="eastAsia"/>
          <w:sz w:val="22"/>
        </w:rPr>
        <w:t>（別紙）</w:t>
      </w:r>
    </w:p>
    <w:p w:rsidR="001D016E" w:rsidRPr="001D016E" w:rsidRDefault="001D016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1"/>
        <w:tblW w:w="935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850"/>
        <w:gridCol w:w="850"/>
        <w:gridCol w:w="1417"/>
        <w:gridCol w:w="1134"/>
      </w:tblGrid>
      <w:tr w:rsidR="002C7367" w:rsidRPr="00D421B5" w:rsidTr="002C7367">
        <w:trPr>
          <w:trHeight w:val="397"/>
        </w:trPr>
        <w:tc>
          <w:tcPr>
            <w:tcW w:w="1701" w:type="dxa"/>
            <w:vAlign w:val="center"/>
          </w:tcPr>
          <w:p w:rsidR="002C7367" w:rsidRPr="00D421B5" w:rsidRDefault="002C7367" w:rsidP="00D40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1B5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1701" w:type="dxa"/>
            <w:vAlign w:val="center"/>
          </w:tcPr>
          <w:p w:rsidR="002C7367" w:rsidRPr="00D421B5" w:rsidRDefault="002C7367" w:rsidP="00D40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1B5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701" w:type="dxa"/>
            <w:vAlign w:val="center"/>
          </w:tcPr>
          <w:p w:rsidR="002C7367" w:rsidRPr="00D421B5" w:rsidRDefault="002C7367" w:rsidP="00D40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1B5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850" w:type="dxa"/>
          </w:tcPr>
          <w:p w:rsidR="002C7367" w:rsidRPr="00D421B5" w:rsidRDefault="002C7367" w:rsidP="00D40BB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421B5">
              <w:rPr>
                <w:rFonts w:ascii="ＭＳ 明朝" w:eastAsia="ＭＳ 明朝" w:hAnsi="ＭＳ 明朝" w:hint="eastAsia"/>
                <w:sz w:val="18"/>
                <w:szCs w:val="18"/>
              </w:rPr>
              <w:t>台帳地目</w:t>
            </w:r>
          </w:p>
        </w:tc>
        <w:tc>
          <w:tcPr>
            <w:tcW w:w="850" w:type="dxa"/>
            <w:vAlign w:val="center"/>
          </w:tcPr>
          <w:p w:rsidR="002C7367" w:rsidRPr="00D421B5" w:rsidRDefault="002C7367" w:rsidP="00D40BB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現況</w:t>
            </w:r>
            <w:r w:rsidRPr="00D421B5">
              <w:rPr>
                <w:rFonts w:ascii="ＭＳ 明朝" w:eastAsia="ＭＳ 明朝"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1417" w:type="dxa"/>
            <w:vAlign w:val="center"/>
          </w:tcPr>
          <w:p w:rsidR="002C7367" w:rsidRPr="00D421B5" w:rsidRDefault="002C7367" w:rsidP="00D40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1B5">
              <w:rPr>
                <w:rFonts w:ascii="ＭＳ 明朝" w:eastAsia="ＭＳ 明朝" w:hAnsi="ＭＳ 明朝" w:hint="eastAsia"/>
                <w:sz w:val="22"/>
              </w:rPr>
              <w:t>面積　㎡</w:t>
            </w:r>
          </w:p>
        </w:tc>
        <w:tc>
          <w:tcPr>
            <w:tcW w:w="1134" w:type="dxa"/>
            <w:vAlign w:val="center"/>
          </w:tcPr>
          <w:p w:rsidR="002C7367" w:rsidRPr="00D421B5" w:rsidRDefault="002C7367" w:rsidP="00D40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1B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367" w:rsidRPr="00D421B5" w:rsidTr="002C7367">
        <w:trPr>
          <w:trHeight w:val="567"/>
        </w:trPr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2C7367" w:rsidRPr="00D421B5" w:rsidRDefault="002C7367" w:rsidP="00D40BBF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572214" w:rsidRPr="00D421B5" w:rsidTr="00AD4257">
        <w:trPr>
          <w:trHeight w:val="567"/>
        </w:trPr>
        <w:tc>
          <w:tcPr>
            <w:tcW w:w="9354" w:type="dxa"/>
            <w:gridSpan w:val="7"/>
            <w:vAlign w:val="center"/>
          </w:tcPr>
          <w:p w:rsidR="00572214" w:rsidRPr="00D421B5" w:rsidRDefault="00572214" w:rsidP="00AD42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田　　　筆　　　　　㎡　　　畑　　　筆　　　　　㎡　　　合計　　　筆　　　　　　㎡</w:t>
            </w:r>
          </w:p>
        </w:tc>
      </w:tr>
    </w:tbl>
    <w:p w:rsidR="001D016E" w:rsidRPr="001D016E" w:rsidRDefault="001D016E" w:rsidP="003F5520">
      <w:pPr>
        <w:rPr>
          <w:rFonts w:ascii="ＭＳ 明朝" w:eastAsia="ＭＳ 明朝" w:hAnsi="ＭＳ 明朝"/>
          <w:sz w:val="24"/>
          <w:szCs w:val="24"/>
        </w:rPr>
      </w:pPr>
    </w:p>
    <w:sectPr w:rsidR="001D016E" w:rsidRPr="001D016E" w:rsidSect="003F5520">
      <w:pgSz w:w="11906" w:h="16838"/>
      <w:pgMar w:top="873" w:right="1157" w:bottom="590" w:left="138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45" w:rsidRDefault="00356745" w:rsidP="001D016E">
      <w:r>
        <w:separator/>
      </w:r>
    </w:p>
  </w:endnote>
  <w:endnote w:type="continuationSeparator" w:id="0">
    <w:p w:rsidR="00356745" w:rsidRDefault="00356745" w:rsidP="001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45" w:rsidRDefault="00356745" w:rsidP="001D016E">
      <w:r>
        <w:separator/>
      </w:r>
    </w:p>
  </w:footnote>
  <w:footnote w:type="continuationSeparator" w:id="0">
    <w:p w:rsidR="00356745" w:rsidRDefault="00356745" w:rsidP="001D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E"/>
    <w:rsid w:val="001D016E"/>
    <w:rsid w:val="002C7367"/>
    <w:rsid w:val="00356745"/>
    <w:rsid w:val="003F5520"/>
    <w:rsid w:val="00572214"/>
    <w:rsid w:val="0085084E"/>
    <w:rsid w:val="00AD4257"/>
    <w:rsid w:val="00F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545EB"/>
  <w15:docId w15:val="{1A7BE0F7-76EC-4A1B-8ABD-06E8E996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1D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1D016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D016E"/>
  </w:style>
  <w:style w:type="paragraph" w:styleId="af4">
    <w:name w:val="footer"/>
    <w:basedOn w:val="a"/>
    <w:link w:val="af5"/>
    <w:uiPriority w:val="99"/>
    <w:unhideWhenUsed/>
    <w:rsid w:val="001D016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D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022A-F61F-4B86-82A9-536EB991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4</cp:revision>
  <dcterms:created xsi:type="dcterms:W3CDTF">2019-09-12T01:11:00Z</dcterms:created>
  <dcterms:modified xsi:type="dcterms:W3CDTF">2019-09-12T04:22:00Z</dcterms:modified>
</cp:coreProperties>
</file>