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CE" w:rsidRPr="00FE6C4A" w:rsidRDefault="00814BED" w:rsidP="00FE6C4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農家台帳等</w:t>
      </w:r>
      <w:r w:rsidR="00CA4A13" w:rsidRPr="00FE6C4A">
        <w:rPr>
          <w:rFonts w:ascii="ＭＳ 明朝" w:eastAsia="ＭＳ 明朝" w:hAnsi="ＭＳ 明朝" w:hint="eastAsia"/>
          <w:sz w:val="36"/>
          <w:szCs w:val="36"/>
        </w:rPr>
        <w:t>交付申請書</w:t>
      </w:r>
    </w:p>
    <w:p w:rsidR="00CA4A13" w:rsidRPr="00CA4A13" w:rsidRDefault="00CA4A13" w:rsidP="00FE6C4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E6C4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E6C4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FE6C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176B0" w:rsidRDefault="00CA4A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米沢市農業委員会会長　あて</w:t>
      </w:r>
    </w:p>
    <w:p w:rsidR="00A44EC6" w:rsidRDefault="00A44EC6">
      <w:pPr>
        <w:rPr>
          <w:rFonts w:ascii="ＭＳ 明朝" w:eastAsia="ＭＳ 明朝" w:hAnsi="ＭＳ 明朝"/>
          <w:sz w:val="24"/>
          <w:szCs w:val="24"/>
        </w:rPr>
      </w:pPr>
    </w:p>
    <w:p w:rsidR="00A44EC6" w:rsidRPr="00CA4A13" w:rsidRDefault="009A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〇窓口</w:t>
      </w:r>
      <w:r w:rsidR="00F25CD7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来られた方</w:t>
      </w:r>
    </w:p>
    <w:tbl>
      <w:tblPr>
        <w:tblStyle w:val="af1"/>
        <w:tblW w:w="9636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28"/>
        <w:gridCol w:w="912"/>
        <w:gridCol w:w="3344"/>
        <w:gridCol w:w="1134"/>
        <w:gridCol w:w="3118"/>
      </w:tblGrid>
      <w:tr w:rsidR="00A76FA0" w:rsidTr="00423138">
        <w:trPr>
          <w:trHeight w:val="850"/>
        </w:trPr>
        <w:tc>
          <w:tcPr>
            <w:tcW w:w="1128" w:type="dxa"/>
            <w:vAlign w:val="center"/>
          </w:tcPr>
          <w:p w:rsidR="001176B0" w:rsidRDefault="00A76FA0" w:rsidP="00070E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06" w:type="dxa"/>
            <w:gridSpan w:val="4"/>
            <w:vAlign w:val="center"/>
          </w:tcPr>
          <w:p w:rsidR="001176B0" w:rsidRDefault="00423138" w:rsidP="00A76F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23138" w:rsidTr="00423138">
        <w:trPr>
          <w:trHeight w:val="397"/>
        </w:trPr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423138" w:rsidRPr="00A76FA0" w:rsidRDefault="00423138" w:rsidP="00070E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6FA0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256" w:type="dxa"/>
            <w:gridSpan w:val="2"/>
            <w:tcBorders>
              <w:bottom w:val="dashed" w:sz="4" w:space="0" w:color="auto"/>
            </w:tcBorders>
            <w:vAlign w:val="center"/>
          </w:tcPr>
          <w:p w:rsidR="00423138" w:rsidRDefault="00423138" w:rsidP="00A76F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250" w:type="dxa"/>
            <w:gridSpan w:val="2"/>
            <w:vMerge w:val="restart"/>
            <w:vAlign w:val="center"/>
          </w:tcPr>
          <w:p w:rsidR="00423138" w:rsidRDefault="00423138" w:rsidP="00FD059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070E1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423138" w:rsidRPr="00070E18" w:rsidRDefault="00423138" w:rsidP="000C4BD7">
            <w:pPr>
              <w:spacing w:line="360" w:lineRule="auto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="000C4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 w:rsidR="000C4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23138" w:rsidTr="00423138">
        <w:trPr>
          <w:trHeight w:val="737"/>
        </w:trPr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423138" w:rsidRDefault="00423138" w:rsidP="00070E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6" w:type="dxa"/>
            <w:gridSpan w:val="2"/>
            <w:tcBorders>
              <w:top w:val="dashed" w:sz="4" w:space="0" w:color="auto"/>
            </w:tcBorders>
            <w:vAlign w:val="center"/>
          </w:tcPr>
          <w:p w:rsidR="00423138" w:rsidRDefault="00423138" w:rsidP="00070E1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㊞　</w:t>
            </w:r>
          </w:p>
        </w:tc>
        <w:tc>
          <w:tcPr>
            <w:tcW w:w="4250" w:type="dxa"/>
            <w:gridSpan w:val="2"/>
            <w:vMerge/>
            <w:vAlign w:val="center"/>
          </w:tcPr>
          <w:p w:rsidR="00423138" w:rsidRDefault="00423138" w:rsidP="00A76F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FA0" w:rsidTr="00423138">
        <w:trPr>
          <w:trHeight w:val="567"/>
        </w:trPr>
        <w:tc>
          <w:tcPr>
            <w:tcW w:w="2040" w:type="dxa"/>
            <w:gridSpan w:val="2"/>
            <w:vAlign w:val="center"/>
          </w:tcPr>
          <w:p w:rsidR="00A76FA0" w:rsidRPr="00843EF9" w:rsidRDefault="00A76FA0" w:rsidP="00070E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43EF9">
              <w:rPr>
                <w:rFonts w:ascii="ＭＳ 明朝" w:eastAsia="ＭＳ 明朝" w:hAnsi="ＭＳ 明朝" w:hint="eastAsia"/>
                <w:sz w:val="20"/>
                <w:szCs w:val="20"/>
              </w:rPr>
              <w:t>請求者から見た関係</w:t>
            </w:r>
          </w:p>
        </w:tc>
        <w:tc>
          <w:tcPr>
            <w:tcW w:w="3344" w:type="dxa"/>
            <w:vAlign w:val="center"/>
          </w:tcPr>
          <w:p w:rsidR="00A76FA0" w:rsidRDefault="00A76FA0" w:rsidP="00A76F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6FA0" w:rsidRPr="00070E18" w:rsidRDefault="00A76FA0" w:rsidP="00070E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E1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A76FA0" w:rsidRDefault="00A76FA0" w:rsidP="00A76F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A4A13" w:rsidRDefault="00CA4A13">
      <w:pPr>
        <w:rPr>
          <w:rFonts w:ascii="ＭＳ 明朝" w:eastAsia="ＭＳ 明朝" w:hAnsi="ＭＳ 明朝"/>
          <w:sz w:val="24"/>
          <w:szCs w:val="24"/>
        </w:rPr>
      </w:pPr>
    </w:p>
    <w:p w:rsidR="00E71A3D" w:rsidRDefault="009A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〇請求をされる方</w:t>
      </w:r>
    </w:p>
    <w:tbl>
      <w:tblPr>
        <w:tblStyle w:val="af1"/>
        <w:tblW w:w="9638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4252"/>
      </w:tblGrid>
      <w:tr w:rsidR="00E71A3D" w:rsidTr="00423138">
        <w:trPr>
          <w:trHeight w:val="850"/>
        </w:trPr>
        <w:tc>
          <w:tcPr>
            <w:tcW w:w="1134" w:type="dxa"/>
            <w:vAlign w:val="center"/>
          </w:tcPr>
          <w:p w:rsidR="00E71A3D" w:rsidRDefault="00E71A3D" w:rsidP="00FF6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04" w:type="dxa"/>
            <w:gridSpan w:val="2"/>
          </w:tcPr>
          <w:p w:rsidR="00E71A3D" w:rsidRPr="00E71A3D" w:rsidRDefault="00E71A3D" w:rsidP="00E71A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A3D">
              <w:rPr>
                <w:rFonts w:ascii="ＭＳ 明朝" w:eastAsia="ＭＳ 明朝" w:hAnsi="ＭＳ 明朝" w:hint="eastAsia"/>
                <w:sz w:val="20"/>
                <w:szCs w:val="20"/>
              </w:rPr>
              <w:t>上と同じ場合は省略可</w:t>
            </w:r>
          </w:p>
        </w:tc>
      </w:tr>
      <w:tr w:rsidR="00423138" w:rsidTr="00423138">
        <w:trPr>
          <w:trHeight w:val="397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23138" w:rsidRPr="00A76FA0" w:rsidRDefault="00423138" w:rsidP="00A83A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6FA0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423138" w:rsidRDefault="00423138" w:rsidP="00A83A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vMerge w:val="restart"/>
            <w:vAlign w:val="center"/>
          </w:tcPr>
          <w:p w:rsidR="00423138" w:rsidRDefault="00423138" w:rsidP="00A83A1A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070E1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423138" w:rsidRPr="00070E18" w:rsidRDefault="00423138" w:rsidP="000C4BD7">
            <w:pPr>
              <w:spacing w:line="360" w:lineRule="auto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="000C4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C4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23138" w:rsidTr="00423138">
        <w:trPr>
          <w:trHeight w:val="73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423138" w:rsidRDefault="00423138" w:rsidP="00FF6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423138" w:rsidRDefault="00423138" w:rsidP="00FF619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㊞　</w:t>
            </w:r>
          </w:p>
        </w:tc>
        <w:tc>
          <w:tcPr>
            <w:tcW w:w="4252" w:type="dxa"/>
            <w:vMerge/>
            <w:vAlign w:val="center"/>
          </w:tcPr>
          <w:p w:rsidR="00423138" w:rsidRDefault="00423138" w:rsidP="00FF6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1A3D" w:rsidRPr="00E71A3D" w:rsidTr="00423138">
        <w:trPr>
          <w:trHeight w:val="567"/>
        </w:trPr>
        <w:tc>
          <w:tcPr>
            <w:tcW w:w="1134" w:type="dxa"/>
            <w:vAlign w:val="center"/>
          </w:tcPr>
          <w:p w:rsidR="00E71A3D" w:rsidRPr="00E71A3D" w:rsidRDefault="00E71A3D" w:rsidP="00E71A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1A3D">
              <w:rPr>
                <w:rFonts w:ascii="ＭＳ 明朝" w:eastAsia="ＭＳ 明朝" w:hAnsi="ＭＳ 明朝" w:hint="eastAsia"/>
                <w:sz w:val="24"/>
                <w:szCs w:val="24"/>
              </w:rPr>
              <w:t>委任</w:t>
            </w:r>
          </w:p>
        </w:tc>
        <w:tc>
          <w:tcPr>
            <w:tcW w:w="8504" w:type="dxa"/>
            <w:gridSpan w:val="2"/>
            <w:vAlign w:val="center"/>
          </w:tcPr>
          <w:p w:rsidR="00E71A3D" w:rsidRPr="00E71A3D" w:rsidRDefault="006D04C6" w:rsidP="003661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71A3D" w:rsidRPr="00E71A3D">
              <w:rPr>
                <w:rFonts w:ascii="ＭＳ 明朝" w:eastAsia="ＭＳ 明朝" w:hAnsi="ＭＳ 明朝" w:hint="eastAsia"/>
                <w:sz w:val="24"/>
                <w:szCs w:val="24"/>
              </w:rPr>
              <w:t>下記の内容に関する申請及び受領に関する権限を、上記の者に委任します。</w:t>
            </w:r>
          </w:p>
        </w:tc>
      </w:tr>
    </w:tbl>
    <w:p w:rsidR="0052566B" w:rsidRDefault="0052566B">
      <w:pPr>
        <w:rPr>
          <w:rFonts w:ascii="ＭＳ 明朝" w:eastAsia="ＭＳ 明朝" w:hAnsi="ＭＳ 明朝"/>
          <w:sz w:val="24"/>
          <w:szCs w:val="24"/>
        </w:rPr>
      </w:pPr>
    </w:p>
    <w:p w:rsidR="00D3182A" w:rsidRDefault="009A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〇必要な証明</w:t>
      </w:r>
    </w:p>
    <w:tbl>
      <w:tblPr>
        <w:tblStyle w:val="af1"/>
        <w:tblW w:w="9638" w:type="dxa"/>
        <w:tblLook w:val="04A0" w:firstRow="1" w:lastRow="0" w:firstColumn="1" w:lastColumn="0" w:noHBand="0" w:noVBand="1"/>
      </w:tblPr>
      <w:tblGrid>
        <w:gridCol w:w="2268"/>
        <w:gridCol w:w="5669"/>
        <w:gridCol w:w="1701"/>
      </w:tblGrid>
      <w:tr w:rsidR="00423138" w:rsidRPr="006D6331" w:rsidTr="00423138">
        <w:trPr>
          <w:trHeight w:val="417"/>
        </w:trPr>
        <w:tc>
          <w:tcPr>
            <w:tcW w:w="2268" w:type="dxa"/>
            <w:vMerge w:val="restart"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必要なものに☑をしてください。</w:t>
            </w:r>
          </w:p>
        </w:tc>
        <w:tc>
          <w:tcPr>
            <w:tcW w:w="5669" w:type="dxa"/>
            <w:vMerge w:val="restart"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□農家台帳の写し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□農地法関係許可証明書（3条、4条、5条）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□耕作面積証明書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□相続税の納税猶予に関する適格証明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□贈与税の納税猶予に関する適格証明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□買受適格証明</w:t>
            </w:r>
          </w:p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　（　　　　　　　　　　　　　　　　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23138" w:rsidRPr="006D6331" w:rsidTr="00423138">
        <w:trPr>
          <w:trHeight w:val="413"/>
        </w:trPr>
        <w:tc>
          <w:tcPr>
            <w:tcW w:w="2268" w:type="dxa"/>
            <w:vMerge/>
          </w:tcPr>
          <w:p w:rsidR="00423138" w:rsidRDefault="00423138" w:rsidP="004231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23138" w:rsidRDefault="00423138" w:rsidP="0042313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423138" w:rsidRDefault="00423138" w:rsidP="0042313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</w:tbl>
    <w:p w:rsidR="00B7695E" w:rsidRDefault="00B7695E">
      <w:pPr>
        <w:rPr>
          <w:rFonts w:ascii="ＭＳ 明朝" w:eastAsia="ＭＳ 明朝" w:hAnsi="ＭＳ 明朝"/>
          <w:sz w:val="24"/>
          <w:szCs w:val="24"/>
        </w:rPr>
      </w:pPr>
    </w:p>
    <w:p w:rsidR="00F25CD7" w:rsidRPr="00E71A3D" w:rsidRDefault="00115E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25CD7">
        <w:rPr>
          <w:rFonts w:ascii="ＭＳ 明朝" w:eastAsia="ＭＳ 明朝" w:hAnsi="ＭＳ 明朝" w:hint="eastAsia"/>
          <w:sz w:val="24"/>
          <w:szCs w:val="24"/>
        </w:rPr>
        <w:t>目的、用途</w:t>
      </w:r>
    </w:p>
    <w:tbl>
      <w:tblPr>
        <w:tblStyle w:val="af1"/>
        <w:tblW w:w="963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7"/>
        <w:gridCol w:w="8220"/>
      </w:tblGrid>
      <w:tr w:rsidR="00F25CD7" w:rsidTr="00E42C9D">
        <w:trPr>
          <w:trHeight w:val="567"/>
        </w:trPr>
        <w:tc>
          <w:tcPr>
            <w:tcW w:w="1417" w:type="dxa"/>
            <w:vAlign w:val="center"/>
          </w:tcPr>
          <w:p w:rsidR="00F25CD7" w:rsidRDefault="00F25CD7" w:rsidP="00843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8220" w:type="dxa"/>
            <w:vAlign w:val="center"/>
          </w:tcPr>
          <w:p w:rsidR="00F25CD7" w:rsidRDefault="00F25CD7" w:rsidP="00843E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5CD7" w:rsidTr="00E42C9D">
        <w:trPr>
          <w:trHeight w:val="567"/>
        </w:trPr>
        <w:tc>
          <w:tcPr>
            <w:tcW w:w="1417" w:type="dxa"/>
            <w:vAlign w:val="center"/>
          </w:tcPr>
          <w:p w:rsidR="00F25CD7" w:rsidRDefault="00F25CD7" w:rsidP="00843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8220" w:type="dxa"/>
            <w:vAlign w:val="center"/>
          </w:tcPr>
          <w:p w:rsidR="00F25CD7" w:rsidRDefault="00F25CD7" w:rsidP="00843E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15E71" w:rsidRPr="00E71A3D" w:rsidRDefault="00115E71">
      <w:pPr>
        <w:rPr>
          <w:rFonts w:ascii="ＭＳ 明朝" w:eastAsia="ＭＳ 明朝" w:hAnsi="ＭＳ 明朝"/>
          <w:sz w:val="24"/>
          <w:szCs w:val="24"/>
        </w:rPr>
      </w:pPr>
    </w:p>
    <w:sectPr w:rsidR="00115E71" w:rsidRPr="00E71A3D" w:rsidSect="00423138">
      <w:pgSz w:w="11906" w:h="16838"/>
      <w:pgMar w:top="1157" w:right="873" w:bottom="590" w:left="138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ED" w:rsidRDefault="00814BED" w:rsidP="00814BED">
      <w:r>
        <w:separator/>
      </w:r>
    </w:p>
  </w:endnote>
  <w:endnote w:type="continuationSeparator" w:id="0">
    <w:p w:rsidR="00814BED" w:rsidRDefault="00814BED" w:rsidP="0081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ED" w:rsidRDefault="00814BED" w:rsidP="00814BED">
      <w:r>
        <w:separator/>
      </w:r>
    </w:p>
  </w:footnote>
  <w:footnote w:type="continuationSeparator" w:id="0">
    <w:p w:rsidR="00814BED" w:rsidRDefault="00814BED" w:rsidP="0081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3"/>
    <w:rsid w:val="00022E2D"/>
    <w:rsid w:val="000318E9"/>
    <w:rsid w:val="00070E18"/>
    <w:rsid w:val="00072867"/>
    <w:rsid w:val="00072BAE"/>
    <w:rsid w:val="000C4BD7"/>
    <w:rsid w:val="00115E71"/>
    <w:rsid w:val="001176B0"/>
    <w:rsid w:val="00133F43"/>
    <w:rsid w:val="00203540"/>
    <w:rsid w:val="002040AF"/>
    <w:rsid w:val="00281937"/>
    <w:rsid w:val="002B7394"/>
    <w:rsid w:val="002F1A37"/>
    <w:rsid w:val="00300B67"/>
    <w:rsid w:val="00334736"/>
    <w:rsid w:val="003661DA"/>
    <w:rsid w:val="00370890"/>
    <w:rsid w:val="003A3223"/>
    <w:rsid w:val="003C01D2"/>
    <w:rsid w:val="003C2CC8"/>
    <w:rsid w:val="00423138"/>
    <w:rsid w:val="00454238"/>
    <w:rsid w:val="00475293"/>
    <w:rsid w:val="00487998"/>
    <w:rsid w:val="0049259F"/>
    <w:rsid w:val="004A4488"/>
    <w:rsid w:val="0052566B"/>
    <w:rsid w:val="00615A3C"/>
    <w:rsid w:val="00661250"/>
    <w:rsid w:val="006D04C6"/>
    <w:rsid w:val="006D6331"/>
    <w:rsid w:val="00720101"/>
    <w:rsid w:val="00730DE7"/>
    <w:rsid w:val="00763E3B"/>
    <w:rsid w:val="007865EB"/>
    <w:rsid w:val="00791FD9"/>
    <w:rsid w:val="007B0963"/>
    <w:rsid w:val="00814BED"/>
    <w:rsid w:val="008240EE"/>
    <w:rsid w:val="00843EF9"/>
    <w:rsid w:val="008C092B"/>
    <w:rsid w:val="008E2BCA"/>
    <w:rsid w:val="00904AE5"/>
    <w:rsid w:val="00951376"/>
    <w:rsid w:val="00984625"/>
    <w:rsid w:val="009A1C4A"/>
    <w:rsid w:val="009A1E97"/>
    <w:rsid w:val="009F7577"/>
    <w:rsid w:val="00A44EC6"/>
    <w:rsid w:val="00A55DC1"/>
    <w:rsid w:val="00A71CD2"/>
    <w:rsid w:val="00A76FA0"/>
    <w:rsid w:val="00A83A1A"/>
    <w:rsid w:val="00AA2358"/>
    <w:rsid w:val="00AF63CE"/>
    <w:rsid w:val="00B143A1"/>
    <w:rsid w:val="00B14A7D"/>
    <w:rsid w:val="00B57085"/>
    <w:rsid w:val="00B7695E"/>
    <w:rsid w:val="00B87246"/>
    <w:rsid w:val="00BA1428"/>
    <w:rsid w:val="00C1101E"/>
    <w:rsid w:val="00C737A4"/>
    <w:rsid w:val="00CA4A13"/>
    <w:rsid w:val="00CF6893"/>
    <w:rsid w:val="00D3182A"/>
    <w:rsid w:val="00D7285A"/>
    <w:rsid w:val="00DA5F8B"/>
    <w:rsid w:val="00DC7ACF"/>
    <w:rsid w:val="00E261FD"/>
    <w:rsid w:val="00E42C9D"/>
    <w:rsid w:val="00E71A3D"/>
    <w:rsid w:val="00EB2C95"/>
    <w:rsid w:val="00F25CD7"/>
    <w:rsid w:val="00F32735"/>
    <w:rsid w:val="00F34E24"/>
    <w:rsid w:val="00F47000"/>
    <w:rsid w:val="00F71633"/>
    <w:rsid w:val="00F74D94"/>
    <w:rsid w:val="00FC185A"/>
    <w:rsid w:val="00FD059E"/>
    <w:rsid w:val="00FE6C4A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F2808"/>
  <w15:docId w15:val="{FB015D87-E846-43D9-AD64-9C9EFD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11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3C01D2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14BE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14BED"/>
  </w:style>
  <w:style w:type="paragraph" w:styleId="af5">
    <w:name w:val="footer"/>
    <w:basedOn w:val="a"/>
    <w:link w:val="af6"/>
    <w:uiPriority w:val="99"/>
    <w:unhideWhenUsed/>
    <w:rsid w:val="00814BE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1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C632-3962-4799-897A-7BCCA49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464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98</cp:revision>
  <cp:lastPrinted>2019-08-06T01:34:00Z</cp:lastPrinted>
  <dcterms:created xsi:type="dcterms:W3CDTF">2019-07-22T04:26:00Z</dcterms:created>
  <dcterms:modified xsi:type="dcterms:W3CDTF">2019-09-10T00:56:00Z</dcterms:modified>
</cp:coreProperties>
</file>