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26" w:rsidRDefault="006243CE" w:rsidP="006243C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（別紙）</w:t>
      </w:r>
    </w:p>
    <w:p w:rsidR="006243CE" w:rsidRDefault="006243CE" w:rsidP="006243CE">
      <w:pPr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Style w:val="af1"/>
        <w:tblW w:w="1048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510"/>
        <w:gridCol w:w="510"/>
        <w:gridCol w:w="1134"/>
        <w:gridCol w:w="680"/>
        <w:gridCol w:w="1134"/>
        <w:gridCol w:w="1984"/>
      </w:tblGrid>
      <w:tr w:rsidR="006243CE" w:rsidTr="00BE5A12">
        <w:trPr>
          <w:trHeight w:val="454"/>
        </w:trPr>
        <w:tc>
          <w:tcPr>
            <w:tcW w:w="4535" w:type="dxa"/>
            <w:gridSpan w:val="4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土地の所在</w:t>
            </w:r>
          </w:p>
        </w:tc>
        <w:tc>
          <w:tcPr>
            <w:tcW w:w="1020" w:type="dxa"/>
            <w:gridSpan w:val="2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　㎡</w:t>
            </w:r>
          </w:p>
        </w:tc>
        <w:tc>
          <w:tcPr>
            <w:tcW w:w="680" w:type="dxa"/>
            <w:vMerge w:val="restart"/>
            <w:vAlign w:val="center"/>
          </w:tcPr>
          <w:p w:rsidR="006243CE" w:rsidRPr="00415075" w:rsidRDefault="006243CE" w:rsidP="00BE5A1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150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利用状況</w:t>
            </w:r>
          </w:p>
        </w:tc>
        <w:tc>
          <w:tcPr>
            <w:tcW w:w="1134" w:type="dxa"/>
            <w:vMerge w:val="restart"/>
            <w:vAlign w:val="center"/>
          </w:tcPr>
          <w:p w:rsidR="006243CE" w:rsidRPr="00415075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0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普通収穫高</w:t>
            </w:r>
          </w:p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0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（10</w:t>
            </w:r>
            <w:r w:rsidRPr="00415075">
              <w:rPr>
                <w:rFonts w:ascii="ＭＳ ゴシック" w:eastAsia="ＭＳ ゴシック" w:hAnsi="ＭＳ ゴシック"/>
                <w:sz w:val="14"/>
                <w:szCs w:val="14"/>
              </w:rPr>
              <w:t>a</w:t>
            </w:r>
            <w:r w:rsidRPr="004150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当たり）</w:t>
            </w:r>
          </w:p>
        </w:tc>
        <w:tc>
          <w:tcPr>
            <w:tcW w:w="1984" w:type="dxa"/>
            <w:vMerge w:val="restart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耕作者氏名</w:t>
            </w:r>
          </w:p>
        </w:tc>
      </w:tr>
      <w:tr w:rsidR="006243CE" w:rsidTr="00BE5A12">
        <w:trPr>
          <w:trHeight w:val="454"/>
        </w:trPr>
        <w:tc>
          <w:tcPr>
            <w:tcW w:w="1133" w:type="dxa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</w:t>
            </w:r>
          </w:p>
        </w:tc>
        <w:tc>
          <w:tcPr>
            <w:tcW w:w="1134" w:type="dxa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大字</w:t>
            </w:r>
          </w:p>
        </w:tc>
        <w:tc>
          <w:tcPr>
            <w:tcW w:w="1134" w:type="dxa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字</w:t>
            </w:r>
          </w:p>
        </w:tc>
        <w:tc>
          <w:tcPr>
            <w:tcW w:w="1134" w:type="dxa"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地番</w:t>
            </w:r>
          </w:p>
        </w:tc>
        <w:tc>
          <w:tcPr>
            <w:tcW w:w="510" w:type="dxa"/>
            <w:vAlign w:val="center"/>
          </w:tcPr>
          <w:p w:rsidR="006243CE" w:rsidRPr="00003850" w:rsidRDefault="006243CE" w:rsidP="00BE5A1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03850">
              <w:rPr>
                <w:rFonts w:ascii="ＭＳ ゴシック" w:eastAsia="ＭＳ ゴシック" w:hAnsi="ＭＳ ゴシック" w:hint="eastAsia"/>
                <w:sz w:val="12"/>
                <w:szCs w:val="12"/>
              </w:rPr>
              <w:t>登記簿</w:t>
            </w:r>
          </w:p>
        </w:tc>
        <w:tc>
          <w:tcPr>
            <w:tcW w:w="510" w:type="dxa"/>
            <w:vAlign w:val="center"/>
          </w:tcPr>
          <w:p w:rsidR="006243CE" w:rsidRPr="00003850" w:rsidRDefault="006243CE" w:rsidP="00BE5A1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3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bookmarkStart w:id="0" w:name="_GoBack"/>
        <w:bookmarkEnd w:id="0"/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133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43CE" w:rsidRPr="006243CE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3CE" w:rsidTr="00BE5A12">
        <w:trPr>
          <w:trHeight w:val="567"/>
        </w:trPr>
        <w:tc>
          <w:tcPr>
            <w:tcW w:w="10487" w:type="dxa"/>
            <w:gridSpan w:val="10"/>
            <w:vAlign w:val="center"/>
          </w:tcPr>
          <w:p w:rsidR="006243CE" w:rsidRPr="00415075" w:rsidRDefault="006243CE" w:rsidP="00BE5A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07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　　　　　　　　　　㎡　　（田　　　　　　㎡　　畑　　　　　　㎡　採草放牧地　　　　　　㎡）</w:t>
            </w:r>
          </w:p>
        </w:tc>
      </w:tr>
    </w:tbl>
    <w:p w:rsidR="006243CE" w:rsidRPr="006243CE" w:rsidRDefault="006243CE" w:rsidP="006243CE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6243CE" w:rsidRPr="006243CE" w:rsidSect="00415075">
      <w:pgSz w:w="11906" w:h="16838"/>
      <w:pgMar w:top="1157" w:right="533" w:bottom="590" w:left="87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57F" w:rsidRDefault="003A157F" w:rsidP="006243CE">
      <w:r>
        <w:separator/>
      </w:r>
    </w:p>
  </w:endnote>
  <w:endnote w:type="continuationSeparator" w:id="0">
    <w:p w:rsidR="003A157F" w:rsidRDefault="003A157F" w:rsidP="006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57F" w:rsidRDefault="003A157F" w:rsidP="006243CE">
      <w:r>
        <w:separator/>
      </w:r>
    </w:p>
  </w:footnote>
  <w:footnote w:type="continuationSeparator" w:id="0">
    <w:p w:rsidR="003A157F" w:rsidRDefault="003A157F" w:rsidP="0062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24"/>
    <w:rsid w:val="00003850"/>
    <w:rsid w:val="00200D26"/>
    <w:rsid w:val="003A157F"/>
    <w:rsid w:val="00415075"/>
    <w:rsid w:val="006243CE"/>
    <w:rsid w:val="00C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19435"/>
  <w15:docId w15:val="{6C1625B0-F6A6-4740-B257-799F316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00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243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243CE"/>
  </w:style>
  <w:style w:type="paragraph" w:styleId="af4">
    <w:name w:val="footer"/>
    <w:basedOn w:val="a"/>
    <w:link w:val="af5"/>
    <w:uiPriority w:val="99"/>
    <w:unhideWhenUsed/>
    <w:rsid w:val="006243C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2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2</cp:revision>
  <dcterms:created xsi:type="dcterms:W3CDTF">2019-09-17T06:40:00Z</dcterms:created>
  <dcterms:modified xsi:type="dcterms:W3CDTF">2019-09-17T07:14:00Z</dcterms:modified>
</cp:coreProperties>
</file>