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1A9" w:rsidRPr="00DC3478" w:rsidRDefault="00877FBC">
      <w:pPr>
        <w:rPr>
          <w:rFonts w:ascii="ＭＳ 明朝" w:eastAsia="ＭＳ 明朝" w:hAnsi="ＭＳ 明朝"/>
          <w:sz w:val="18"/>
          <w:szCs w:val="18"/>
        </w:rPr>
      </w:pPr>
      <w:r w:rsidRPr="00DC3478">
        <w:rPr>
          <w:rFonts w:ascii="ＭＳ 明朝" w:eastAsia="ＭＳ 明朝" w:hAnsi="ＭＳ 明朝" w:hint="eastAsia"/>
          <w:sz w:val="18"/>
          <w:szCs w:val="18"/>
        </w:rPr>
        <w:t>（別紙2）</w:t>
      </w:r>
    </w:p>
    <w:p w:rsidR="00877FBC" w:rsidRPr="00DC3478" w:rsidRDefault="00877FBC" w:rsidP="00DC3478">
      <w:pPr>
        <w:jc w:val="center"/>
        <w:rPr>
          <w:rFonts w:ascii="ＭＳ 明朝" w:eastAsia="ＭＳ 明朝" w:hAnsi="ＭＳ 明朝"/>
          <w:sz w:val="32"/>
          <w:szCs w:val="32"/>
        </w:rPr>
      </w:pPr>
      <w:r w:rsidRPr="00DC3478">
        <w:rPr>
          <w:rFonts w:ascii="ＭＳ 明朝" w:eastAsia="ＭＳ 明朝" w:hAnsi="ＭＳ 明朝" w:hint="eastAsia"/>
          <w:sz w:val="32"/>
          <w:szCs w:val="32"/>
        </w:rPr>
        <w:t>自作に関する確約書</w:t>
      </w:r>
    </w:p>
    <w:p w:rsidR="00DC3478" w:rsidRDefault="00DC3478" w:rsidP="00DC3478">
      <w:pPr>
        <w:ind w:left="330" w:hangingChars="150" w:hanging="330"/>
        <w:rPr>
          <w:rFonts w:ascii="ＭＳ 明朝" w:eastAsia="ＭＳ 明朝" w:hAnsi="ＭＳ 明朝"/>
          <w:sz w:val="22"/>
        </w:rPr>
      </w:pPr>
    </w:p>
    <w:p w:rsidR="00DC3478" w:rsidRPr="004C7101" w:rsidRDefault="00DC3478" w:rsidP="00DC3478">
      <w:pPr>
        <w:ind w:leftChars="100" w:left="320" w:hangingChars="50" w:hanging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米沢市農業委員会会長　あて</w:t>
      </w:r>
      <w:r w:rsidR="00642E2E">
        <w:rPr>
          <w:rFonts w:ascii="ＭＳ 明朝" w:eastAsia="ＭＳ 明朝" w:hAnsi="ＭＳ 明朝" w:hint="eastAsia"/>
          <w:sz w:val="22"/>
        </w:rPr>
        <w:t xml:space="preserve"> </w:t>
      </w:r>
    </w:p>
    <w:p w:rsidR="00DC3478" w:rsidRDefault="00DC3478">
      <w:pPr>
        <w:rPr>
          <w:rFonts w:ascii="ＭＳ 明朝" w:eastAsia="ＭＳ 明朝" w:hAnsi="ＭＳ 明朝"/>
          <w:sz w:val="22"/>
        </w:rPr>
      </w:pPr>
    </w:p>
    <w:p w:rsidR="00877FBC" w:rsidRDefault="00340362" w:rsidP="00DC3478">
      <w:pPr>
        <w:ind w:firstLineChars="100" w:firstLine="220"/>
        <w:rPr>
          <w:rFonts w:ascii="ＭＳ 明朝" w:eastAsia="ＭＳ 明朝" w:hAnsi="ＭＳ 明朝"/>
          <w:sz w:val="22"/>
        </w:rPr>
      </w:pPr>
      <w:r w:rsidRPr="00340362">
        <w:rPr>
          <w:rFonts w:ascii="ＭＳ 明朝" w:eastAsia="ＭＳ 明朝" w:hAnsi="ＭＳ 明朝" w:hint="eastAsia"/>
          <w:sz w:val="22"/>
        </w:rPr>
        <w:t>農地法その他の法律等の</w:t>
      </w:r>
      <w:bookmarkStart w:id="0" w:name="_GoBack"/>
      <w:bookmarkEnd w:id="0"/>
      <w:r w:rsidR="00877FBC">
        <w:rPr>
          <w:rFonts w:ascii="ＭＳ 明朝" w:eastAsia="ＭＳ 明朝" w:hAnsi="ＭＳ 明朝" w:hint="eastAsia"/>
          <w:sz w:val="22"/>
        </w:rPr>
        <w:t>許可申請書を提出するにあたり、次のことを履行し、かつ順守することを確約します。</w:t>
      </w:r>
    </w:p>
    <w:p w:rsidR="00877FBC" w:rsidRDefault="00877FBC">
      <w:pPr>
        <w:rPr>
          <w:rFonts w:ascii="ＭＳ 明朝" w:eastAsia="ＭＳ 明朝" w:hAnsi="ＭＳ 明朝"/>
          <w:sz w:val="22"/>
        </w:rPr>
      </w:pPr>
    </w:p>
    <w:p w:rsidR="004C7101" w:rsidRPr="004C7101" w:rsidRDefault="004C7101" w:rsidP="00C26889">
      <w:pPr>
        <w:ind w:left="330" w:hangingChars="150" w:hanging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 w:rsidR="00425B08">
        <w:rPr>
          <w:rFonts w:ascii="ＭＳ 明朝" w:eastAsia="ＭＳ 明朝" w:hAnsi="ＭＳ 明朝" w:hint="eastAsia"/>
          <w:sz w:val="22"/>
        </w:rPr>
        <w:t xml:space="preserve">　</w:t>
      </w:r>
      <w:r w:rsidRPr="004C7101">
        <w:rPr>
          <w:rFonts w:ascii="ＭＳ 明朝" w:eastAsia="ＭＳ 明朝" w:hAnsi="ＭＳ 明朝"/>
          <w:sz w:val="22"/>
        </w:rPr>
        <w:t>申請農地に係る申請が許可になった場合は、（別紙</w:t>
      </w:r>
      <w:r w:rsidR="003D7747">
        <w:rPr>
          <w:rFonts w:ascii="ＭＳ 明朝" w:eastAsia="ＭＳ 明朝" w:hAnsi="ＭＳ 明朝" w:hint="eastAsia"/>
          <w:sz w:val="22"/>
        </w:rPr>
        <w:t>1</w:t>
      </w:r>
      <w:r w:rsidRPr="004C7101">
        <w:rPr>
          <w:rFonts w:ascii="ＭＳ 明朝" w:eastAsia="ＭＳ 明朝" w:hAnsi="ＭＳ 明朝"/>
          <w:sz w:val="22"/>
        </w:rPr>
        <w:t>）取得農地の利用計画書のとおり、私の責任において必ず耕作します。</w:t>
      </w:r>
    </w:p>
    <w:p w:rsidR="004C7101" w:rsidRPr="004C7101" w:rsidRDefault="004C7101" w:rsidP="004C7101">
      <w:pPr>
        <w:ind w:left="-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2　</w:t>
      </w:r>
      <w:r w:rsidRPr="004C7101">
        <w:rPr>
          <w:rFonts w:ascii="ＭＳ 明朝" w:eastAsia="ＭＳ 明朝" w:hAnsi="ＭＳ 明朝"/>
          <w:sz w:val="22"/>
        </w:rPr>
        <w:t>土地改良区並びに地域の費用負担あるいは共同作業等に関しては、いささかも迷惑はかけません。</w:t>
      </w:r>
    </w:p>
    <w:p w:rsidR="004C7101" w:rsidRPr="004C7101" w:rsidRDefault="004C7101" w:rsidP="004C7101">
      <w:pPr>
        <w:ind w:left="-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3　</w:t>
      </w:r>
      <w:r w:rsidRPr="004C7101">
        <w:rPr>
          <w:rFonts w:ascii="ＭＳ 明朝" w:eastAsia="ＭＳ 明朝" w:hAnsi="ＭＳ 明朝"/>
          <w:sz w:val="22"/>
        </w:rPr>
        <w:t>農業委員会の事後確認調査に際しては、積極的に協力します。</w:t>
      </w:r>
    </w:p>
    <w:p w:rsidR="004C7101" w:rsidRPr="004C7101" w:rsidRDefault="004C7101" w:rsidP="004C7101">
      <w:pPr>
        <w:ind w:left="-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4　</w:t>
      </w:r>
      <w:r w:rsidRPr="004C7101">
        <w:rPr>
          <w:rFonts w:ascii="ＭＳ 明朝" w:eastAsia="ＭＳ 明朝" w:hAnsi="ＭＳ 明朝"/>
          <w:sz w:val="22"/>
        </w:rPr>
        <w:t>取得</w:t>
      </w:r>
      <w:r w:rsidR="00C14DD8">
        <w:rPr>
          <w:rFonts w:ascii="ＭＳ 明朝" w:eastAsia="ＭＳ 明朝" w:hAnsi="ＭＳ 明朝" w:hint="eastAsia"/>
          <w:sz w:val="22"/>
        </w:rPr>
        <w:t>1</w:t>
      </w:r>
      <w:r w:rsidRPr="004C7101">
        <w:rPr>
          <w:rFonts w:ascii="ＭＳ 明朝" w:eastAsia="ＭＳ 明朝" w:hAnsi="ＭＳ 明朝"/>
          <w:sz w:val="22"/>
        </w:rPr>
        <w:t>年後において、取得地の利用状況を（別紙</w:t>
      </w:r>
      <w:r w:rsidR="00C14DD8">
        <w:rPr>
          <w:rFonts w:ascii="ＭＳ 明朝" w:eastAsia="ＭＳ 明朝" w:hAnsi="ＭＳ 明朝" w:hint="eastAsia"/>
          <w:sz w:val="22"/>
        </w:rPr>
        <w:t>3</w:t>
      </w:r>
      <w:r w:rsidRPr="004C7101">
        <w:rPr>
          <w:rFonts w:ascii="ＭＳ 明朝" w:eastAsia="ＭＳ 明朝" w:hAnsi="ＭＳ 明朝"/>
          <w:sz w:val="22"/>
        </w:rPr>
        <w:t>）耕作状況報告書により報告します。</w:t>
      </w:r>
    </w:p>
    <w:p w:rsidR="00877FBC" w:rsidRDefault="004C7101" w:rsidP="00C26889">
      <w:pPr>
        <w:ind w:left="330" w:hangingChars="150" w:hanging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5　</w:t>
      </w:r>
      <w:r w:rsidRPr="004C7101">
        <w:rPr>
          <w:rFonts w:ascii="ＭＳ 明朝" w:eastAsia="ＭＳ 明朝" w:hAnsi="ＭＳ 明朝"/>
          <w:sz w:val="22"/>
        </w:rPr>
        <w:t>万一、特別な事情により耕作が困難となった場合は、あらかじめ農業委員会に届け出てその指示をうけます。</w:t>
      </w:r>
    </w:p>
    <w:p w:rsidR="00D401C0" w:rsidRPr="004C7101" w:rsidRDefault="00D401C0" w:rsidP="00C26889">
      <w:pPr>
        <w:ind w:left="330" w:hangingChars="150" w:hanging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6　申請土地</w:t>
      </w:r>
    </w:p>
    <w:tbl>
      <w:tblPr>
        <w:tblStyle w:val="af1"/>
        <w:tblW w:w="9922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850"/>
        <w:gridCol w:w="1701"/>
        <w:gridCol w:w="2268"/>
      </w:tblGrid>
      <w:tr w:rsidR="00CA383C" w:rsidTr="009C0A66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401C0" w:rsidRDefault="00D401C0" w:rsidP="00CA38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大字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401C0" w:rsidRDefault="00D401C0" w:rsidP="00CA38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字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401C0" w:rsidRDefault="00D401C0" w:rsidP="00CA38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D401C0" w:rsidRDefault="00D401C0" w:rsidP="00CA38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401C0" w:rsidRDefault="00D401C0" w:rsidP="00CA38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</w:t>
            </w:r>
            <w:r w:rsidR="00CA383C">
              <w:rPr>
                <w:rFonts w:ascii="ＭＳ 明朝" w:eastAsia="ＭＳ 明朝" w:hAnsi="ＭＳ 明朝" w:hint="eastAsia"/>
                <w:sz w:val="22"/>
              </w:rPr>
              <w:t xml:space="preserve">　㎡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401C0" w:rsidRDefault="00D401C0" w:rsidP="00CA383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CA383C" w:rsidTr="009E3D06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383C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383C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383C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D401C0" w:rsidRDefault="00D401C0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3170A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3170A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3170A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3170A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3170A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83170A" w:rsidRDefault="0083170A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C10FF" w:rsidTr="009E3D06">
        <w:trPr>
          <w:trHeight w:val="39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</w:tcPr>
          <w:p w:rsidR="009C10FF" w:rsidRDefault="009C10FF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C10FF" w:rsidRDefault="009C10FF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C10FF" w:rsidRDefault="009C10FF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9C10FF" w:rsidRDefault="009C10FF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9C10FF" w:rsidRDefault="009C10FF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9C10FF" w:rsidRDefault="009C10FF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7189E" w:rsidRPr="004C7101" w:rsidRDefault="0087189E" w:rsidP="00C26889">
      <w:pPr>
        <w:ind w:left="330" w:hangingChars="150" w:hanging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7　その他</w:t>
      </w:r>
    </w:p>
    <w:tbl>
      <w:tblPr>
        <w:tblStyle w:val="af1"/>
        <w:tblW w:w="9921" w:type="dxa"/>
        <w:tblInd w:w="-5" w:type="dxa"/>
        <w:tblLook w:val="04A0" w:firstRow="1" w:lastRow="0" w:firstColumn="1" w:lastColumn="0" w:noHBand="0" w:noVBand="1"/>
      </w:tblPr>
      <w:tblGrid>
        <w:gridCol w:w="9921"/>
      </w:tblGrid>
      <w:tr w:rsidR="0087189E" w:rsidTr="009E3D06">
        <w:trPr>
          <w:trHeight w:val="1134"/>
        </w:trPr>
        <w:tc>
          <w:tcPr>
            <w:tcW w:w="9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189E" w:rsidRDefault="0087189E" w:rsidP="00C2688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401C0" w:rsidRDefault="00D401C0" w:rsidP="00C26889">
      <w:pPr>
        <w:ind w:left="330" w:hangingChars="150" w:hanging="330"/>
        <w:rPr>
          <w:rFonts w:ascii="ＭＳ 明朝" w:eastAsia="ＭＳ 明朝" w:hAnsi="ＭＳ 明朝"/>
          <w:sz w:val="22"/>
        </w:rPr>
      </w:pPr>
    </w:p>
    <w:p w:rsidR="00DC3478" w:rsidRPr="00DC3478" w:rsidRDefault="00DC3478" w:rsidP="00DC3478">
      <w:pPr>
        <w:ind w:leftChars="100" w:left="210" w:firstLineChars="400" w:firstLine="960"/>
        <w:rPr>
          <w:rFonts w:ascii="ＭＳ 明朝" w:eastAsia="ＭＳ 明朝" w:hAnsi="ＭＳ 明朝"/>
          <w:sz w:val="24"/>
          <w:szCs w:val="24"/>
        </w:rPr>
      </w:pPr>
      <w:r w:rsidRPr="00DC3478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C3478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C3478">
        <w:rPr>
          <w:rFonts w:ascii="ＭＳ 明朝" w:eastAsia="ＭＳ 明朝" w:hAnsi="ＭＳ 明朝" w:hint="eastAsia"/>
          <w:sz w:val="24"/>
          <w:szCs w:val="24"/>
        </w:rPr>
        <w:t>日</w:t>
      </w:r>
    </w:p>
    <w:p w:rsidR="00DC3478" w:rsidRPr="00DC3478" w:rsidRDefault="00DC3478" w:rsidP="00C26889">
      <w:pPr>
        <w:ind w:left="360" w:hangingChars="150" w:hanging="360"/>
        <w:rPr>
          <w:rFonts w:ascii="ＭＳ 明朝" w:eastAsia="ＭＳ 明朝" w:hAnsi="ＭＳ 明朝"/>
          <w:sz w:val="24"/>
          <w:szCs w:val="24"/>
        </w:rPr>
      </w:pPr>
    </w:p>
    <w:p w:rsidR="00DC3478" w:rsidRPr="00DC3478" w:rsidRDefault="00DC3478" w:rsidP="0083170A">
      <w:pPr>
        <w:ind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 w:rsidRPr="00DC3478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:rsidR="00DC3478" w:rsidRPr="00DC3478" w:rsidRDefault="00DC3478" w:rsidP="00DC3478">
      <w:pPr>
        <w:rPr>
          <w:rFonts w:ascii="ＭＳ 明朝" w:eastAsia="ＭＳ 明朝" w:hAnsi="ＭＳ 明朝"/>
          <w:sz w:val="24"/>
          <w:szCs w:val="24"/>
        </w:rPr>
      </w:pPr>
    </w:p>
    <w:p w:rsidR="00DC3478" w:rsidRPr="00DC3478" w:rsidRDefault="00DC3478" w:rsidP="0083170A">
      <w:pPr>
        <w:ind w:firstLineChars="1400" w:firstLine="3360"/>
        <w:rPr>
          <w:rFonts w:ascii="ＭＳ 明朝" w:eastAsia="ＭＳ 明朝" w:hAnsi="ＭＳ 明朝"/>
          <w:sz w:val="24"/>
          <w:szCs w:val="24"/>
          <w:u w:val="single"/>
        </w:rPr>
      </w:pPr>
      <w:r w:rsidRPr="00DC3478">
        <w:rPr>
          <w:rFonts w:ascii="ＭＳ 明朝" w:eastAsia="ＭＳ 明朝" w:hAnsi="ＭＳ 明朝" w:hint="eastAsia"/>
          <w:sz w:val="24"/>
          <w:szCs w:val="24"/>
          <w:u w:val="single"/>
        </w:rPr>
        <w:t>氏名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 w:rsidR="00C050E8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sectPr w:rsidR="00DC3478" w:rsidRPr="00DC3478" w:rsidSect="00C26889">
      <w:pgSz w:w="11906" w:h="16838"/>
      <w:pgMar w:top="1134" w:right="873" w:bottom="851" w:left="115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A3D" w:rsidRDefault="00157A3D" w:rsidP="00642E2E">
      <w:r>
        <w:separator/>
      </w:r>
    </w:p>
  </w:endnote>
  <w:endnote w:type="continuationSeparator" w:id="0">
    <w:p w:rsidR="00157A3D" w:rsidRDefault="00157A3D" w:rsidP="0064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A3D" w:rsidRDefault="00157A3D" w:rsidP="00642E2E">
      <w:r>
        <w:separator/>
      </w:r>
    </w:p>
  </w:footnote>
  <w:footnote w:type="continuationSeparator" w:id="0">
    <w:p w:rsidR="00157A3D" w:rsidRDefault="00157A3D" w:rsidP="00642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BC"/>
    <w:rsid w:val="00157A3D"/>
    <w:rsid w:val="00340362"/>
    <w:rsid w:val="003D7747"/>
    <w:rsid w:val="00425B08"/>
    <w:rsid w:val="004C7101"/>
    <w:rsid w:val="00642E2E"/>
    <w:rsid w:val="006A41A9"/>
    <w:rsid w:val="0083170A"/>
    <w:rsid w:val="0087189E"/>
    <w:rsid w:val="00877FBC"/>
    <w:rsid w:val="009C0A66"/>
    <w:rsid w:val="009C10FF"/>
    <w:rsid w:val="009E3D06"/>
    <w:rsid w:val="00C050E8"/>
    <w:rsid w:val="00C14DD8"/>
    <w:rsid w:val="00C26889"/>
    <w:rsid w:val="00CA383C"/>
    <w:rsid w:val="00D401C0"/>
    <w:rsid w:val="00DC3478"/>
    <w:rsid w:val="00DD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9F3470E-27A2-46E0-95E3-5A47039B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D40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642E2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642E2E"/>
  </w:style>
  <w:style w:type="paragraph" w:styleId="af4">
    <w:name w:val="footer"/>
    <w:basedOn w:val="a"/>
    <w:link w:val="af5"/>
    <w:uiPriority w:val="99"/>
    <w:unhideWhenUsed/>
    <w:rsid w:val="00642E2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642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丸田 淳</dc:creator>
  <cp:keywords/>
  <dc:description/>
  <cp:lastModifiedBy>宮原 功</cp:lastModifiedBy>
  <cp:revision>17</cp:revision>
  <cp:lastPrinted>2019-06-26T04:59:00Z</cp:lastPrinted>
  <dcterms:created xsi:type="dcterms:W3CDTF">2019-06-26T04:39:00Z</dcterms:created>
  <dcterms:modified xsi:type="dcterms:W3CDTF">2025-12-03T06:42:00Z</dcterms:modified>
</cp:coreProperties>
</file>