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607" w:rsidRPr="000F1607" w:rsidRDefault="000F1607" w:rsidP="000F1607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（別紙1）</w:t>
      </w:r>
    </w:p>
    <w:p w:rsidR="0006484F" w:rsidRPr="00A05980" w:rsidRDefault="001F7D99" w:rsidP="00A05980">
      <w:pPr>
        <w:jc w:val="center"/>
        <w:rPr>
          <w:rFonts w:ascii="ＭＳ 明朝" w:eastAsia="ＭＳ 明朝" w:hAnsi="ＭＳ 明朝"/>
          <w:sz w:val="28"/>
          <w:szCs w:val="28"/>
        </w:rPr>
      </w:pPr>
      <w:r w:rsidRPr="00A05980">
        <w:rPr>
          <w:rFonts w:ascii="ＭＳ 明朝" w:eastAsia="ＭＳ 明朝" w:hAnsi="ＭＳ 明朝" w:hint="eastAsia"/>
          <w:sz w:val="28"/>
          <w:szCs w:val="28"/>
        </w:rPr>
        <w:t>取得農地の利用計画書（営農計画書）</w:t>
      </w:r>
    </w:p>
    <w:p w:rsidR="001F7D99" w:rsidRDefault="00B55577" w:rsidP="00A05980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年</w:t>
      </w:r>
      <w:r w:rsidR="00A05980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790B0A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="00790B0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05980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日</w:t>
      </w:r>
      <w:r w:rsidR="00A05980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:rsidR="00B55577" w:rsidRDefault="00B55577" w:rsidP="00D86A11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米沢市農業委員会会長　あて</w:t>
      </w:r>
    </w:p>
    <w:p w:rsidR="00B55577" w:rsidRDefault="00B55577" w:rsidP="00B55577">
      <w:pPr>
        <w:rPr>
          <w:rFonts w:ascii="ＭＳ 明朝" w:eastAsia="ＭＳ 明朝" w:hAnsi="ＭＳ 明朝"/>
          <w:sz w:val="20"/>
          <w:szCs w:val="20"/>
        </w:rPr>
      </w:pPr>
    </w:p>
    <w:p w:rsidR="00B55577" w:rsidRDefault="00B55577" w:rsidP="001726A7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私は、新規就農を行うため米沢市農業委員会に</w:t>
      </w:r>
      <w:r w:rsidR="005D3F04">
        <w:rPr>
          <w:rFonts w:ascii="ＭＳ 明朝" w:eastAsia="ＭＳ 明朝" w:hAnsi="ＭＳ 明朝" w:hint="eastAsia"/>
          <w:sz w:val="20"/>
          <w:szCs w:val="20"/>
        </w:rPr>
        <w:t>下記のとおり</w:t>
      </w:r>
      <w:r>
        <w:rPr>
          <w:rFonts w:ascii="ＭＳ 明朝" w:eastAsia="ＭＳ 明朝" w:hAnsi="ＭＳ 明朝" w:hint="eastAsia"/>
          <w:sz w:val="20"/>
          <w:szCs w:val="20"/>
        </w:rPr>
        <w:t>営農計画書を提出します。</w:t>
      </w:r>
    </w:p>
    <w:p w:rsidR="00B55577" w:rsidRDefault="00B55577" w:rsidP="00B55577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f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134"/>
        <w:gridCol w:w="3402"/>
        <w:gridCol w:w="851"/>
        <w:gridCol w:w="3403"/>
      </w:tblGrid>
      <w:tr w:rsidR="002075D0" w:rsidTr="00C471E0">
        <w:trPr>
          <w:trHeight w:val="340"/>
        </w:trPr>
        <w:tc>
          <w:tcPr>
            <w:tcW w:w="849" w:type="dxa"/>
            <w:vMerge w:val="restart"/>
            <w:vAlign w:val="center"/>
          </w:tcPr>
          <w:p w:rsidR="002075D0" w:rsidRDefault="002075D0" w:rsidP="00C01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36" w:type="dxa"/>
            <w:gridSpan w:val="2"/>
            <w:vAlign w:val="center"/>
          </w:tcPr>
          <w:p w:rsidR="002075D0" w:rsidRDefault="002075D0" w:rsidP="00F62A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F1C88">
              <w:rPr>
                <w:rFonts w:ascii="ＭＳ 明朝" w:eastAsia="ＭＳ 明朝" w:hAnsi="ＭＳ 明朝" w:hint="eastAsia"/>
                <w:spacing w:val="800"/>
                <w:kern w:val="0"/>
                <w:sz w:val="20"/>
                <w:szCs w:val="20"/>
                <w:fitText w:val="2000" w:id="1993040384"/>
              </w:rPr>
              <w:t>住</w:t>
            </w:r>
            <w:r w:rsidRPr="002F1C8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000" w:id="1993040384"/>
              </w:rPr>
              <w:t>所</w:t>
            </w:r>
          </w:p>
        </w:tc>
        <w:tc>
          <w:tcPr>
            <w:tcW w:w="4254" w:type="dxa"/>
            <w:gridSpan w:val="2"/>
            <w:vAlign w:val="center"/>
          </w:tcPr>
          <w:p w:rsidR="002075D0" w:rsidRDefault="002075D0" w:rsidP="00F62A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075D0">
              <w:rPr>
                <w:rFonts w:ascii="ＭＳ 明朝" w:eastAsia="ＭＳ 明朝" w:hAnsi="ＭＳ 明朝" w:hint="eastAsia"/>
                <w:spacing w:val="600"/>
                <w:kern w:val="0"/>
                <w:sz w:val="20"/>
                <w:szCs w:val="20"/>
                <w:fitText w:val="1600" w:id="1993040385"/>
              </w:rPr>
              <w:t>氏</w:t>
            </w:r>
            <w:r w:rsidRPr="002075D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600" w:id="1993040385"/>
              </w:rPr>
              <w:t>名</w:t>
            </w:r>
          </w:p>
        </w:tc>
      </w:tr>
      <w:tr w:rsidR="002075D0" w:rsidTr="003E3EC3">
        <w:trPr>
          <w:trHeight w:val="850"/>
        </w:trPr>
        <w:tc>
          <w:tcPr>
            <w:tcW w:w="849" w:type="dxa"/>
            <w:vMerge/>
            <w:vAlign w:val="center"/>
          </w:tcPr>
          <w:p w:rsidR="002075D0" w:rsidRDefault="002075D0" w:rsidP="00F62AF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2075D0" w:rsidRDefault="002075D0" w:rsidP="00F62AF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vAlign w:val="center"/>
          </w:tcPr>
          <w:p w:rsidR="002075D0" w:rsidRDefault="002075D0" w:rsidP="00F62AF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58D9" w:rsidTr="007A58D9">
        <w:trPr>
          <w:trHeight w:val="567"/>
        </w:trPr>
        <w:tc>
          <w:tcPr>
            <w:tcW w:w="849" w:type="dxa"/>
            <w:vMerge/>
            <w:vAlign w:val="center"/>
          </w:tcPr>
          <w:p w:rsidR="007A58D9" w:rsidRDefault="007A58D9" w:rsidP="00F62AF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58D9" w:rsidRDefault="007A58D9" w:rsidP="00F62A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出身地</w:t>
            </w:r>
          </w:p>
        </w:tc>
        <w:tc>
          <w:tcPr>
            <w:tcW w:w="3402" w:type="dxa"/>
            <w:vAlign w:val="center"/>
          </w:tcPr>
          <w:p w:rsidR="007A58D9" w:rsidRDefault="007A58D9" w:rsidP="007A58D9">
            <w:pPr>
              <w:wordWrap w:val="0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県内 ・ 県外 （　　　　　　　</w:t>
            </w:r>
            <w:r w:rsidR="00B95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vAlign w:val="center"/>
          </w:tcPr>
          <w:p w:rsidR="007A58D9" w:rsidRPr="00B95108" w:rsidRDefault="00B95108" w:rsidP="00F62AF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実家</w:t>
            </w:r>
          </w:p>
        </w:tc>
        <w:tc>
          <w:tcPr>
            <w:tcW w:w="3403" w:type="dxa"/>
            <w:vAlign w:val="center"/>
          </w:tcPr>
          <w:p w:rsidR="007A58D9" w:rsidRDefault="00B95108" w:rsidP="00B95108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農家　・　非農家</w:t>
            </w:r>
          </w:p>
        </w:tc>
      </w:tr>
      <w:tr w:rsidR="007A58D9" w:rsidTr="00623CC8">
        <w:trPr>
          <w:trHeight w:val="567"/>
        </w:trPr>
        <w:tc>
          <w:tcPr>
            <w:tcW w:w="849" w:type="dxa"/>
            <w:vMerge/>
            <w:vAlign w:val="center"/>
          </w:tcPr>
          <w:p w:rsidR="007A58D9" w:rsidRDefault="007A58D9" w:rsidP="007A5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58D9" w:rsidRDefault="007A58D9" w:rsidP="007A5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7A58D9" w:rsidRDefault="007A58D9" w:rsidP="007A58D9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月　　日　　　歳 </w:t>
            </w:r>
          </w:p>
        </w:tc>
        <w:tc>
          <w:tcPr>
            <w:tcW w:w="851" w:type="dxa"/>
            <w:vAlign w:val="center"/>
          </w:tcPr>
          <w:p w:rsidR="007A58D9" w:rsidRDefault="007A58D9" w:rsidP="007A5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403" w:type="dxa"/>
            <w:vAlign w:val="center"/>
          </w:tcPr>
          <w:p w:rsidR="007A58D9" w:rsidRDefault="007A58D9" w:rsidP="007A5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B55577" w:rsidRDefault="00B55577" w:rsidP="00B55577">
      <w:pPr>
        <w:rPr>
          <w:rFonts w:ascii="ＭＳ 明朝" w:eastAsia="ＭＳ 明朝" w:hAnsi="ＭＳ 明朝"/>
          <w:sz w:val="20"/>
          <w:szCs w:val="20"/>
        </w:rPr>
      </w:pPr>
    </w:p>
    <w:p w:rsidR="005D3F04" w:rsidRDefault="005D3F04" w:rsidP="00623CC8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記</w:t>
      </w:r>
    </w:p>
    <w:p w:rsidR="00623CC8" w:rsidRDefault="00623CC8" w:rsidP="00C60889">
      <w:pPr>
        <w:rPr>
          <w:rFonts w:ascii="ＭＳ 明朝" w:eastAsia="ＭＳ 明朝" w:hAnsi="ＭＳ 明朝"/>
          <w:sz w:val="20"/>
          <w:szCs w:val="20"/>
        </w:rPr>
      </w:pPr>
    </w:p>
    <w:p w:rsidR="00C60889" w:rsidRPr="00C60889" w:rsidRDefault="00C60889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　営農を営もうとする理由及び目標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39"/>
      </w:tblGrid>
      <w:tr w:rsidR="00C60889" w:rsidTr="00FF554B">
        <w:trPr>
          <w:trHeight w:val="1134"/>
        </w:trPr>
        <w:tc>
          <w:tcPr>
            <w:tcW w:w="9639" w:type="dxa"/>
          </w:tcPr>
          <w:p w:rsidR="00C60889" w:rsidRDefault="00C60889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60889" w:rsidRDefault="00C60889" w:rsidP="00C60889">
      <w:pPr>
        <w:rPr>
          <w:rFonts w:ascii="ＭＳ 明朝" w:eastAsia="ＭＳ 明朝" w:hAnsi="ＭＳ 明朝"/>
          <w:sz w:val="20"/>
          <w:szCs w:val="20"/>
        </w:rPr>
      </w:pPr>
    </w:p>
    <w:p w:rsidR="00FA4A9F" w:rsidRPr="00C60889" w:rsidRDefault="00C60889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2　農業についての経験・知識・</w:t>
      </w:r>
      <w:r w:rsidR="00FA4A9F">
        <w:rPr>
          <w:rFonts w:ascii="ＭＳ 明朝" w:eastAsia="ＭＳ 明朝" w:hAnsi="ＭＳ 明朝" w:hint="eastAsia"/>
          <w:sz w:val="20"/>
          <w:szCs w:val="20"/>
        </w:rPr>
        <w:t>技術等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39"/>
      </w:tblGrid>
      <w:tr w:rsidR="00FA4A9F" w:rsidTr="00FF554B">
        <w:trPr>
          <w:trHeight w:val="1134"/>
        </w:trPr>
        <w:tc>
          <w:tcPr>
            <w:tcW w:w="9639" w:type="dxa"/>
          </w:tcPr>
          <w:p w:rsidR="00FA4A9F" w:rsidRDefault="00FA4A9F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60889" w:rsidRDefault="00C60889" w:rsidP="00C60889">
      <w:pPr>
        <w:rPr>
          <w:rFonts w:ascii="ＭＳ 明朝" w:eastAsia="ＭＳ 明朝" w:hAnsi="ＭＳ 明朝"/>
          <w:sz w:val="20"/>
          <w:szCs w:val="20"/>
        </w:rPr>
      </w:pPr>
    </w:p>
    <w:p w:rsidR="0064117A" w:rsidRDefault="0064117A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3　農業に従事する者</w:t>
      </w:r>
    </w:p>
    <w:tbl>
      <w:tblPr>
        <w:tblStyle w:val="TableGrid"/>
        <w:tblW w:w="9638" w:type="dxa"/>
        <w:tblInd w:w="-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7654"/>
      </w:tblGrid>
      <w:tr w:rsidR="0064117A" w:rsidRPr="00CF31DD" w:rsidTr="0064117A">
        <w:trPr>
          <w:trHeight w:val="39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117A" w:rsidRPr="00CF31DD" w:rsidRDefault="0064117A" w:rsidP="00471BE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F31DD">
              <w:rPr>
                <w:rFonts w:asciiTheme="minorEastAsia" w:hAnsiTheme="minorEastAsia" w:hint="eastAsia"/>
                <w:sz w:val="20"/>
                <w:szCs w:val="20"/>
              </w:rPr>
              <w:t>世帯員等その他常時雇用している労働</w:t>
            </w:r>
            <w:r w:rsidR="00606641">
              <w:rPr>
                <w:rFonts w:asciiTheme="minorEastAsia" w:hAnsiTheme="minorEastAsia" w:hint="eastAsia"/>
                <w:sz w:val="20"/>
                <w:szCs w:val="20"/>
              </w:rPr>
              <w:t>力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7A" w:rsidRPr="00CF31DD" w:rsidRDefault="0064117A" w:rsidP="00FA13E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現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在：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人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（農作業経験の状況：               </w:t>
            </w:r>
            <w:r w:rsidR="004F3F2A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 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）</w:t>
            </w:r>
          </w:p>
        </w:tc>
      </w:tr>
      <w:tr w:rsidR="0064117A" w:rsidRPr="00CF31DD" w:rsidTr="0064117A">
        <w:trPr>
          <w:trHeight w:val="3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7A" w:rsidRPr="00CF31DD" w:rsidRDefault="0064117A" w:rsidP="00FA13E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17A" w:rsidRPr="00CF31DD" w:rsidRDefault="0064117A" w:rsidP="00FA13E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増員予定：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人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（農作業経験の状況：              </w:t>
            </w:r>
            <w:r w:rsidR="004F3F2A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）</w:t>
            </w:r>
          </w:p>
        </w:tc>
      </w:tr>
      <w:tr w:rsidR="00471BEB" w:rsidRPr="00CF31DD" w:rsidTr="0064117A">
        <w:trPr>
          <w:trHeight w:val="39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EB" w:rsidRDefault="00471BEB" w:rsidP="0060664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CF31DD">
              <w:rPr>
                <w:rFonts w:asciiTheme="minorEastAsia" w:hAnsiTheme="minorEastAsia" w:hint="eastAsia"/>
                <w:sz w:val="20"/>
                <w:szCs w:val="20"/>
              </w:rPr>
              <w:t>臨時雇</w:t>
            </w:r>
            <w:proofErr w:type="gramEnd"/>
            <w:r w:rsidRPr="00CF31DD">
              <w:rPr>
                <w:rFonts w:asciiTheme="minorEastAsia" w:hAnsiTheme="minorEastAsia" w:hint="eastAsia"/>
                <w:sz w:val="20"/>
                <w:szCs w:val="20"/>
              </w:rPr>
              <w:t>用労働</w:t>
            </w:r>
            <w:r w:rsidR="00606641">
              <w:rPr>
                <w:rFonts w:asciiTheme="minorEastAsia" w:hAnsiTheme="minorEastAsia" w:hint="eastAsia"/>
                <w:sz w:val="20"/>
                <w:szCs w:val="20"/>
              </w:rPr>
              <w:t>力</w:t>
            </w:r>
          </w:p>
          <w:p w:rsidR="00471BEB" w:rsidRPr="00CF31DD" w:rsidRDefault="00471BEB" w:rsidP="00606641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31DD">
              <w:rPr>
                <w:rFonts w:asciiTheme="minorEastAsia" w:hAnsiTheme="minorEastAsia" w:hint="eastAsia"/>
                <w:sz w:val="20"/>
                <w:szCs w:val="20"/>
              </w:rPr>
              <w:t>（年間延人数）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EB" w:rsidRPr="00CF31DD" w:rsidRDefault="00471BEB" w:rsidP="00FA13E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現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在：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人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（農作業経験の状況：                </w:t>
            </w:r>
            <w:r w:rsidR="004F3F2A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 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）</w:t>
            </w:r>
          </w:p>
        </w:tc>
      </w:tr>
      <w:tr w:rsidR="00471BEB" w:rsidRPr="00CF31DD" w:rsidTr="0064117A">
        <w:trPr>
          <w:trHeight w:val="397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EB" w:rsidRPr="00CF31DD" w:rsidRDefault="00471BEB" w:rsidP="00FA13E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BEB" w:rsidRPr="00CF31DD" w:rsidRDefault="00471BEB" w:rsidP="00FA13EB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増員予定：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人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（農作業経験の状況：               </w:t>
            </w:r>
            <w:r w:rsidR="004F3F2A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 xml:space="preserve">   </w:t>
            </w:r>
            <w:r w:rsidRPr="00CF31DD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　　</w:t>
            </w:r>
            <w:r w:rsidRPr="00CF31DD">
              <w:rPr>
                <w:rFonts w:asciiTheme="minorEastAsia" w:hAnsiTheme="minorEastAsia" w:cs="ＭＳ 明朝"/>
                <w:sz w:val="20"/>
                <w:szCs w:val="20"/>
              </w:rPr>
              <w:t>）</w:t>
            </w:r>
          </w:p>
        </w:tc>
      </w:tr>
    </w:tbl>
    <w:p w:rsidR="001600A9" w:rsidRDefault="001600A9" w:rsidP="00C60889">
      <w:pPr>
        <w:rPr>
          <w:rFonts w:ascii="ＭＳ 明朝" w:eastAsia="ＭＳ 明朝" w:hAnsi="ＭＳ 明朝"/>
          <w:sz w:val="20"/>
          <w:szCs w:val="20"/>
        </w:rPr>
      </w:pPr>
    </w:p>
    <w:p w:rsidR="0045656C" w:rsidRPr="00C60889" w:rsidRDefault="0064117A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4</w:t>
      </w:r>
      <w:r w:rsidR="00FA4A9F">
        <w:rPr>
          <w:rFonts w:ascii="ＭＳ 明朝" w:eastAsia="ＭＳ 明朝" w:hAnsi="ＭＳ 明朝" w:hint="eastAsia"/>
          <w:sz w:val="20"/>
          <w:szCs w:val="20"/>
        </w:rPr>
        <w:t xml:space="preserve">　営農指導者（又は組織名）</w:t>
      </w:r>
    </w:p>
    <w:tbl>
      <w:tblPr>
        <w:tblStyle w:val="af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851"/>
        <w:gridCol w:w="2551"/>
        <w:gridCol w:w="1701"/>
      </w:tblGrid>
      <w:tr w:rsidR="0045656C" w:rsidTr="0045656C">
        <w:trPr>
          <w:trHeight w:val="340"/>
        </w:trPr>
        <w:tc>
          <w:tcPr>
            <w:tcW w:w="4536" w:type="dxa"/>
            <w:gridSpan w:val="2"/>
            <w:vAlign w:val="center"/>
          </w:tcPr>
          <w:p w:rsidR="0045656C" w:rsidRDefault="0045656C" w:rsidP="002C70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656C">
              <w:rPr>
                <w:rFonts w:ascii="ＭＳ 明朝" w:eastAsia="ＭＳ 明朝" w:hAnsi="ＭＳ 明朝" w:hint="eastAsia"/>
                <w:spacing w:val="800"/>
                <w:kern w:val="0"/>
                <w:sz w:val="20"/>
                <w:szCs w:val="20"/>
                <w:fitText w:val="2000" w:id="1993042176"/>
              </w:rPr>
              <w:t>住</w:t>
            </w:r>
            <w:r w:rsidRPr="0045656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000" w:id="1993042176"/>
              </w:rPr>
              <w:t>所</w:t>
            </w:r>
          </w:p>
        </w:tc>
        <w:tc>
          <w:tcPr>
            <w:tcW w:w="3402" w:type="dxa"/>
            <w:gridSpan w:val="2"/>
            <w:vAlign w:val="center"/>
          </w:tcPr>
          <w:p w:rsidR="0045656C" w:rsidRDefault="0045656C" w:rsidP="002C70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656C">
              <w:rPr>
                <w:rFonts w:ascii="ＭＳ 明朝" w:eastAsia="ＭＳ 明朝" w:hAnsi="ＭＳ 明朝" w:hint="eastAsia"/>
                <w:spacing w:val="600"/>
                <w:kern w:val="0"/>
                <w:sz w:val="20"/>
                <w:szCs w:val="20"/>
                <w:fitText w:val="1600" w:id="1993042177"/>
              </w:rPr>
              <w:t>氏</w:t>
            </w:r>
            <w:r w:rsidRPr="0045656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600" w:id="1993042177"/>
              </w:rPr>
              <w:t>名</w:t>
            </w:r>
          </w:p>
        </w:tc>
        <w:tc>
          <w:tcPr>
            <w:tcW w:w="1701" w:type="dxa"/>
            <w:vAlign w:val="center"/>
          </w:tcPr>
          <w:p w:rsidR="0045656C" w:rsidRDefault="0045656C" w:rsidP="002C70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656C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800" w:id="1993043200"/>
              </w:rPr>
              <w:t>職</w:t>
            </w:r>
            <w:r w:rsidRPr="0045656C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00" w:id="1993043200"/>
              </w:rPr>
              <w:t>業</w:t>
            </w:r>
          </w:p>
        </w:tc>
      </w:tr>
      <w:tr w:rsidR="0045656C" w:rsidTr="00FF554B">
        <w:trPr>
          <w:trHeight w:val="850"/>
        </w:trPr>
        <w:tc>
          <w:tcPr>
            <w:tcW w:w="4536" w:type="dxa"/>
            <w:gridSpan w:val="2"/>
            <w:vAlign w:val="center"/>
          </w:tcPr>
          <w:p w:rsidR="0045656C" w:rsidRDefault="0045656C" w:rsidP="002C70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656C" w:rsidRDefault="0045656C" w:rsidP="002C70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656C" w:rsidRDefault="0045656C" w:rsidP="002C70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5656C" w:rsidTr="0045656C">
        <w:trPr>
          <w:trHeight w:val="567"/>
        </w:trPr>
        <w:tc>
          <w:tcPr>
            <w:tcW w:w="1134" w:type="dxa"/>
            <w:vAlign w:val="center"/>
          </w:tcPr>
          <w:p w:rsidR="0045656C" w:rsidRDefault="0045656C" w:rsidP="002C70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45656C" w:rsidRDefault="0045656C" w:rsidP="002C703C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月　　日　　　歳 </w:t>
            </w:r>
          </w:p>
        </w:tc>
        <w:tc>
          <w:tcPr>
            <w:tcW w:w="851" w:type="dxa"/>
            <w:vAlign w:val="center"/>
          </w:tcPr>
          <w:p w:rsidR="0045656C" w:rsidRDefault="0045656C" w:rsidP="002C703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4252" w:type="dxa"/>
            <w:gridSpan w:val="2"/>
            <w:vAlign w:val="center"/>
          </w:tcPr>
          <w:p w:rsidR="0045656C" w:rsidRDefault="0045656C" w:rsidP="002C70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FF554B" w:rsidRPr="00554F91" w:rsidRDefault="0064117A" w:rsidP="00554F91">
      <w:pPr>
        <w:rPr>
          <w:rFonts w:ascii="ＭＳ 明朝" w:eastAsia="ＭＳ 明朝" w:hAnsi="ＭＳ 明朝"/>
          <w:sz w:val="20"/>
          <w:szCs w:val="20"/>
          <w:u w:val="dotted"/>
        </w:rPr>
      </w:pPr>
      <w:r>
        <w:rPr>
          <w:rFonts w:ascii="ＭＳ 明朝" w:eastAsia="ＭＳ 明朝" w:hAnsi="ＭＳ 明朝" w:hint="eastAsia"/>
          <w:sz w:val="20"/>
          <w:szCs w:val="20"/>
        </w:rPr>
        <w:lastRenderedPageBreak/>
        <w:t>5</w:t>
      </w:r>
      <w:r w:rsidR="007A57E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A5311">
        <w:rPr>
          <w:rFonts w:ascii="ＭＳ 明朝" w:eastAsia="ＭＳ 明朝" w:hAnsi="ＭＳ 明朝" w:hint="eastAsia"/>
          <w:sz w:val="20"/>
          <w:szCs w:val="20"/>
        </w:rPr>
        <w:t>営農を営む予定</w:t>
      </w:r>
      <w:r w:rsidR="00FF48B9">
        <w:rPr>
          <w:rFonts w:ascii="ＭＳ 明朝" w:eastAsia="ＭＳ 明朝" w:hAnsi="ＭＳ 明朝" w:hint="eastAsia"/>
          <w:sz w:val="20"/>
          <w:szCs w:val="20"/>
        </w:rPr>
        <w:t>の</w:t>
      </w:r>
      <w:r w:rsidR="004A5311">
        <w:rPr>
          <w:rFonts w:ascii="ＭＳ 明朝" w:eastAsia="ＭＳ 明朝" w:hAnsi="ＭＳ 明朝" w:hint="eastAsia"/>
          <w:sz w:val="20"/>
          <w:szCs w:val="20"/>
        </w:rPr>
        <w:t>農地</w:t>
      </w:r>
      <w:r w:rsidR="00554F91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554F91" w:rsidRPr="00554F91">
        <w:rPr>
          <w:rFonts w:ascii="ＭＳ 明朝" w:eastAsia="ＭＳ 明朝" w:hAnsi="ＭＳ 明朝" w:hint="eastAsia"/>
          <w:sz w:val="20"/>
          <w:szCs w:val="20"/>
          <w:u w:val="dotted"/>
        </w:rPr>
        <w:t xml:space="preserve">　　</w:t>
      </w:r>
      <w:r w:rsidR="0067068A" w:rsidRPr="00554F91">
        <w:rPr>
          <w:rFonts w:ascii="ＭＳ 明朝" w:eastAsia="ＭＳ 明朝" w:hAnsi="ＭＳ 明朝" w:hint="eastAsia"/>
          <w:sz w:val="20"/>
          <w:szCs w:val="20"/>
          <w:u w:val="dotted"/>
        </w:rPr>
        <w:t>別紙</w:t>
      </w:r>
      <w:r w:rsidR="0058264C">
        <w:rPr>
          <w:rFonts w:ascii="ＭＳ 明朝" w:eastAsia="ＭＳ 明朝" w:hAnsi="ＭＳ 明朝" w:hint="eastAsia"/>
          <w:sz w:val="20"/>
          <w:szCs w:val="20"/>
          <w:u w:val="dotted"/>
        </w:rPr>
        <w:t>2</w:t>
      </w:r>
      <w:r w:rsidR="0067068A" w:rsidRPr="00554F91">
        <w:rPr>
          <w:rFonts w:ascii="ＭＳ 明朝" w:eastAsia="ＭＳ 明朝" w:hAnsi="ＭＳ 明朝" w:hint="eastAsia"/>
          <w:sz w:val="20"/>
          <w:szCs w:val="20"/>
          <w:u w:val="dotted"/>
        </w:rPr>
        <w:t>「自作に関する確約書」のとおり</w:t>
      </w:r>
      <w:r w:rsidR="00554F91">
        <w:rPr>
          <w:rFonts w:ascii="ＭＳ 明朝" w:eastAsia="ＭＳ 明朝" w:hAnsi="ＭＳ 明朝" w:hint="eastAsia"/>
          <w:sz w:val="20"/>
          <w:szCs w:val="20"/>
          <w:u w:val="dotted"/>
        </w:rPr>
        <w:t xml:space="preserve">　　</w:t>
      </w:r>
    </w:p>
    <w:p w:rsidR="0067068A" w:rsidRDefault="0067068A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p w:rsidR="00730A88" w:rsidRDefault="0064117A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6</w:t>
      </w:r>
      <w:r w:rsidR="00730A88">
        <w:rPr>
          <w:rFonts w:ascii="ＭＳ 明朝" w:eastAsia="ＭＳ 明朝" w:hAnsi="ＭＳ 明朝" w:hint="eastAsia"/>
          <w:sz w:val="20"/>
          <w:szCs w:val="20"/>
        </w:rPr>
        <w:t xml:space="preserve">　申請</w:t>
      </w:r>
      <w:r w:rsidR="00807AAA">
        <w:rPr>
          <w:rFonts w:ascii="ＭＳ 明朝" w:eastAsia="ＭＳ 明朝" w:hAnsi="ＭＳ 明朝" w:hint="eastAsia"/>
          <w:sz w:val="20"/>
          <w:szCs w:val="20"/>
        </w:rPr>
        <w:t>農</w:t>
      </w:r>
      <w:r w:rsidR="00730A88">
        <w:rPr>
          <w:rFonts w:ascii="ＭＳ 明朝" w:eastAsia="ＭＳ 明朝" w:hAnsi="ＭＳ 明朝" w:hint="eastAsia"/>
          <w:sz w:val="20"/>
          <w:szCs w:val="20"/>
        </w:rPr>
        <w:t>地の利用計画</w:t>
      </w:r>
    </w:p>
    <w:p w:rsidR="00203F9E" w:rsidRPr="00C60889" w:rsidRDefault="00730A88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（1）</w:t>
      </w:r>
      <w:r w:rsidR="00203F9E">
        <w:rPr>
          <w:rFonts w:ascii="ＭＳ 明朝" w:eastAsia="ＭＳ 明朝" w:hAnsi="ＭＳ 明朝" w:hint="eastAsia"/>
          <w:sz w:val="20"/>
          <w:szCs w:val="20"/>
        </w:rPr>
        <w:t>自宅から申請</w:t>
      </w:r>
      <w:r w:rsidR="00807AAA">
        <w:rPr>
          <w:rFonts w:ascii="ＭＳ 明朝" w:eastAsia="ＭＳ 明朝" w:hAnsi="ＭＳ 明朝" w:hint="eastAsia"/>
          <w:sz w:val="20"/>
          <w:szCs w:val="20"/>
        </w:rPr>
        <w:t>農</w:t>
      </w:r>
      <w:r w:rsidR="00203F9E">
        <w:rPr>
          <w:rFonts w:ascii="ＭＳ 明朝" w:eastAsia="ＭＳ 明朝" w:hAnsi="ＭＳ 明朝" w:hint="eastAsia"/>
          <w:sz w:val="20"/>
          <w:szCs w:val="20"/>
        </w:rPr>
        <w:t>地への通作計画</w:t>
      </w:r>
    </w:p>
    <w:tbl>
      <w:tblPr>
        <w:tblStyle w:val="af1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984"/>
        <w:gridCol w:w="2268"/>
        <w:gridCol w:w="1984"/>
      </w:tblGrid>
      <w:tr w:rsidR="00325857" w:rsidTr="00325857">
        <w:trPr>
          <w:trHeight w:val="397"/>
        </w:trPr>
        <w:tc>
          <w:tcPr>
            <w:tcW w:w="3402" w:type="dxa"/>
            <w:vAlign w:val="center"/>
          </w:tcPr>
          <w:p w:rsidR="00325857" w:rsidRPr="00815E4D" w:rsidRDefault="00325857" w:rsidP="003258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通作距離及び移動方法及び所要時間</w:t>
            </w:r>
          </w:p>
        </w:tc>
        <w:tc>
          <w:tcPr>
            <w:tcW w:w="1984" w:type="dxa"/>
            <w:vAlign w:val="center"/>
          </w:tcPr>
          <w:p w:rsidR="00325857" w:rsidRPr="00815E4D" w:rsidRDefault="00325857" w:rsidP="003258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収穫物の運搬方法</w:t>
            </w:r>
          </w:p>
        </w:tc>
        <w:tc>
          <w:tcPr>
            <w:tcW w:w="2268" w:type="dxa"/>
            <w:vAlign w:val="center"/>
          </w:tcPr>
          <w:p w:rsidR="00325857" w:rsidRPr="00815E4D" w:rsidRDefault="00325857" w:rsidP="003258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収穫物の販売先</w:t>
            </w:r>
          </w:p>
        </w:tc>
        <w:tc>
          <w:tcPr>
            <w:tcW w:w="1984" w:type="dxa"/>
            <w:vAlign w:val="center"/>
          </w:tcPr>
          <w:p w:rsidR="00325857" w:rsidRPr="00815E4D" w:rsidRDefault="00325857" w:rsidP="0032585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6822A3" w:rsidTr="00325857">
        <w:trPr>
          <w:trHeight w:val="1417"/>
        </w:trPr>
        <w:tc>
          <w:tcPr>
            <w:tcW w:w="3402" w:type="dxa"/>
          </w:tcPr>
          <w:p w:rsidR="006822A3" w:rsidRPr="00815E4D" w:rsidRDefault="006822A3" w:rsidP="003258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</w:tcPr>
          <w:p w:rsidR="006822A3" w:rsidRPr="00815E4D" w:rsidRDefault="006822A3" w:rsidP="003258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22A3" w:rsidRPr="00815E4D" w:rsidRDefault="006822A3" w:rsidP="003258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</w:tcPr>
          <w:p w:rsidR="006822A3" w:rsidRPr="00815E4D" w:rsidRDefault="006822A3" w:rsidP="0032585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94084E" w:rsidRDefault="0094084E" w:rsidP="00C60889">
      <w:pPr>
        <w:rPr>
          <w:rFonts w:ascii="ＭＳ 明朝" w:eastAsia="ＭＳ 明朝" w:hAnsi="ＭＳ 明朝"/>
          <w:sz w:val="20"/>
          <w:szCs w:val="20"/>
        </w:rPr>
      </w:pPr>
    </w:p>
    <w:p w:rsidR="000E1B25" w:rsidRPr="00C60889" w:rsidRDefault="00083D1F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（2）</w:t>
      </w:r>
      <w:r w:rsidR="004705A6">
        <w:rPr>
          <w:rFonts w:ascii="ＭＳ 明朝" w:eastAsia="ＭＳ 明朝" w:hAnsi="ＭＳ 明朝" w:hint="eastAsia"/>
          <w:sz w:val="20"/>
          <w:szCs w:val="20"/>
        </w:rPr>
        <w:t>作物の</w:t>
      </w:r>
      <w:r w:rsidR="000E1B25">
        <w:rPr>
          <w:rFonts w:ascii="ＭＳ 明朝" w:eastAsia="ＭＳ 明朝" w:hAnsi="ＭＳ 明朝" w:hint="eastAsia"/>
          <w:sz w:val="20"/>
          <w:szCs w:val="20"/>
        </w:rPr>
        <w:t>作付け計画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5"/>
        <w:gridCol w:w="2551"/>
        <w:gridCol w:w="2551"/>
        <w:gridCol w:w="1701"/>
      </w:tblGrid>
      <w:tr w:rsidR="000E1B25" w:rsidTr="0094084E">
        <w:trPr>
          <w:trHeight w:val="397"/>
        </w:trPr>
        <w:tc>
          <w:tcPr>
            <w:tcW w:w="2835" w:type="dxa"/>
            <w:vAlign w:val="center"/>
          </w:tcPr>
          <w:p w:rsidR="000E1B25" w:rsidRDefault="000E1B25" w:rsidP="009408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作付け作物</w:t>
            </w:r>
          </w:p>
        </w:tc>
        <w:tc>
          <w:tcPr>
            <w:tcW w:w="2551" w:type="dxa"/>
            <w:vAlign w:val="center"/>
          </w:tcPr>
          <w:p w:rsidR="000E1B25" w:rsidRDefault="000E1B25" w:rsidP="009408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作付け時期及び方法</w:t>
            </w:r>
          </w:p>
        </w:tc>
        <w:tc>
          <w:tcPr>
            <w:tcW w:w="2551" w:type="dxa"/>
            <w:vAlign w:val="center"/>
          </w:tcPr>
          <w:p w:rsidR="000E1B25" w:rsidRDefault="000E1B25" w:rsidP="009408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収穫時期及び方法</w:t>
            </w:r>
          </w:p>
        </w:tc>
        <w:tc>
          <w:tcPr>
            <w:tcW w:w="1701" w:type="dxa"/>
            <w:vAlign w:val="center"/>
          </w:tcPr>
          <w:p w:rsidR="000E1B25" w:rsidRDefault="000E1B25" w:rsidP="009408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771897" w:rsidTr="00771897">
        <w:trPr>
          <w:trHeight w:val="397"/>
        </w:trPr>
        <w:tc>
          <w:tcPr>
            <w:tcW w:w="2835" w:type="dxa"/>
            <w:tcBorders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D0B64" w:rsidTr="00771897">
        <w:trPr>
          <w:trHeight w:val="397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2D0B64" w:rsidRDefault="002D0B64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D0B64" w:rsidRDefault="002D0B64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2D0B64" w:rsidRDefault="002D0B64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2D0B64" w:rsidRDefault="002D0B64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1B25" w:rsidTr="00771897">
        <w:trPr>
          <w:trHeight w:val="397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1B25" w:rsidTr="00771897">
        <w:trPr>
          <w:trHeight w:val="397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E1B25" w:rsidTr="00771897">
        <w:trPr>
          <w:trHeight w:val="397"/>
        </w:trPr>
        <w:tc>
          <w:tcPr>
            <w:tcW w:w="2835" w:type="dxa"/>
            <w:tcBorders>
              <w:top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0E1B25" w:rsidRDefault="000E1B25" w:rsidP="00C608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30A88" w:rsidRDefault="00730A88" w:rsidP="00C60889">
      <w:pPr>
        <w:rPr>
          <w:rFonts w:ascii="ＭＳ 明朝" w:eastAsia="ＭＳ 明朝" w:hAnsi="ＭＳ 明朝"/>
          <w:sz w:val="20"/>
          <w:szCs w:val="20"/>
        </w:rPr>
      </w:pPr>
    </w:p>
    <w:p w:rsidR="004705A6" w:rsidRPr="00C60889" w:rsidRDefault="004705A6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（3）作付け作物の管理計画</w:t>
      </w:r>
    </w:p>
    <w:tbl>
      <w:tblPr>
        <w:tblStyle w:val="af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937"/>
      </w:tblGrid>
      <w:tr w:rsidR="004705A6" w:rsidTr="00E63041">
        <w:trPr>
          <w:trHeight w:val="397"/>
        </w:trPr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37" w:type="dxa"/>
            <w:vAlign w:val="center"/>
          </w:tcPr>
          <w:p w:rsidR="004705A6" w:rsidRDefault="004705A6" w:rsidP="00E6304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具体的な時期及び方法</w:t>
            </w:r>
          </w:p>
        </w:tc>
      </w:tr>
      <w:tr w:rsidR="004705A6" w:rsidTr="00F509CC">
        <w:trPr>
          <w:trHeight w:val="850"/>
        </w:trPr>
        <w:tc>
          <w:tcPr>
            <w:tcW w:w="1701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施肥計画</w:t>
            </w:r>
          </w:p>
        </w:tc>
        <w:tc>
          <w:tcPr>
            <w:tcW w:w="7937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705A6" w:rsidTr="00F509CC">
        <w:trPr>
          <w:trHeight w:val="850"/>
        </w:trPr>
        <w:tc>
          <w:tcPr>
            <w:tcW w:w="1701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除草計画</w:t>
            </w:r>
          </w:p>
        </w:tc>
        <w:tc>
          <w:tcPr>
            <w:tcW w:w="7937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705A6" w:rsidTr="00F509CC">
        <w:trPr>
          <w:trHeight w:val="850"/>
        </w:trPr>
        <w:tc>
          <w:tcPr>
            <w:tcW w:w="1701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妨害虫防除計画</w:t>
            </w:r>
          </w:p>
        </w:tc>
        <w:tc>
          <w:tcPr>
            <w:tcW w:w="7937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705A6" w:rsidTr="00F509CC">
        <w:trPr>
          <w:trHeight w:val="850"/>
        </w:trPr>
        <w:tc>
          <w:tcPr>
            <w:tcW w:w="1701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水の管理計画</w:t>
            </w:r>
          </w:p>
        </w:tc>
        <w:tc>
          <w:tcPr>
            <w:tcW w:w="7937" w:type="dxa"/>
            <w:vAlign w:val="center"/>
          </w:tcPr>
          <w:p w:rsidR="004705A6" w:rsidRDefault="004705A6" w:rsidP="00F509C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4705A6" w:rsidRDefault="004705A6" w:rsidP="00C60889">
      <w:pPr>
        <w:rPr>
          <w:rFonts w:ascii="ＭＳ 明朝" w:eastAsia="ＭＳ 明朝" w:hAnsi="ＭＳ 明朝"/>
          <w:sz w:val="20"/>
          <w:szCs w:val="20"/>
        </w:rPr>
      </w:pPr>
    </w:p>
    <w:p w:rsidR="005C1A4E" w:rsidRPr="00C60889" w:rsidRDefault="0064117A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7</w:t>
      </w:r>
      <w:r w:rsidR="001600A9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D6363">
        <w:rPr>
          <w:rFonts w:ascii="ＭＳ 明朝" w:eastAsia="ＭＳ 明朝" w:hAnsi="ＭＳ 明朝" w:hint="eastAsia"/>
          <w:sz w:val="20"/>
          <w:szCs w:val="20"/>
        </w:rPr>
        <w:t>農機具</w:t>
      </w:r>
      <w:r w:rsidR="005C1A4E">
        <w:rPr>
          <w:rFonts w:ascii="ＭＳ 明朝" w:eastAsia="ＭＳ 明朝" w:hAnsi="ＭＳ 明朝" w:hint="eastAsia"/>
          <w:sz w:val="20"/>
          <w:szCs w:val="20"/>
        </w:rPr>
        <w:t>及び農業用施設</w:t>
      </w:r>
      <w:r w:rsidR="001D6363">
        <w:rPr>
          <w:rFonts w:ascii="ＭＳ 明朝" w:eastAsia="ＭＳ 明朝" w:hAnsi="ＭＳ 明朝" w:hint="eastAsia"/>
          <w:sz w:val="20"/>
          <w:szCs w:val="20"/>
        </w:rPr>
        <w:t>の保有状況</w:t>
      </w:r>
    </w:p>
    <w:tbl>
      <w:tblPr>
        <w:tblStyle w:val="af1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236"/>
      </w:tblGrid>
      <w:tr w:rsidR="005C1A4E" w:rsidTr="00E63041">
        <w:trPr>
          <w:trHeight w:val="850"/>
        </w:trPr>
        <w:tc>
          <w:tcPr>
            <w:tcW w:w="3402" w:type="dxa"/>
            <w:vAlign w:val="center"/>
          </w:tcPr>
          <w:p w:rsidR="005C1A4E" w:rsidRDefault="005C1A4E" w:rsidP="000E18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自己所有の農機具及び農業用施設</w:t>
            </w:r>
          </w:p>
        </w:tc>
        <w:tc>
          <w:tcPr>
            <w:tcW w:w="6236" w:type="dxa"/>
            <w:vAlign w:val="center"/>
          </w:tcPr>
          <w:p w:rsidR="005C1A4E" w:rsidRPr="005C1A4E" w:rsidRDefault="005C1A4E" w:rsidP="00E6304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1A4E" w:rsidTr="00E63041">
        <w:trPr>
          <w:trHeight w:val="850"/>
        </w:trPr>
        <w:tc>
          <w:tcPr>
            <w:tcW w:w="3402" w:type="dxa"/>
            <w:vAlign w:val="center"/>
          </w:tcPr>
          <w:p w:rsidR="005C1A4E" w:rsidRDefault="005C1A4E" w:rsidP="000E18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貸借予定の農機具及び農業用施設</w:t>
            </w:r>
          </w:p>
        </w:tc>
        <w:tc>
          <w:tcPr>
            <w:tcW w:w="6236" w:type="dxa"/>
            <w:vAlign w:val="center"/>
          </w:tcPr>
          <w:p w:rsidR="005C1A4E" w:rsidRDefault="005C1A4E" w:rsidP="00E6304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C1A4E" w:rsidTr="00E63041">
        <w:trPr>
          <w:trHeight w:val="850"/>
        </w:trPr>
        <w:tc>
          <w:tcPr>
            <w:tcW w:w="3402" w:type="dxa"/>
            <w:vAlign w:val="center"/>
          </w:tcPr>
          <w:p w:rsidR="005C1A4E" w:rsidRDefault="005C1A4E" w:rsidP="000E18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購入予定の農機具及び農業用施設</w:t>
            </w:r>
          </w:p>
        </w:tc>
        <w:tc>
          <w:tcPr>
            <w:tcW w:w="6236" w:type="dxa"/>
            <w:vAlign w:val="center"/>
          </w:tcPr>
          <w:p w:rsidR="005C1A4E" w:rsidRDefault="005C1A4E" w:rsidP="00E6304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616DF" w:rsidRDefault="007616DF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br w:type="page"/>
      </w:r>
    </w:p>
    <w:p w:rsidR="000D6D64" w:rsidRPr="00C60889" w:rsidRDefault="000D6D64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8　経営収支計画</w:t>
      </w:r>
    </w:p>
    <w:tbl>
      <w:tblPr>
        <w:tblStyle w:val="af1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2835"/>
        <w:gridCol w:w="3685"/>
      </w:tblGrid>
      <w:tr w:rsidR="002803E2" w:rsidTr="00F9551F">
        <w:trPr>
          <w:trHeight w:val="3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:rsidR="000D6D64" w:rsidRPr="007C7736" w:rsidRDefault="000D6D64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6D64" w:rsidRPr="007C7736" w:rsidRDefault="000D6D64" w:rsidP="0025755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9551F">
              <w:rPr>
                <w:rFonts w:ascii="ＭＳ 明朝" w:eastAsia="ＭＳ 明朝" w:hAnsi="ＭＳ 明朝" w:hint="eastAsia"/>
                <w:spacing w:val="500"/>
                <w:kern w:val="0"/>
                <w:sz w:val="20"/>
                <w:szCs w:val="20"/>
                <w:fitText w:val="1400" w:id="1993533697"/>
              </w:rPr>
              <w:t>作</w:t>
            </w:r>
            <w:r w:rsidRPr="00F9551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1993533697"/>
              </w:rPr>
              <w:t>物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D6D64" w:rsidRPr="007C7736" w:rsidRDefault="000D6D64" w:rsidP="0025755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5755D">
              <w:rPr>
                <w:rFonts w:ascii="ＭＳ 明朝" w:eastAsia="ＭＳ 明朝" w:hAnsi="ＭＳ 明朝" w:hint="eastAsia"/>
                <w:spacing w:val="500"/>
                <w:kern w:val="0"/>
                <w:sz w:val="20"/>
                <w:szCs w:val="20"/>
                <w:fitText w:val="1400" w:id="1993533698"/>
              </w:rPr>
              <w:t>金</w:t>
            </w:r>
            <w:r w:rsidRPr="0025755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1993533698"/>
              </w:rPr>
              <w:t>額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D64" w:rsidRPr="007C7736" w:rsidRDefault="000D6D64" w:rsidP="0025755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算出の基礎（10aあたり）</w:t>
            </w:r>
          </w:p>
        </w:tc>
      </w:tr>
      <w:tr w:rsidR="00882DD7" w:rsidTr="00B97048">
        <w:trPr>
          <w:trHeight w:hRule="exact" w:val="28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収入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82DD7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82DD7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82DD7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82DD7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82DD7" w:rsidTr="00B97048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2DD7" w:rsidRPr="007C7736" w:rsidRDefault="00882DD7" w:rsidP="007C773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7C773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単価×10</w:t>
            </w:r>
            <w:r w:rsidRPr="007C7736">
              <w:rPr>
                <w:rFonts w:ascii="ＭＳ 明朝" w:eastAsia="ＭＳ 明朝" w:hAnsi="ＭＳ 明朝"/>
                <w:sz w:val="20"/>
                <w:szCs w:val="20"/>
              </w:rPr>
              <w:t>a</w:t>
            </w: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あたりの収量×面積</w:t>
            </w:r>
          </w:p>
        </w:tc>
      </w:tr>
      <w:tr w:rsidR="0049263E" w:rsidTr="00B97048">
        <w:trPr>
          <w:cantSplit/>
          <w:trHeight w:hRule="exact" w:val="28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支出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-656222208"/>
              </w:rPr>
              <w:t>種苗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2208"/>
              </w:rPr>
              <w:t>費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-656222207"/>
              </w:rPr>
              <w:t>肥料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2207"/>
              </w:rPr>
              <w:t>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656222206"/>
              </w:rPr>
              <w:t>農薬衛生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2206"/>
              </w:rPr>
              <w:t>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0394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656222205"/>
              </w:rPr>
              <w:t>諸材料</w:t>
            </w:r>
            <w:r w:rsidRPr="00870394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656222205"/>
              </w:rPr>
              <w:t>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-656222204"/>
              </w:rPr>
              <w:t>光熱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2204"/>
              </w:rPr>
              <w:t>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-656222203"/>
              </w:rPr>
              <w:t>修繕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2203"/>
              </w:rPr>
              <w:t>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-656221952"/>
              </w:rPr>
              <w:t>農具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1952"/>
              </w:rPr>
              <w:t>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作業用衣料費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地代・賃貸料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-656221951"/>
              </w:rPr>
              <w:t>土地改良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1951"/>
              </w:rPr>
              <w:t>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0394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656221950"/>
              </w:rPr>
              <w:t>租税公</w:t>
            </w:r>
            <w:r w:rsidRPr="00870394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656221950"/>
              </w:rPr>
              <w:t>課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26A06">
              <w:rPr>
                <w:rFonts w:ascii="ＭＳ 明朝" w:eastAsia="ＭＳ 明朝" w:hAnsi="ＭＳ 明朝" w:hint="eastAsia"/>
                <w:spacing w:val="66"/>
                <w:kern w:val="0"/>
                <w:sz w:val="20"/>
                <w:szCs w:val="20"/>
                <w:fitText w:val="1200" w:id="-656221949"/>
              </w:rPr>
              <w:t>減価償</w:t>
            </w:r>
            <w:r w:rsidRPr="00C26A06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200" w:id="-656221949"/>
              </w:rPr>
              <w:t>却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263E" w:rsidTr="00B97048">
        <w:trPr>
          <w:trHeight w:hRule="exact" w:val="28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1228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-656221948"/>
              </w:rPr>
              <w:t>その</w:t>
            </w:r>
            <w:r w:rsidRPr="0090122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-656221948"/>
              </w:rPr>
              <w:t>他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9263E" w:rsidRPr="007C7736" w:rsidRDefault="0049263E" w:rsidP="0049263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82DD7" w:rsidTr="00B97048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2DD7" w:rsidRPr="007C7736" w:rsidRDefault="00882DD7" w:rsidP="007C773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882DD7" w:rsidRPr="007C7736" w:rsidRDefault="00882DD7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2DD7" w:rsidRPr="007C7736" w:rsidRDefault="00882DD7" w:rsidP="007C773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単価×10</w:t>
            </w:r>
            <w:r w:rsidRPr="007C7736">
              <w:rPr>
                <w:rFonts w:ascii="ＭＳ 明朝" w:eastAsia="ＭＳ 明朝" w:hAnsi="ＭＳ 明朝"/>
                <w:sz w:val="20"/>
                <w:szCs w:val="20"/>
              </w:rPr>
              <w:t>a</w:t>
            </w: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あたりの収量×面積</w:t>
            </w:r>
          </w:p>
        </w:tc>
      </w:tr>
      <w:tr w:rsidR="00FB3B3F" w:rsidTr="00FB3B3F">
        <w:trPr>
          <w:trHeight w:hRule="exact" w:val="340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3B3F" w:rsidRDefault="00FB3B3F" w:rsidP="00FB3B3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農業所得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B3B3F" w:rsidRDefault="00FB3B3F" w:rsidP="00037FB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B3F" w:rsidRDefault="00FB3B3F" w:rsidP="00B74A91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収入－支出</w:t>
            </w:r>
          </w:p>
        </w:tc>
      </w:tr>
    </w:tbl>
    <w:p w:rsidR="001D6363" w:rsidRDefault="001D6363" w:rsidP="00C60889">
      <w:pPr>
        <w:rPr>
          <w:rFonts w:ascii="ＭＳ 明朝" w:eastAsia="ＭＳ 明朝" w:hAnsi="ＭＳ 明朝"/>
          <w:sz w:val="20"/>
          <w:szCs w:val="20"/>
        </w:rPr>
      </w:pPr>
    </w:p>
    <w:p w:rsidR="0025755D" w:rsidRDefault="0025755D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9　農業開始に伴う資金計画（土地取得、農機具購入費等）</w:t>
      </w:r>
      <w:r w:rsidR="00534218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（単位：円）</w:t>
      </w:r>
    </w:p>
    <w:tbl>
      <w:tblPr>
        <w:tblStyle w:val="af1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3118"/>
        <w:gridCol w:w="3969"/>
      </w:tblGrid>
      <w:tr w:rsidR="0025755D" w:rsidRPr="007C7736" w:rsidTr="00482896">
        <w:trPr>
          <w:trHeight w:val="340"/>
        </w:trPr>
        <w:tc>
          <w:tcPr>
            <w:tcW w:w="2551" w:type="dxa"/>
            <w:vAlign w:val="center"/>
          </w:tcPr>
          <w:p w:rsidR="0025755D" w:rsidRPr="007C7736" w:rsidRDefault="0025755D" w:rsidP="0025755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4218">
              <w:rPr>
                <w:rFonts w:ascii="ＭＳ 明朝" w:eastAsia="ＭＳ 明朝" w:hAnsi="ＭＳ 明朝" w:hint="eastAsia"/>
                <w:spacing w:val="500"/>
                <w:kern w:val="0"/>
                <w:sz w:val="20"/>
                <w:szCs w:val="20"/>
                <w:fitText w:val="1400" w:id="1993533697"/>
              </w:rPr>
              <w:t>作</w:t>
            </w:r>
            <w:r w:rsidRPr="0053421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1993533697"/>
              </w:rPr>
              <w:t>物</w:t>
            </w:r>
          </w:p>
        </w:tc>
        <w:tc>
          <w:tcPr>
            <w:tcW w:w="3118" w:type="dxa"/>
            <w:vAlign w:val="center"/>
          </w:tcPr>
          <w:p w:rsidR="0025755D" w:rsidRPr="007C7736" w:rsidRDefault="0025755D" w:rsidP="0025755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9551F">
              <w:rPr>
                <w:rFonts w:ascii="ＭＳ 明朝" w:eastAsia="ＭＳ 明朝" w:hAnsi="ＭＳ 明朝" w:hint="eastAsia"/>
                <w:spacing w:val="500"/>
                <w:kern w:val="0"/>
                <w:sz w:val="20"/>
                <w:szCs w:val="20"/>
                <w:fitText w:val="1400" w:id="1993533698"/>
              </w:rPr>
              <w:t>金</w:t>
            </w:r>
            <w:r w:rsidRPr="00F9551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1993533698"/>
              </w:rPr>
              <w:t>額</w:t>
            </w:r>
          </w:p>
        </w:tc>
        <w:tc>
          <w:tcPr>
            <w:tcW w:w="3969" w:type="dxa"/>
            <w:vAlign w:val="center"/>
          </w:tcPr>
          <w:p w:rsidR="0025755D" w:rsidRPr="007C7736" w:rsidRDefault="0025755D" w:rsidP="0053421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算出の基礎</w:t>
            </w:r>
          </w:p>
        </w:tc>
      </w:tr>
      <w:tr w:rsidR="00534218" w:rsidRPr="007C7736" w:rsidTr="00482896">
        <w:trPr>
          <w:trHeight w:hRule="exact" w:val="284"/>
        </w:trPr>
        <w:tc>
          <w:tcPr>
            <w:tcW w:w="2551" w:type="dxa"/>
            <w:vAlign w:val="center"/>
          </w:tcPr>
          <w:p w:rsidR="00534218" w:rsidRPr="007C7736" w:rsidRDefault="00534218" w:rsidP="0053421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4218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1993534208"/>
              </w:rPr>
              <w:t>生産支出</w:t>
            </w:r>
            <w:r w:rsidRPr="0053421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993534208"/>
              </w:rPr>
              <w:t>費</w:t>
            </w:r>
          </w:p>
        </w:tc>
        <w:tc>
          <w:tcPr>
            <w:tcW w:w="3118" w:type="dxa"/>
            <w:vAlign w:val="center"/>
          </w:tcPr>
          <w:p w:rsidR="00534218" w:rsidRPr="007C7736" w:rsidRDefault="00534218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534218" w:rsidRDefault="00534218" w:rsidP="00534218">
            <w:pPr>
              <w:snapToGrid w:val="0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自己資金</w:t>
            </w:r>
          </w:p>
          <w:p w:rsidR="00534218" w:rsidRDefault="00534218" w:rsidP="00534218">
            <w:pPr>
              <w:snapToGrid w:val="0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34218" w:rsidRDefault="00534218" w:rsidP="00534218">
            <w:pPr>
              <w:snapToGrid w:val="0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34218" w:rsidRPr="007C7736" w:rsidRDefault="00534218" w:rsidP="00534218">
            <w:pPr>
              <w:snapToGrid w:val="0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借入金</w:t>
            </w:r>
          </w:p>
        </w:tc>
      </w:tr>
      <w:tr w:rsidR="00534218" w:rsidRPr="007C7736" w:rsidTr="00482896">
        <w:trPr>
          <w:trHeight w:hRule="exact" w:val="284"/>
        </w:trPr>
        <w:tc>
          <w:tcPr>
            <w:tcW w:w="2551" w:type="dxa"/>
            <w:vAlign w:val="center"/>
          </w:tcPr>
          <w:p w:rsidR="00534218" w:rsidRPr="007C7736" w:rsidRDefault="00534218" w:rsidP="0053421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4218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0"/>
                <w:fitText w:val="1200" w:id="1993534209"/>
              </w:rPr>
              <w:t>土地取得</w:t>
            </w:r>
            <w:r w:rsidRPr="0053421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993534209"/>
              </w:rPr>
              <w:t>費</w:t>
            </w:r>
          </w:p>
        </w:tc>
        <w:tc>
          <w:tcPr>
            <w:tcW w:w="3118" w:type="dxa"/>
            <w:vAlign w:val="center"/>
          </w:tcPr>
          <w:p w:rsidR="00534218" w:rsidRPr="007C7736" w:rsidRDefault="00534218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534218" w:rsidRPr="007C7736" w:rsidRDefault="00534218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4218" w:rsidRPr="007C7736" w:rsidTr="00482896">
        <w:trPr>
          <w:trHeight w:hRule="exact" w:val="284"/>
        </w:trPr>
        <w:tc>
          <w:tcPr>
            <w:tcW w:w="2551" w:type="dxa"/>
            <w:vAlign w:val="center"/>
          </w:tcPr>
          <w:p w:rsidR="00534218" w:rsidRPr="007C7736" w:rsidRDefault="00534218" w:rsidP="0053421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農機具購入費</w:t>
            </w:r>
          </w:p>
        </w:tc>
        <w:tc>
          <w:tcPr>
            <w:tcW w:w="3118" w:type="dxa"/>
            <w:vAlign w:val="center"/>
          </w:tcPr>
          <w:p w:rsidR="00534218" w:rsidRPr="007C7736" w:rsidRDefault="00534218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534218" w:rsidRPr="007C7736" w:rsidRDefault="00534218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4218" w:rsidRPr="007C7736" w:rsidTr="00482896">
        <w:trPr>
          <w:trHeight w:hRule="exact" w:val="284"/>
        </w:trPr>
        <w:tc>
          <w:tcPr>
            <w:tcW w:w="2551" w:type="dxa"/>
            <w:vAlign w:val="center"/>
          </w:tcPr>
          <w:p w:rsidR="00534218" w:rsidRPr="007C7736" w:rsidRDefault="00534218" w:rsidP="0053421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34218">
              <w:rPr>
                <w:rFonts w:ascii="ＭＳ 明朝" w:eastAsia="ＭＳ 明朝" w:hAnsi="ＭＳ 明朝" w:hint="eastAsia"/>
                <w:spacing w:val="150"/>
                <w:kern w:val="0"/>
                <w:sz w:val="20"/>
                <w:szCs w:val="20"/>
                <w:fitText w:val="1200" w:id="1993534210"/>
              </w:rPr>
              <w:t>その</w:t>
            </w:r>
            <w:r w:rsidRPr="00534218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200" w:id="1993534210"/>
              </w:rPr>
              <w:t>他</w:t>
            </w:r>
          </w:p>
        </w:tc>
        <w:tc>
          <w:tcPr>
            <w:tcW w:w="3118" w:type="dxa"/>
            <w:vAlign w:val="center"/>
          </w:tcPr>
          <w:p w:rsidR="00534218" w:rsidRPr="007C7736" w:rsidRDefault="00534218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534218" w:rsidRPr="007C7736" w:rsidRDefault="00534218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5755D" w:rsidRPr="007C7736" w:rsidTr="00482896">
        <w:trPr>
          <w:trHeight w:hRule="exact" w:val="340"/>
        </w:trPr>
        <w:tc>
          <w:tcPr>
            <w:tcW w:w="2551" w:type="dxa"/>
            <w:vAlign w:val="center"/>
          </w:tcPr>
          <w:p w:rsidR="0025755D" w:rsidRPr="007C7736" w:rsidRDefault="0025755D" w:rsidP="00FA13EB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C7736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3118" w:type="dxa"/>
            <w:vAlign w:val="center"/>
          </w:tcPr>
          <w:p w:rsidR="0025755D" w:rsidRPr="007C7736" w:rsidRDefault="0025755D" w:rsidP="00FA13EB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5755D" w:rsidRPr="007C7736" w:rsidRDefault="005A4912" w:rsidP="00534218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計</w:t>
            </w:r>
          </w:p>
        </w:tc>
      </w:tr>
    </w:tbl>
    <w:p w:rsidR="00143895" w:rsidRDefault="00143895" w:rsidP="00143895">
      <w:pPr>
        <w:rPr>
          <w:rFonts w:ascii="ＭＳ 明朝" w:eastAsia="ＭＳ 明朝" w:hAnsi="ＭＳ 明朝"/>
          <w:sz w:val="20"/>
          <w:szCs w:val="20"/>
        </w:rPr>
      </w:pPr>
    </w:p>
    <w:p w:rsidR="00837231" w:rsidRDefault="00837231" w:rsidP="00143895">
      <w:pPr>
        <w:rPr>
          <w:rFonts w:ascii="ＭＳ 明朝" w:eastAsia="ＭＳ 明朝" w:hAnsi="ＭＳ 明朝"/>
          <w:sz w:val="20"/>
          <w:szCs w:val="20"/>
          <w:u w:val="dotted"/>
        </w:rPr>
      </w:pPr>
      <w:r>
        <w:rPr>
          <w:rFonts w:ascii="ＭＳ 明朝" w:eastAsia="ＭＳ 明朝" w:hAnsi="ＭＳ 明朝" w:hint="eastAsia"/>
          <w:sz w:val="20"/>
          <w:szCs w:val="20"/>
        </w:rPr>
        <w:t>10　年間所得目標</w:t>
      </w:r>
      <w:r w:rsidR="00F029C0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>
        <w:rPr>
          <w:rFonts w:ascii="ＭＳ 明朝" w:eastAsia="ＭＳ 明朝" w:hAnsi="ＭＳ 明朝" w:hint="eastAsia"/>
          <w:sz w:val="20"/>
          <w:szCs w:val="20"/>
          <w:u w:val="dotted"/>
        </w:rPr>
        <w:t xml:space="preserve">　　　　　　　　　　　　　　　　万円　　</w:t>
      </w:r>
    </w:p>
    <w:p w:rsidR="00143895" w:rsidRDefault="00143895" w:rsidP="00143895">
      <w:pPr>
        <w:rPr>
          <w:rFonts w:ascii="ＭＳ 明朝" w:eastAsia="ＭＳ 明朝" w:hAnsi="ＭＳ 明朝"/>
          <w:sz w:val="20"/>
          <w:szCs w:val="20"/>
          <w:u w:val="dotted"/>
        </w:rPr>
      </w:pPr>
    </w:p>
    <w:p w:rsidR="00652F40" w:rsidRPr="00652F40" w:rsidRDefault="00652F40" w:rsidP="00C6088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11　基準第3条第1号に掲げるものが有する知識、技能に関する事項</w:t>
      </w:r>
    </w:p>
    <w:tbl>
      <w:tblPr>
        <w:tblStyle w:val="af1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7937"/>
      </w:tblGrid>
      <w:tr w:rsidR="00652F40" w:rsidTr="00F9551F">
        <w:trPr>
          <w:trHeight w:val="510"/>
        </w:trPr>
        <w:tc>
          <w:tcPr>
            <w:tcW w:w="1701" w:type="dxa"/>
            <w:vAlign w:val="center"/>
          </w:tcPr>
          <w:p w:rsidR="00652F40" w:rsidRDefault="00652F40" w:rsidP="00652F4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43895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1993536512"/>
              </w:rPr>
              <w:t>最終学</w:t>
            </w:r>
            <w:r w:rsidRPr="00143895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1993536512"/>
              </w:rPr>
              <w:t>歴</w:t>
            </w:r>
          </w:p>
        </w:tc>
        <w:tc>
          <w:tcPr>
            <w:tcW w:w="7937" w:type="dxa"/>
            <w:vAlign w:val="center"/>
          </w:tcPr>
          <w:p w:rsidR="00652F40" w:rsidRDefault="00652F40" w:rsidP="00652F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2F40" w:rsidTr="00F9551F">
        <w:trPr>
          <w:trHeight w:val="510"/>
        </w:trPr>
        <w:tc>
          <w:tcPr>
            <w:tcW w:w="1701" w:type="dxa"/>
            <w:vAlign w:val="center"/>
          </w:tcPr>
          <w:p w:rsidR="00652F40" w:rsidRPr="00652F40" w:rsidRDefault="00652F40" w:rsidP="00652F4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52F40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1993536768"/>
              </w:rPr>
              <w:t>勤務</w:t>
            </w:r>
            <w:r w:rsidRPr="00652F4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1993536768"/>
              </w:rPr>
              <w:t>先</w:t>
            </w:r>
          </w:p>
        </w:tc>
        <w:tc>
          <w:tcPr>
            <w:tcW w:w="7937" w:type="dxa"/>
            <w:vAlign w:val="center"/>
          </w:tcPr>
          <w:p w:rsidR="00652F40" w:rsidRDefault="00652F40" w:rsidP="00652F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2F40" w:rsidTr="00F9551F">
        <w:trPr>
          <w:trHeight w:val="510"/>
        </w:trPr>
        <w:tc>
          <w:tcPr>
            <w:tcW w:w="1701" w:type="dxa"/>
            <w:vAlign w:val="center"/>
          </w:tcPr>
          <w:p w:rsidR="00652F40" w:rsidRPr="00652F40" w:rsidRDefault="00652F40" w:rsidP="00652F4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52F40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1993537024"/>
              </w:rPr>
              <w:t>職務内</w:t>
            </w:r>
            <w:r w:rsidRPr="00652F4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1993537024"/>
              </w:rPr>
              <w:t>容</w:t>
            </w:r>
          </w:p>
        </w:tc>
        <w:tc>
          <w:tcPr>
            <w:tcW w:w="7937" w:type="dxa"/>
            <w:vAlign w:val="center"/>
          </w:tcPr>
          <w:p w:rsidR="00652F40" w:rsidRDefault="00652F40" w:rsidP="00652F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2F40" w:rsidTr="00F9551F">
        <w:trPr>
          <w:trHeight w:val="510"/>
        </w:trPr>
        <w:tc>
          <w:tcPr>
            <w:tcW w:w="1701" w:type="dxa"/>
            <w:vAlign w:val="center"/>
          </w:tcPr>
          <w:p w:rsidR="00652F40" w:rsidRPr="00652F40" w:rsidRDefault="00652F40" w:rsidP="00652F4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52F40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1993537025"/>
              </w:rPr>
              <w:t>在職期</w:t>
            </w:r>
            <w:r w:rsidRPr="00652F4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1993537025"/>
              </w:rPr>
              <w:t>間</w:t>
            </w:r>
          </w:p>
        </w:tc>
        <w:tc>
          <w:tcPr>
            <w:tcW w:w="7937" w:type="dxa"/>
            <w:vAlign w:val="center"/>
          </w:tcPr>
          <w:p w:rsidR="00652F40" w:rsidRDefault="00652F40" w:rsidP="00652F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2F40" w:rsidTr="00F9551F">
        <w:trPr>
          <w:trHeight w:val="510"/>
        </w:trPr>
        <w:tc>
          <w:tcPr>
            <w:tcW w:w="1701" w:type="dxa"/>
            <w:vAlign w:val="center"/>
          </w:tcPr>
          <w:p w:rsidR="00652F40" w:rsidRPr="00652F40" w:rsidRDefault="00652F40" w:rsidP="00652F4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52F40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1993537280"/>
              </w:rPr>
              <w:t>資格</w:t>
            </w:r>
            <w:r w:rsidRPr="00652F4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1993537280"/>
              </w:rPr>
              <w:t>等</w:t>
            </w:r>
          </w:p>
        </w:tc>
        <w:tc>
          <w:tcPr>
            <w:tcW w:w="7937" w:type="dxa"/>
            <w:vAlign w:val="center"/>
          </w:tcPr>
          <w:p w:rsidR="00652F40" w:rsidRDefault="00652F40" w:rsidP="00652F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2F40" w:rsidTr="00F9551F">
        <w:trPr>
          <w:trHeight w:val="510"/>
        </w:trPr>
        <w:tc>
          <w:tcPr>
            <w:tcW w:w="1701" w:type="dxa"/>
            <w:vAlign w:val="center"/>
          </w:tcPr>
          <w:p w:rsidR="00652F40" w:rsidRPr="00652F40" w:rsidRDefault="00652F40" w:rsidP="00652F4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農業研修先</w:t>
            </w:r>
          </w:p>
        </w:tc>
        <w:tc>
          <w:tcPr>
            <w:tcW w:w="7937" w:type="dxa"/>
            <w:vAlign w:val="center"/>
          </w:tcPr>
          <w:p w:rsidR="00652F40" w:rsidRDefault="00652F40" w:rsidP="00652F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52F40" w:rsidTr="00F9551F">
        <w:trPr>
          <w:trHeight w:val="510"/>
        </w:trPr>
        <w:tc>
          <w:tcPr>
            <w:tcW w:w="1701" w:type="dxa"/>
            <w:vAlign w:val="center"/>
          </w:tcPr>
          <w:p w:rsidR="00652F40" w:rsidRPr="00652F40" w:rsidRDefault="00652F40" w:rsidP="00652F40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652F40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1993537281"/>
              </w:rPr>
              <w:t>研修期</w:t>
            </w:r>
            <w:r w:rsidRPr="00652F40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1993537281"/>
              </w:rPr>
              <w:t>間</w:t>
            </w:r>
          </w:p>
        </w:tc>
        <w:tc>
          <w:tcPr>
            <w:tcW w:w="7937" w:type="dxa"/>
            <w:vAlign w:val="center"/>
          </w:tcPr>
          <w:p w:rsidR="00652F40" w:rsidRDefault="00652F40" w:rsidP="00652F4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52F40" w:rsidRPr="00652F40" w:rsidRDefault="00652F40" w:rsidP="008321AE">
      <w:pPr>
        <w:rPr>
          <w:rFonts w:ascii="ＭＳ 明朝" w:eastAsia="ＭＳ 明朝" w:hAnsi="ＭＳ 明朝"/>
          <w:sz w:val="20"/>
          <w:szCs w:val="20"/>
        </w:rPr>
      </w:pPr>
    </w:p>
    <w:sectPr w:rsidR="00652F40" w:rsidRPr="00652F40" w:rsidSect="00143895">
      <w:pgSz w:w="11906" w:h="16838" w:code="9"/>
      <w:pgMar w:top="1134" w:right="873" w:bottom="567" w:left="1384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99"/>
    <w:rsid w:val="00037FB1"/>
    <w:rsid w:val="00046443"/>
    <w:rsid w:val="000539EE"/>
    <w:rsid w:val="0006484F"/>
    <w:rsid w:val="00083D1F"/>
    <w:rsid w:val="000D6D64"/>
    <w:rsid w:val="000E1837"/>
    <w:rsid w:val="000E193F"/>
    <w:rsid w:val="000E1B25"/>
    <w:rsid w:val="000F1607"/>
    <w:rsid w:val="00143895"/>
    <w:rsid w:val="00157330"/>
    <w:rsid w:val="001600A9"/>
    <w:rsid w:val="00160A3E"/>
    <w:rsid w:val="001726A7"/>
    <w:rsid w:val="001B6EAF"/>
    <w:rsid w:val="001D6363"/>
    <w:rsid w:val="001E4B21"/>
    <w:rsid w:val="001F2A19"/>
    <w:rsid w:val="001F5FB1"/>
    <w:rsid w:val="001F7D99"/>
    <w:rsid w:val="00203F9E"/>
    <w:rsid w:val="002075D0"/>
    <w:rsid w:val="00224D88"/>
    <w:rsid w:val="00227E92"/>
    <w:rsid w:val="0025755D"/>
    <w:rsid w:val="002803E2"/>
    <w:rsid w:val="002879AC"/>
    <w:rsid w:val="002A443A"/>
    <w:rsid w:val="002D0B64"/>
    <w:rsid w:val="002F1C88"/>
    <w:rsid w:val="00315306"/>
    <w:rsid w:val="00325857"/>
    <w:rsid w:val="003D5F60"/>
    <w:rsid w:val="003F09F2"/>
    <w:rsid w:val="0045656C"/>
    <w:rsid w:val="004705A6"/>
    <w:rsid w:val="00471BEB"/>
    <w:rsid w:val="00482896"/>
    <w:rsid w:val="0049263E"/>
    <w:rsid w:val="004A5311"/>
    <w:rsid w:val="004F30F0"/>
    <w:rsid w:val="004F3F2A"/>
    <w:rsid w:val="00534218"/>
    <w:rsid w:val="00554F91"/>
    <w:rsid w:val="0058264C"/>
    <w:rsid w:val="005A4912"/>
    <w:rsid w:val="005C1A4E"/>
    <w:rsid w:val="005D3F04"/>
    <w:rsid w:val="00606545"/>
    <w:rsid w:val="00606641"/>
    <w:rsid w:val="00607AB0"/>
    <w:rsid w:val="00614797"/>
    <w:rsid w:val="00623CC8"/>
    <w:rsid w:val="006348DB"/>
    <w:rsid w:val="0064117A"/>
    <w:rsid w:val="00652F40"/>
    <w:rsid w:val="00667D00"/>
    <w:rsid w:val="0067068A"/>
    <w:rsid w:val="006822A3"/>
    <w:rsid w:val="00730A88"/>
    <w:rsid w:val="00734B86"/>
    <w:rsid w:val="007616DF"/>
    <w:rsid w:val="00771897"/>
    <w:rsid w:val="00790B0A"/>
    <w:rsid w:val="007A0BAD"/>
    <w:rsid w:val="007A57EA"/>
    <w:rsid w:val="007A58D9"/>
    <w:rsid w:val="007C3AED"/>
    <w:rsid w:val="007C7736"/>
    <w:rsid w:val="007F5E18"/>
    <w:rsid w:val="00807AAA"/>
    <w:rsid w:val="00815E4D"/>
    <w:rsid w:val="008321AE"/>
    <w:rsid w:val="00837231"/>
    <w:rsid w:val="00857264"/>
    <w:rsid w:val="00860003"/>
    <w:rsid w:val="00882DD7"/>
    <w:rsid w:val="009056D7"/>
    <w:rsid w:val="0094084E"/>
    <w:rsid w:val="009B5AC1"/>
    <w:rsid w:val="009C78B0"/>
    <w:rsid w:val="00A05980"/>
    <w:rsid w:val="00AE3C1D"/>
    <w:rsid w:val="00B17F6B"/>
    <w:rsid w:val="00B26858"/>
    <w:rsid w:val="00B55577"/>
    <w:rsid w:val="00B74A91"/>
    <w:rsid w:val="00B95108"/>
    <w:rsid w:val="00B97048"/>
    <w:rsid w:val="00BB799E"/>
    <w:rsid w:val="00BF38FB"/>
    <w:rsid w:val="00C015BE"/>
    <w:rsid w:val="00C07B0E"/>
    <w:rsid w:val="00C24F15"/>
    <w:rsid w:val="00C60889"/>
    <w:rsid w:val="00C61D1D"/>
    <w:rsid w:val="00C9257E"/>
    <w:rsid w:val="00D06948"/>
    <w:rsid w:val="00D86A11"/>
    <w:rsid w:val="00E01B80"/>
    <w:rsid w:val="00E417FC"/>
    <w:rsid w:val="00E63041"/>
    <w:rsid w:val="00E652FA"/>
    <w:rsid w:val="00E72AB6"/>
    <w:rsid w:val="00E87D06"/>
    <w:rsid w:val="00F012B1"/>
    <w:rsid w:val="00F029C0"/>
    <w:rsid w:val="00F509CC"/>
    <w:rsid w:val="00F62AF8"/>
    <w:rsid w:val="00F9551F"/>
    <w:rsid w:val="00FA4A9F"/>
    <w:rsid w:val="00FB2E5A"/>
    <w:rsid w:val="00FB3B3F"/>
    <w:rsid w:val="00FB6EB2"/>
    <w:rsid w:val="00FE36FB"/>
    <w:rsid w:val="00FF48B9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DC7E7F4-A9B2-4B07-825B-A80CA560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8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C60889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f3">
    <w:name w:val="記 (文字)"/>
    <w:basedOn w:val="a0"/>
    <w:link w:val="af2"/>
    <w:uiPriority w:val="99"/>
    <w:rsid w:val="00C60889"/>
    <w:rPr>
      <w:rFonts w:ascii="ＭＳ 明朝" w:eastAsia="ＭＳ 明朝" w:hAnsi="ＭＳ 明朝"/>
      <w:sz w:val="20"/>
      <w:szCs w:val="20"/>
    </w:rPr>
  </w:style>
  <w:style w:type="paragraph" w:styleId="af4">
    <w:name w:val="Closing"/>
    <w:basedOn w:val="a"/>
    <w:link w:val="af5"/>
    <w:uiPriority w:val="99"/>
    <w:unhideWhenUsed/>
    <w:rsid w:val="00C60889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5">
    <w:name w:val="結語 (文字)"/>
    <w:basedOn w:val="a0"/>
    <w:link w:val="af4"/>
    <w:uiPriority w:val="99"/>
    <w:rsid w:val="00C60889"/>
    <w:rPr>
      <w:rFonts w:ascii="ＭＳ 明朝" w:eastAsia="ＭＳ 明朝" w:hAnsi="ＭＳ 明朝"/>
      <w:sz w:val="20"/>
      <w:szCs w:val="20"/>
    </w:rPr>
  </w:style>
  <w:style w:type="table" w:customStyle="1" w:styleId="TableGrid">
    <w:name w:val="TableGrid"/>
    <w:rsid w:val="00471BE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885B-3338-4B0A-B8B3-3FB841EA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349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 淳</dc:creator>
  <cp:keywords/>
  <dc:description/>
  <cp:lastModifiedBy>丸田 淳</cp:lastModifiedBy>
  <cp:revision>118</cp:revision>
  <cp:lastPrinted>2019-08-06T07:00:00Z</cp:lastPrinted>
  <dcterms:created xsi:type="dcterms:W3CDTF">2019-06-25T02:25:00Z</dcterms:created>
  <dcterms:modified xsi:type="dcterms:W3CDTF">2025-08-29T01:15:00Z</dcterms:modified>
</cp:coreProperties>
</file>