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C6A" w:rsidRPr="008454B5" w:rsidRDefault="008454B5">
      <w:pPr>
        <w:rPr>
          <w:rFonts w:ascii="ＭＳ 明朝" w:eastAsia="ＭＳ 明朝" w:hAnsi="ＭＳ 明朝"/>
          <w:sz w:val="20"/>
          <w:szCs w:val="20"/>
        </w:rPr>
      </w:pPr>
      <w:r w:rsidRPr="008454B5">
        <w:rPr>
          <w:rFonts w:ascii="ＭＳ 明朝" w:eastAsia="ＭＳ 明朝" w:hAnsi="ＭＳ 明朝" w:hint="eastAsia"/>
          <w:sz w:val="20"/>
          <w:szCs w:val="20"/>
        </w:rPr>
        <w:t>（別紙）</w:t>
      </w:r>
    </w:p>
    <w:tbl>
      <w:tblPr>
        <w:tblStyle w:val="af1"/>
        <w:tblW w:w="9920" w:type="dxa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567"/>
        <w:gridCol w:w="567"/>
        <w:gridCol w:w="850"/>
        <w:gridCol w:w="850"/>
        <w:gridCol w:w="850"/>
        <w:gridCol w:w="1276"/>
        <w:gridCol w:w="1276"/>
        <w:gridCol w:w="1134"/>
      </w:tblGrid>
      <w:tr w:rsidR="008454B5" w:rsidRPr="008454B5" w:rsidTr="008454B5">
        <w:trPr>
          <w:trHeight w:val="397"/>
        </w:trPr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B5" w:rsidRPr="008454B5" w:rsidRDefault="008454B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454B5">
              <w:rPr>
                <w:rFonts w:ascii="ＭＳ 明朝" w:eastAsia="ＭＳ 明朝" w:hAnsi="ＭＳ 明朝" w:hint="eastAsia"/>
                <w:spacing w:val="300"/>
                <w:kern w:val="0"/>
                <w:sz w:val="20"/>
                <w:szCs w:val="20"/>
                <w:fitText w:val="1000" w:id="2040710400"/>
              </w:rPr>
              <w:t>所</w:t>
            </w:r>
            <w:r w:rsidRPr="008454B5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00" w:id="2040710400"/>
              </w:rPr>
              <w:t>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B5" w:rsidRPr="008454B5" w:rsidRDefault="008454B5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8454B5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600" w:id="2040710401"/>
              </w:rPr>
              <w:t>地</w:t>
            </w:r>
            <w:r w:rsidRPr="008454B5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600" w:id="2040710401"/>
              </w:rPr>
              <w:t>目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B5" w:rsidRPr="008454B5" w:rsidRDefault="008454B5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8454B5">
              <w:rPr>
                <w:rFonts w:ascii="ＭＳ 明朝" w:eastAsia="ＭＳ 明朝" w:hAnsi="ＭＳ 明朝" w:hint="eastAsia"/>
                <w:sz w:val="20"/>
                <w:szCs w:val="20"/>
              </w:rPr>
              <w:t>面積 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B5" w:rsidRPr="008454B5" w:rsidRDefault="008454B5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8454B5">
              <w:rPr>
                <w:rFonts w:ascii="ＭＳ 明朝" w:eastAsia="ＭＳ 明朝" w:hAnsi="ＭＳ 明朝" w:hint="eastAsia"/>
                <w:sz w:val="20"/>
                <w:szCs w:val="20"/>
              </w:rPr>
              <w:t>収穫高</w:t>
            </w:r>
          </w:p>
          <w:p w:rsidR="008454B5" w:rsidRPr="008454B5" w:rsidRDefault="008454B5">
            <w:pPr>
              <w:jc w:val="center"/>
              <w:rPr>
                <w:rFonts w:ascii="ＭＳ 明朝" w:eastAsia="ＭＳ 明朝" w:hAnsi="ＭＳ 明朝" w:hint="eastAsia"/>
                <w:sz w:val="14"/>
                <w:szCs w:val="14"/>
              </w:rPr>
            </w:pPr>
            <w:r w:rsidRPr="008454B5">
              <w:rPr>
                <w:rFonts w:ascii="ＭＳ 明朝" w:eastAsia="ＭＳ 明朝" w:hAnsi="ＭＳ 明朝" w:hint="eastAsia"/>
                <w:sz w:val="14"/>
                <w:szCs w:val="14"/>
              </w:rPr>
              <w:t>10a当たり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B5" w:rsidRPr="008454B5" w:rsidRDefault="008454B5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8454B5">
              <w:rPr>
                <w:rFonts w:ascii="ＭＳ 明朝" w:eastAsia="ＭＳ 明朝" w:hAnsi="ＭＳ 明朝" w:hint="eastAsia"/>
                <w:sz w:val="16"/>
                <w:szCs w:val="16"/>
              </w:rPr>
              <w:t>利用状況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B5" w:rsidRPr="008454B5" w:rsidRDefault="008454B5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8454B5">
              <w:rPr>
                <w:rFonts w:ascii="ＭＳ 明朝" w:eastAsia="ＭＳ 明朝" w:hAnsi="ＭＳ 明朝" w:hint="eastAsia"/>
                <w:spacing w:val="50"/>
                <w:kern w:val="0"/>
                <w:sz w:val="20"/>
                <w:szCs w:val="20"/>
                <w:fitText w:val="800" w:id="2040710402"/>
              </w:rPr>
              <w:t>所有</w:t>
            </w:r>
            <w:r w:rsidRPr="008454B5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00" w:id="2040710402"/>
              </w:rPr>
              <w:t>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B5" w:rsidRPr="008454B5" w:rsidRDefault="008454B5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8454B5">
              <w:rPr>
                <w:rFonts w:ascii="ＭＳ 明朝" w:eastAsia="ＭＳ 明朝" w:hAnsi="ＭＳ 明朝" w:hint="eastAsia"/>
                <w:spacing w:val="50"/>
                <w:kern w:val="0"/>
                <w:sz w:val="20"/>
                <w:szCs w:val="20"/>
                <w:fitText w:val="800" w:id="2040710403"/>
              </w:rPr>
              <w:t>耕作</w:t>
            </w:r>
            <w:r w:rsidRPr="008454B5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00" w:id="2040710403"/>
              </w:rPr>
              <w:t>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B5" w:rsidRPr="008454B5" w:rsidRDefault="008454B5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8454B5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600" w:id="2040710404"/>
              </w:rPr>
              <w:t>備</w:t>
            </w:r>
            <w:r w:rsidRPr="008454B5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600" w:id="2040710404"/>
              </w:rPr>
              <w:t>考</w:t>
            </w:r>
          </w:p>
        </w:tc>
      </w:tr>
      <w:tr w:rsidR="008454B5" w:rsidRPr="008454B5" w:rsidTr="008454B5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B5" w:rsidRPr="008454B5" w:rsidRDefault="008454B5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8454B5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600" w:id="2040710405"/>
              </w:rPr>
              <w:t>大</w:t>
            </w:r>
            <w:r w:rsidRPr="008454B5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600" w:id="2040710405"/>
              </w:rPr>
              <w:t>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B5" w:rsidRPr="008454B5" w:rsidRDefault="008454B5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8454B5">
              <w:rPr>
                <w:rFonts w:ascii="ＭＳ 明朝" w:eastAsia="ＭＳ 明朝" w:hAnsi="ＭＳ 明朝" w:hint="eastAsia"/>
                <w:sz w:val="20"/>
                <w:szCs w:val="20"/>
              </w:rPr>
              <w:t>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B5" w:rsidRPr="008454B5" w:rsidRDefault="008454B5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8454B5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600" w:id="2040710406"/>
              </w:rPr>
              <w:t>地</w:t>
            </w:r>
            <w:r w:rsidRPr="008454B5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600" w:id="2040710406"/>
              </w:rPr>
              <w:t>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B5" w:rsidRPr="008454B5" w:rsidRDefault="008454B5">
            <w:pPr>
              <w:jc w:val="center"/>
              <w:rPr>
                <w:rFonts w:ascii="ＭＳ 明朝" w:eastAsia="ＭＳ 明朝" w:hAnsi="ＭＳ 明朝" w:hint="eastAsia"/>
                <w:sz w:val="14"/>
                <w:szCs w:val="14"/>
              </w:rPr>
            </w:pPr>
            <w:r w:rsidRPr="008454B5">
              <w:rPr>
                <w:rFonts w:ascii="ＭＳ 明朝" w:eastAsia="ＭＳ 明朝" w:hAnsi="ＭＳ 明朝" w:hint="eastAsia"/>
                <w:sz w:val="14"/>
                <w:szCs w:val="14"/>
              </w:rPr>
              <w:t>登記簿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B5" w:rsidRPr="008454B5" w:rsidRDefault="008454B5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8454B5">
              <w:rPr>
                <w:rFonts w:ascii="ＭＳ 明朝" w:eastAsia="ＭＳ 明朝" w:hAnsi="ＭＳ 明朝" w:hint="eastAsia"/>
                <w:sz w:val="20"/>
                <w:szCs w:val="20"/>
              </w:rPr>
              <w:t>現況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B5" w:rsidRPr="008454B5" w:rsidRDefault="008454B5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B5" w:rsidRPr="008454B5" w:rsidRDefault="008454B5">
            <w:pPr>
              <w:widowControl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B5" w:rsidRPr="008454B5" w:rsidRDefault="008454B5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B5" w:rsidRPr="008454B5" w:rsidRDefault="008454B5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B5" w:rsidRPr="008454B5" w:rsidRDefault="008454B5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B5" w:rsidRPr="008454B5" w:rsidRDefault="008454B5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454B5" w:rsidRPr="008454B5" w:rsidTr="008454B5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8454B5" w:rsidRPr="008454B5" w:rsidTr="008454B5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8454B5" w:rsidRPr="008454B5" w:rsidTr="008454B5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bookmarkStart w:id="0" w:name="_GoBack"/>
        <w:bookmarkEnd w:id="0"/>
      </w:tr>
      <w:tr w:rsidR="008454B5" w:rsidRPr="008454B5" w:rsidTr="008454B5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8454B5" w:rsidRPr="008454B5" w:rsidTr="008454B5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8454B5" w:rsidRPr="008454B5" w:rsidTr="008454B5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8454B5" w:rsidRPr="008454B5" w:rsidTr="008454B5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8454B5" w:rsidRPr="008454B5" w:rsidTr="008454B5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8454B5" w:rsidRPr="008454B5" w:rsidTr="008454B5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8454B5" w:rsidRPr="008454B5" w:rsidTr="008454B5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8454B5" w:rsidRPr="008454B5" w:rsidTr="008454B5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8454B5" w:rsidRPr="008454B5" w:rsidTr="008454B5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8454B5" w:rsidRPr="008454B5" w:rsidTr="008454B5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8454B5" w:rsidRPr="008454B5" w:rsidTr="008454B5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8454B5" w:rsidRPr="008454B5" w:rsidTr="008454B5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8454B5" w:rsidRPr="008454B5" w:rsidTr="008454B5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8454B5" w:rsidRPr="008454B5" w:rsidTr="008454B5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8454B5" w:rsidRPr="008454B5" w:rsidTr="008454B5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8454B5" w:rsidRPr="008454B5" w:rsidTr="008454B5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8454B5" w:rsidRPr="008454B5" w:rsidTr="008454B5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8454B5" w:rsidRPr="008454B5" w:rsidTr="008454B5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8454B5" w:rsidRPr="008454B5" w:rsidTr="008454B5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8454B5" w:rsidRPr="008454B5" w:rsidTr="008454B5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B5" w:rsidRPr="008454B5" w:rsidRDefault="008454B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</w:tbl>
    <w:p w:rsidR="008454B5" w:rsidRPr="008454B5" w:rsidRDefault="008454B5">
      <w:pPr>
        <w:rPr>
          <w:rFonts w:ascii="ＭＳ 明朝" w:eastAsia="ＭＳ 明朝" w:hAnsi="ＭＳ 明朝" w:hint="eastAsia"/>
        </w:rPr>
      </w:pPr>
    </w:p>
    <w:sectPr w:rsidR="008454B5" w:rsidRPr="008454B5" w:rsidSect="008454B5">
      <w:pgSz w:w="11906" w:h="16838"/>
      <w:pgMar w:top="1157" w:right="817" w:bottom="873" w:left="1157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B5"/>
    <w:rsid w:val="008454B5"/>
    <w:rsid w:val="00D5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74569"/>
  <w15:docId w15:val="{CCF78E88-8B1F-4F4F-B4B8-7115F590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54B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8454B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0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須貝　祐太</dc:creator>
  <cp:keywords/>
  <dc:description/>
  <cp:lastModifiedBy>須貝　祐太</cp:lastModifiedBy>
  <cp:revision>1</cp:revision>
  <dcterms:created xsi:type="dcterms:W3CDTF">2019-09-20T02:04:00Z</dcterms:created>
  <dcterms:modified xsi:type="dcterms:W3CDTF">2019-09-20T02:06:00Z</dcterms:modified>
</cp:coreProperties>
</file>