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24" w:rsidRPr="00C479C8" w:rsidRDefault="00337E0E" w:rsidP="00C479C8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9C8">
        <w:rPr>
          <w:rFonts w:ascii="ＭＳ 明朝" w:eastAsia="ＭＳ 明朝" w:hAnsi="ＭＳ 明朝" w:hint="eastAsia"/>
          <w:sz w:val="28"/>
          <w:szCs w:val="28"/>
        </w:rPr>
        <w:t>贈与税の納税猶予に関する適格証明願</w:t>
      </w:r>
    </w:p>
    <w:p w:rsidR="00337E0E" w:rsidRDefault="00C479C8" w:rsidP="00C479C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37E0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37E0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37E0E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37E0E" w:rsidRDefault="00337E0E" w:rsidP="00C479C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米沢市農業委員会会長　あて</w:t>
      </w:r>
    </w:p>
    <w:p w:rsidR="00337E0E" w:rsidRDefault="00D87389" w:rsidP="00C479C8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受贈者　　</w:t>
      </w:r>
      <w:r w:rsidR="00337E0E">
        <w:rPr>
          <w:rFonts w:ascii="ＭＳ 明朝" w:eastAsia="ＭＳ 明朝" w:hAnsi="ＭＳ 明朝" w:hint="eastAsia"/>
          <w:sz w:val="22"/>
        </w:rPr>
        <w:t>住</w:t>
      </w:r>
      <w:r w:rsidR="00C479C8">
        <w:rPr>
          <w:rFonts w:ascii="ＭＳ 明朝" w:eastAsia="ＭＳ 明朝" w:hAnsi="ＭＳ 明朝" w:hint="eastAsia"/>
          <w:sz w:val="22"/>
        </w:rPr>
        <w:t xml:space="preserve">　</w:t>
      </w:r>
      <w:r w:rsidR="00337E0E">
        <w:rPr>
          <w:rFonts w:ascii="ＭＳ 明朝" w:eastAsia="ＭＳ 明朝" w:hAnsi="ＭＳ 明朝" w:hint="eastAsia"/>
          <w:sz w:val="22"/>
        </w:rPr>
        <w:t>所</w:t>
      </w:r>
      <w:r w:rsidR="00C479C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337E0E" w:rsidRDefault="00337E0E" w:rsidP="00C479C8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C479C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C479C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53384">
        <w:rPr>
          <w:rFonts w:ascii="ＭＳ 明朝" w:eastAsia="ＭＳ 明朝" w:hAnsi="ＭＳ 明朝" w:hint="eastAsia"/>
          <w:sz w:val="22"/>
        </w:rPr>
        <w:t xml:space="preserve">印　</w:t>
      </w:r>
    </w:p>
    <w:p w:rsidR="00337E0E" w:rsidRDefault="00337E0E" w:rsidP="00C479C8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  <w:r w:rsidR="00C479C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337E0E" w:rsidRDefault="00337E0E">
      <w:pPr>
        <w:rPr>
          <w:rFonts w:ascii="ＭＳ 明朝" w:eastAsia="ＭＳ 明朝" w:hAnsi="ＭＳ 明朝"/>
          <w:sz w:val="22"/>
        </w:rPr>
      </w:pPr>
    </w:p>
    <w:p w:rsidR="00337E0E" w:rsidRDefault="00337E0E" w:rsidP="00BE410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下記の事実に基づき、贈与者及び私が租税特別措置法70条の4第1項の規定の適用を受けるための</w:t>
      </w:r>
      <w:r w:rsidR="000E0D45">
        <w:rPr>
          <w:rFonts w:ascii="ＭＳ 明朝" w:eastAsia="ＭＳ 明朝" w:hAnsi="ＭＳ 明朝" w:hint="eastAsia"/>
          <w:sz w:val="22"/>
        </w:rPr>
        <w:t>適格者</w:t>
      </w:r>
      <w:r>
        <w:rPr>
          <w:rFonts w:ascii="ＭＳ 明朝" w:eastAsia="ＭＳ 明朝" w:hAnsi="ＭＳ 明朝" w:hint="eastAsia"/>
          <w:sz w:val="22"/>
        </w:rPr>
        <w:t>であること</w:t>
      </w:r>
      <w:r w:rsidR="000E0D45">
        <w:rPr>
          <w:rFonts w:ascii="ＭＳ 明朝" w:eastAsia="ＭＳ 明朝" w:hAnsi="ＭＳ 明朝" w:hint="eastAsia"/>
          <w:sz w:val="22"/>
        </w:rPr>
        <w:t>を証明願います。</w:t>
      </w:r>
    </w:p>
    <w:p w:rsidR="00DA2ACD" w:rsidRDefault="00DA2ACD" w:rsidP="00DA2ACD">
      <w:pPr>
        <w:pStyle w:val="af2"/>
      </w:pPr>
      <w:r>
        <w:rPr>
          <w:rFonts w:hint="eastAsia"/>
        </w:rPr>
        <w:t>記</w:t>
      </w:r>
    </w:p>
    <w:p w:rsidR="00DA2ACD" w:rsidRDefault="00DA2ACD" w:rsidP="00DA2ACD"/>
    <w:p w:rsidR="000E0D45" w:rsidRDefault="000E0D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　農地等の贈与者</w:t>
      </w:r>
    </w:p>
    <w:tbl>
      <w:tblPr>
        <w:tblStyle w:val="af1"/>
        <w:tblW w:w="96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2893"/>
        <w:gridCol w:w="507"/>
        <w:gridCol w:w="680"/>
        <w:gridCol w:w="798"/>
        <w:gridCol w:w="1582"/>
        <w:gridCol w:w="628"/>
        <w:gridCol w:w="52"/>
        <w:gridCol w:w="1818"/>
      </w:tblGrid>
      <w:tr w:rsidR="00677B18" w:rsidTr="002C3B2E">
        <w:trPr>
          <w:trHeight w:val="567"/>
        </w:trPr>
        <w:tc>
          <w:tcPr>
            <w:tcW w:w="679" w:type="dxa"/>
            <w:vAlign w:val="center"/>
          </w:tcPr>
          <w:p w:rsidR="000E0D45" w:rsidRDefault="00431DDB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400" w:type="dxa"/>
            <w:gridSpan w:val="2"/>
            <w:vAlign w:val="center"/>
          </w:tcPr>
          <w:p w:rsidR="000E0D45" w:rsidRDefault="002C3B2E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E0D45" w:rsidRDefault="00431DDB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80" w:type="dxa"/>
            <w:gridSpan w:val="2"/>
            <w:vAlign w:val="center"/>
          </w:tcPr>
          <w:p w:rsidR="000E0D45" w:rsidRDefault="000E0D45" w:rsidP="00CF05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E0D45" w:rsidRDefault="00431DDB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814" w:type="dxa"/>
            <w:vAlign w:val="center"/>
          </w:tcPr>
          <w:p w:rsidR="000E0D45" w:rsidRDefault="000E0D45" w:rsidP="00CF05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7B18" w:rsidTr="009F3924">
        <w:trPr>
          <w:trHeight w:val="850"/>
        </w:trPr>
        <w:tc>
          <w:tcPr>
            <w:tcW w:w="3572" w:type="dxa"/>
            <w:gridSpan w:val="2"/>
            <w:vAlign w:val="center"/>
          </w:tcPr>
          <w:p w:rsidR="00DE7DD5" w:rsidRDefault="00DE7DD5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農業を営んでいた期間</w:t>
            </w:r>
          </w:p>
        </w:tc>
        <w:tc>
          <w:tcPr>
            <w:tcW w:w="6065" w:type="dxa"/>
            <w:gridSpan w:val="7"/>
            <w:vAlign w:val="center"/>
          </w:tcPr>
          <w:p w:rsidR="00DE7DD5" w:rsidRDefault="00DE7DD5" w:rsidP="00DE7DD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月から　　　　　　　　　　</w:t>
            </w:r>
          </w:p>
          <w:p w:rsidR="00DE7DD5" w:rsidRDefault="00DE7DD5" w:rsidP="00DE7DD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月まで　　　　　　年間　　</w:t>
            </w:r>
          </w:p>
        </w:tc>
      </w:tr>
      <w:tr w:rsidR="00677B18" w:rsidRPr="005D6E34" w:rsidTr="009F3924">
        <w:trPr>
          <w:trHeight w:val="567"/>
        </w:trPr>
        <w:tc>
          <w:tcPr>
            <w:tcW w:w="3572" w:type="dxa"/>
            <w:gridSpan w:val="2"/>
            <w:vMerge w:val="restart"/>
            <w:vAlign w:val="center"/>
          </w:tcPr>
          <w:p w:rsidR="00677B18" w:rsidRDefault="00677B18" w:rsidP="00677B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贈与者が農業経営者ではない場合　</w:t>
            </w:r>
          </w:p>
        </w:tc>
        <w:tc>
          <w:tcPr>
            <w:tcW w:w="1985" w:type="dxa"/>
            <w:gridSpan w:val="3"/>
            <w:vAlign w:val="center"/>
          </w:tcPr>
          <w:p w:rsidR="00677B18" w:rsidRPr="005D6E34" w:rsidRDefault="00677B18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農業経営者の氏名</w:t>
            </w:r>
          </w:p>
        </w:tc>
        <w:tc>
          <w:tcPr>
            <w:tcW w:w="4080" w:type="dxa"/>
            <w:gridSpan w:val="4"/>
            <w:vAlign w:val="center"/>
          </w:tcPr>
          <w:p w:rsidR="00677B18" w:rsidRPr="005D6E34" w:rsidRDefault="00677B18" w:rsidP="00CF05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7B18" w:rsidTr="003C5E8F">
        <w:trPr>
          <w:trHeight w:val="567"/>
        </w:trPr>
        <w:tc>
          <w:tcPr>
            <w:tcW w:w="3572" w:type="dxa"/>
            <w:gridSpan w:val="2"/>
            <w:vMerge/>
          </w:tcPr>
          <w:p w:rsidR="00677B18" w:rsidRDefault="00677B18" w:rsidP="00BF5B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5" w:type="dxa"/>
            <w:gridSpan w:val="5"/>
            <w:vAlign w:val="center"/>
          </w:tcPr>
          <w:p w:rsidR="00677B18" w:rsidRDefault="00677B18" w:rsidP="00CF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農業経営者と贈与者との同居・別居の別</w:t>
            </w:r>
          </w:p>
        </w:tc>
        <w:tc>
          <w:tcPr>
            <w:tcW w:w="1870" w:type="dxa"/>
            <w:gridSpan w:val="2"/>
            <w:vAlign w:val="center"/>
          </w:tcPr>
          <w:p w:rsidR="00677B18" w:rsidRDefault="00677B18" w:rsidP="00524C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同居　別居</w:t>
            </w:r>
          </w:p>
        </w:tc>
      </w:tr>
    </w:tbl>
    <w:p w:rsidR="00DE7DD5" w:rsidRPr="00DE7DD5" w:rsidRDefault="00DE7DD5">
      <w:pPr>
        <w:rPr>
          <w:rFonts w:ascii="ＭＳ 明朝" w:eastAsia="ＭＳ 明朝" w:hAnsi="ＭＳ 明朝"/>
          <w:sz w:val="22"/>
        </w:rPr>
      </w:pPr>
    </w:p>
    <w:p w:rsidR="000E0D45" w:rsidRDefault="000E0D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　農地等の受贈者</w:t>
      </w:r>
      <w:r w:rsidR="00311082" w:rsidRPr="00311082">
        <w:rPr>
          <w:rFonts w:ascii="ＭＳ 明朝" w:eastAsia="ＭＳ 明朝" w:hAnsi="ＭＳ 明朝" w:hint="eastAsia"/>
          <w:sz w:val="18"/>
          <w:szCs w:val="18"/>
        </w:rPr>
        <w:t>（</w:t>
      </w:r>
      <w:r w:rsidR="00311082">
        <w:rPr>
          <w:rFonts w:ascii="ＭＳ 明朝" w:eastAsia="ＭＳ 明朝" w:hAnsi="ＭＳ 明朝" w:hint="eastAsia"/>
          <w:sz w:val="18"/>
          <w:szCs w:val="18"/>
        </w:rPr>
        <w:t>贈与者から</w:t>
      </w:r>
      <w:r w:rsidR="00311082" w:rsidRPr="00311082">
        <w:rPr>
          <w:rFonts w:ascii="ＭＳ 明朝" w:eastAsia="ＭＳ 明朝" w:hAnsi="ＭＳ 明朝" w:hint="eastAsia"/>
          <w:sz w:val="18"/>
          <w:szCs w:val="18"/>
        </w:rPr>
        <w:t>贈与</w:t>
      </w:r>
      <w:r w:rsidR="00311082">
        <w:rPr>
          <w:rFonts w:ascii="ＭＳ 明朝" w:eastAsia="ＭＳ 明朝" w:hAnsi="ＭＳ 明朝" w:hint="eastAsia"/>
          <w:sz w:val="18"/>
          <w:szCs w:val="18"/>
        </w:rPr>
        <w:t>を受けた時</w:t>
      </w:r>
      <w:r w:rsidR="00311082" w:rsidRPr="00311082">
        <w:rPr>
          <w:rFonts w:ascii="ＭＳ 明朝" w:eastAsia="ＭＳ 明朝" w:hAnsi="ＭＳ 明朝" w:hint="eastAsia"/>
          <w:sz w:val="18"/>
          <w:szCs w:val="18"/>
        </w:rPr>
        <w:t>の状況）</w:t>
      </w:r>
    </w:p>
    <w:tbl>
      <w:tblPr>
        <w:tblStyle w:val="af1"/>
        <w:tblW w:w="9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454"/>
        <w:gridCol w:w="340"/>
        <w:gridCol w:w="227"/>
        <w:gridCol w:w="849"/>
        <w:gridCol w:w="1532"/>
        <w:gridCol w:w="169"/>
        <w:gridCol w:w="513"/>
        <w:gridCol w:w="1303"/>
        <w:gridCol w:w="168"/>
        <w:gridCol w:w="853"/>
        <w:gridCol w:w="680"/>
        <w:gridCol w:w="1873"/>
      </w:tblGrid>
      <w:tr w:rsidR="007216BC" w:rsidTr="00314B69">
        <w:trPr>
          <w:trHeight w:val="567"/>
        </w:trPr>
        <w:tc>
          <w:tcPr>
            <w:tcW w:w="679" w:type="dxa"/>
            <w:vAlign w:val="center"/>
          </w:tcPr>
          <w:p w:rsidR="005F5D16" w:rsidRDefault="008B1CC7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402" w:type="dxa"/>
            <w:gridSpan w:val="5"/>
            <w:vAlign w:val="center"/>
          </w:tcPr>
          <w:p w:rsidR="005F5D16" w:rsidRDefault="005F5D16" w:rsidP="00314B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5F5D16" w:rsidRDefault="008B1CC7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24" w:type="dxa"/>
            <w:gridSpan w:val="3"/>
            <w:vAlign w:val="center"/>
          </w:tcPr>
          <w:p w:rsidR="005F5D16" w:rsidRDefault="005F5D16" w:rsidP="00314B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:rsidR="005F5D16" w:rsidRDefault="008B1CC7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873" w:type="dxa"/>
            <w:vAlign w:val="center"/>
          </w:tcPr>
          <w:p w:rsidR="005F5D16" w:rsidRDefault="005F5D16" w:rsidP="00314B69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311082" w:rsidTr="00314B69">
        <w:trPr>
          <w:trHeight w:val="567"/>
        </w:trPr>
        <w:tc>
          <w:tcPr>
            <w:tcW w:w="1133" w:type="dxa"/>
            <w:gridSpan w:val="2"/>
            <w:vAlign w:val="center"/>
          </w:tcPr>
          <w:p w:rsidR="005F5D16" w:rsidRDefault="008B1CC7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48" w:type="dxa"/>
            <w:gridSpan w:val="4"/>
            <w:vAlign w:val="center"/>
          </w:tcPr>
          <w:p w:rsidR="005F5D16" w:rsidRDefault="00502819" w:rsidP="00314B69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110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110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82" w:type="dxa"/>
            <w:gridSpan w:val="2"/>
            <w:vAlign w:val="center"/>
          </w:tcPr>
          <w:p w:rsidR="005F5D16" w:rsidRDefault="00311082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303" w:type="dxa"/>
            <w:vAlign w:val="center"/>
          </w:tcPr>
          <w:p w:rsidR="005F5D16" w:rsidRDefault="005F5D16" w:rsidP="00314B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F5D16" w:rsidRDefault="00311082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同居・別居の別</w:t>
            </w:r>
          </w:p>
        </w:tc>
        <w:tc>
          <w:tcPr>
            <w:tcW w:w="1873" w:type="dxa"/>
            <w:vAlign w:val="center"/>
          </w:tcPr>
          <w:p w:rsidR="005F5D16" w:rsidRPr="00311082" w:rsidRDefault="00311082" w:rsidP="00314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同居　別居</w:t>
            </w:r>
          </w:p>
        </w:tc>
      </w:tr>
      <w:tr w:rsidR="00D43919" w:rsidTr="006F18CA">
        <w:trPr>
          <w:trHeight w:val="850"/>
        </w:trPr>
        <w:tc>
          <w:tcPr>
            <w:tcW w:w="1473" w:type="dxa"/>
            <w:gridSpan w:val="3"/>
            <w:vAlign w:val="center"/>
          </w:tcPr>
          <w:p w:rsidR="00D43919" w:rsidRDefault="00D43919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農業従事期間</w:t>
            </w:r>
          </w:p>
        </w:tc>
        <w:tc>
          <w:tcPr>
            <w:tcW w:w="8167" w:type="dxa"/>
            <w:gridSpan w:val="10"/>
            <w:vAlign w:val="center"/>
          </w:tcPr>
          <w:p w:rsidR="00D43919" w:rsidRDefault="00D43919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農業関係学校在学期間　　　年間（</w:t>
            </w:r>
            <w:r w:rsidR="00BC737D">
              <w:rPr>
                <w:rFonts w:ascii="ＭＳ 明朝" w:eastAsia="ＭＳ 明朝" w:hAnsi="ＭＳ 明朝" w:hint="eastAsia"/>
                <w:sz w:val="22"/>
              </w:rPr>
              <w:t xml:space="preserve">　　　　　　学校　　科　　　　年度卒業）</w:t>
            </w:r>
          </w:p>
          <w:p w:rsidR="00D43919" w:rsidRDefault="00D43919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農業の専従・兼業期間　　　年間（　　　　年から　　　　年まで）</w:t>
            </w:r>
            <w:r w:rsidRPr="00BC737D">
              <w:rPr>
                <w:rFonts w:ascii="ＭＳ 明朝" w:eastAsia="ＭＳ 明朝" w:hAnsi="ＭＳ 明朝" w:hint="eastAsia"/>
                <w:b/>
                <w:sz w:val="22"/>
              </w:rPr>
              <w:t>計　　年間</w:t>
            </w:r>
          </w:p>
        </w:tc>
      </w:tr>
      <w:tr w:rsidR="005E0E10" w:rsidTr="006F18CA">
        <w:trPr>
          <w:trHeight w:val="567"/>
        </w:trPr>
        <w:tc>
          <w:tcPr>
            <w:tcW w:w="1700" w:type="dxa"/>
            <w:gridSpan w:val="4"/>
            <w:vAlign w:val="center"/>
          </w:tcPr>
          <w:p w:rsidR="005E0E10" w:rsidRDefault="005E0E10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贈与を受けた日</w:t>
            </w:r>
          </w:p>
        </w:tc>
        <w:tc>
          <w:tcPr>
            <w:tcW w:w="7940" w:type="dxa"/>
            <w:gridSpan w:val="9"/>
            <w:vAlign w:val="center"/>
          </w:tcPr>
          <w:p w:rsidR="005E0E10" w:rsidRDefault="005E0E10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日（　　　　年　　月　　日　指令第　　　号許可）</w:t>
            </w:r>
          </w:p>
        </w:tc>
      </w:tr>
      <w:tr w:rsidR="00570138" w:rsidTr="006F18CA">
        <w:trPr>
          <w:trHeight w:val="850"/>
        </w:trPr>
        <w:tc>
          <w:tcPr>
            <w:tcW w:w="2549" w:type="dxa"/>
            <w:gridSpan w:val="5"/>
            <w:vAlign w:val="center"/>
          </w:tcPr>
          <w:p w:rsidR="00570138" w:rsidRDefault="00570138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特例の適用を受けようとする農地等の明細</w:t>
            </w:r>
          </w:p>
        </w:tc>
        <w:tc>
          <w:tcPr>
            <w:tcW w:w="1701" w:type="dxa"/>
            <w:gridSpan w:val="2"/>
            <w:vAlign w:val="center"/>
          </w:tcPr>
          <w:p w:rsidR="00570138" w:rsidRDefault="008C0833" w:rsidP="008C0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  <w:tc>
          <w:tcPr>
            <w:tcW w:w="1984" w:type="dxa"/>
            <w:gridSpan w:val="3"/>
            <w:vAlign w:val="center"/>
          </w:tcPr>
          <w:p w:rsidR="00570138" w:rsidRDefault="00570138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左記の農地等の</w:t>
            </w:r>
          </w:p>
          <w:p w:rsidR="00570138" w:rsidRDefault="00570138" w:rsidP="00502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農業経営の開始日</w:t>
            </w:r>
          </w:p>
        </w:tc>
        <w:tc>
          <w:tcPr>
            <w:tcW w:w="3406" w:type="dxa"/>
            <w:gridSpan w:val="3"/>
            <w:vAlign w:val="center"/>
          </w:tcPr>
          <w:p w:rsidR="00570138" w:rsidRDefault="00E45651" w:rsidP="006E65D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6E65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808AC" w:rsidTr="006F18CA">
        <w:trPr>
          <w:trHeight w:val="1134"/>
        </w:trPr>
        <w:tc>
          <w:tcPr>
            <w:tcW w:w="9640" w:type="dxa"/>
            <w:gridSpan w:val="13"/>
          </w:tcPr>
          <w:p w:rsidR="009808AC" w:rsidRDefault="009808AC" w:rsidP="00980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その他参考事項</w:t>
            </w:r>
          </w:p>
        </w:tc>
      </w:tr>
    </w:tbl>
    <w:p w:rsidR="005F5D16" w:rsidRDefault="005830D3" w:rsidP="00EF695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</w:t>
      </w:r>
      <w:r w:rsidR="00C973C2">
        <w:rPr>
          <w:rFonts w:ascii="ＭＳ 明朝" w:eastAsia="ＭＳ 明朝" w:hAnsi="ＭＳ 明朝" w:hint="eastAsia"/>
          <w:sz w:val="22"/>
        </w:rPr>
        <w:t>証明願について</w:t>
      </w:r>
      <w:r>
        <w:rPr>
          <w:rFonts w:ascii="ＭＳ 明朝" w:eastAsia="ＭＳ 明朝" w:hAnsi="ＭＳ 明朝" w:hint="eastAsia"/>
          <w:sz w:val="22"/>
        </w:rPr>
        <w:t>、農地等の贈与者及び受贈者は、</w:t>
      </w:r>
      <w:r w:rsidR="002C3B2E">
        <w:rPr>
          <w:rFonts w:ascii="ＭＳ 明朝" w:eastAsia="ＭＳ 明朝" w:hAnsi="ＭＳ 明朝" w:hint="eastAsia"/>
          <w:sz w:val="22"/>
        </w:rPr>
        <w:t>租税特別措置法施行令第40条の6第1項（各号列記の部分を除く。）及び第6項各号に該当することを証明する。</w:t>
      </w:r>
    </w:p>
    <w:p w:rsidR="002C3B2E" w:rsidRDefault="002C3B2E" w:rsidP="002C3B2E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C3B2E" w:rsidRPr="002C3B2E" w:rsidRDefault="002C3B2E" w:rsidP="002C3B2E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2C3B2E">
        <w:rPr>
          <w:rFonts w:ascii="ＭＳ 明朝" w:eastAsia="ＭＳ 明朝" w:hAnsi="ＭＳ 明朝" w:hint="eastAsia"/>
          <w:sz w:val="26"/>
          <w:szCs w:val="26"/>
        </w:rPr>
        <w:t xml:space="preserve">米沢市農業委員会　会長　　</w:t>
      </w:r>
      <w:r w:rsidR="006177B4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Pr="002C3B2E">
        <w:rPr>
          <w:rFonts w:ascii="ＭＳ 明朝" w:eastAsia="ＭＳ 明朝" w:hAnsi="ＭＳ 明朝" w:hint="eastAsia"/>
          <w:sz w:val="26"/>
          <w:szCs w:val="26"/>
        </w:rPr>
        <w:t xml:space="preserve">　　印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</w:p>
    <w:sectPr w:rsidR="002C3B2E" w:rsidRPr="002C3B2E" w:rsidSect="00C6181A">
      <w:pgSz w:w="11906" w:h="16838"/>
      <w:pgMar w:top="1134" w:right="873" w:bottom="851" w:left="138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89"/>
    <w:rsid w:val="000E0D45"/>
    <w:rsid w:val="001666DD"/>
    <w:rsid w:val="0029752D"/>
    <w:rsid w:val="002C3B2E"/>
    <w:rsid w:val="00311082"/>
    <w:rsid w:val="00314B69"/>
    <w:rsid w:val="00337E0E"/>
    <w:rsid w:val="003C5E8F"/>
    <w:rsid w:val="003D4E48"/>
    <w:rsid w:val="00431DDB"/>
    <w:rsid w:val="004B22E0"/>
    <w:rsid w:val="004E404D"/>
    <w:rsid w:val="00502819"/>
    <w:rsid w:val="00524CD7"/>
    <w:rsid w:val="00570138"/>
    <w:rsid w:val="005830D3"/>
    <w:rsid w:val="005D6E34"/>
    <w:rsid w:val="005E0E10"/>
    <w:rsid w:val="005F5D16"/>
    <w:rsid w:val="006177B4"/>
    <w:rsid w:val="00653384"/>
    <w:rsid w:val="00677B18"/>
    <w:rsid w:val="006E65DD"/>
    <w:rsid w:val="006F18CA"/>
    <w:rsid w:val="007216BC"/>
    <w:rsid w:val="00746040"/>
    <w:rsid w:val="008B1CC7"/>
    <w:rsid w:val="008C0833"/>
    <w:rsid w:val="009808AC"/>
    <w:rsid w:val="009C0F5D"/>
    <w:rsid w:val="009F3924"/>
    <w:rsid w:val="00A056BD"/>
    <w:rsid w:val="00A56C58"/>
    <w:rsid w:val="00B058AE"/>
    <w:rsid w:val="00B45314"/>
    <w:rsid w:val="00B5457B"/>
    <w:rsid w:val="00BC737D"/>
    <w:rsid w:val="00BE4106"/>
    <w:rsid w:val="00C479C8"/>
    <w:rsid w:val="00C6181A"/>
    <w:rsid w:val="00C973C2"/>
    <w:rsid w:val="00CF0580"/>
    <w:rsid w:val="00CF6689"/>
    <w:rsid w:val="00D43919"/>
    <w:rsid w:val="00D87389"/>
    <w:rsid w:val="00DA2ACD"/>
    <w:rsid w:val="00DB6913"/>
    <w:rsid w:val="00DE7DD5"/>
    <w:rsid w:val="00E45651"/>
    <w:rsid w:val="00E85B24"/>
    <w:rsid w:val="00E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31830"/>
  <w15:docId w15:val="{F7845685-E31D-4226-BCFE-73F3E85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0E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A2ACD"/>
    <w:pPr>
      <w:jc w:val="center"/>
    </w:pPr>
    <w:rPr>
      <w:rFonts w:ascii="ＭＳ 明朝" w:eastAsia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DA2ACD"/>
    <w:rPr>
      <w:rFonts w:ascii="ＭＳ 明朝" w:eastAsia="ＭＳ 明朝" w:hAnsi="ＭＳ 明朝"/>
      <w:sz w:val="22"/>
    </w:rPr>
  </w:style>
  <w:style w:type="paragraph" w:styleId="af4">
    <w:name w:val="Closing"/>
    <w:basedOn w:val="a"/>
    <w:link w:val="af5"/>
    <w:uiPriority w:val="99"/>
    <w:unhideWhenUsed/>
    <w:rsid w:val="00DA2ACD"/>
    <w:pPr>
      <w:jc w:val="right"/>
    </w:pPr>
    <w:rPr>
      <w:rFonts w:ascii="ＭＳ 明朝" w:eastAsia="ＭＳ 明朝" w:hAnsi="ＭＳ 明朝"/>
      <w:sz w:val="22"/>
    </w:rPr>
  </w:style>
  <w:style w:type="character" w:customStyle="1" w:styleId="af5">
    <w:name w:val="結語 (文字)"/>
    <w:basedOn w:val="a0"/>
    <w:link w:val="af4"/>
    <w:uiPriority w:val="99"/>
    <w:rsid w:val="00DA2AC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52D3-2996-4224-B478-E31FAE59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47</cp:revision>
  <cp:lastPrinted>2019-06-24T03:06:00Z</cp:lastPrinted>
  <dcterms:created xsi:type="dcterms:W3CDTF">2019-06-21T07:02:00Z</dcterms:created>
  <dcterms:modified xsi:type="dcterms:W3CDTF">2019-08-15T02:38:00Z</dcterms:modified>
</cp:coreProperties>
</file>