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1B0" w:rsidRPr="00D750D3" w:rsidRDefault="0082143A" w:rsidP="00D750D3">
      <w:pPr>
        <w:jc w:val="center"/>
        <w:rPr>
          <w:sz w:val="40"/>
          <w:szCs w:val="40"/>
        </w:rPr>
      </w:pPr>
      <w:r w:rsidRPr="00D750D3">
        <w:rPr>
          <w:rFonts w:hint="eastAsia"/>
          <w:sz w:val="40"/>
          <w:szCs w:val="40"/>
        </w:rPr>
        <w:t>農地法関係許可証明願</w:t>
      </w:r>
    </w:p>
    <w:p w:rsidR="00151F80" w:rsidRDefault="00151F80" w:rsidP="00151F80">
      <w:pPr>
        <w:wordWrap w:val="0"/>
        <w:jc w:val="right"/>
        <w:rPr>
          <w:sz w:val="24"/>
          <w:szCs w:val="24"/>
        </w:rPr>
      </w:pPr>
    </w:p>
    <w:p w:rsidR="0082143A" w:rsidRDefault="0082143A" w:rsidP="00151F8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151F8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="00151F8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日</w:t>
      </w:r>
      <w:r w:rsidR="00151F80">
        <w:rPr>
          <w:rFonts w:hint="eastAsia"/>
          <w:sz w:val="24"/>
          <w:szCs w:val="24"/>
        </w:rPr>
        <w:t xml:space="preserve">　</w:t>
      </w:r>
    </w:p>
    <w:p w:rsidR="0082143A" w:rsidRDefault="0082143A" w:rsidP="00CF1F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米沢市農業委員会会長</w:t>
      </w:r>
      <w:r w:rsidR="00CF1F36">
        <w:rPr>
          <w:rFonts w:hint="eastAsia"/>
          <w:sz w:val="24"/>
          <w:szCs w:val="24"/>
        </w:rPr>
        <w:t xml:space="preserve">　あて</w:t>
      </w:r>
    </w:p>
    <w:p w:rsidR="0082143A" w:rsidRPr="00CF1F36" w:rsidRDefault="0082143A">
      <w:pPr>
        <w:rPr>
          <w:sz w:val="24"/>
          <w:szCs w:val="24"/>
        </w:rPr>
      </w:pPr>
    </w:p>
    <w:p w:rsidR="0082143A" w:rsidRDefault="0082143A" w:rsidP="00151F80">
      <w:pPr>
        <w:wordWrap w:val="0"/>
        <w:spacing w:line="360" w:lineRule="auto"/>
        <w:jc w:val="righ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願出</w:t>
      </w:r>
      <w:proofErr w:type="gramEnd"/>
      <w:r>
        <w:rPr>
          <w:rFonts w:hint="eastAsia"/>
          <w:sz w:val="24"/>
          <w:szCs w:val="24"/>
        </w:rPr>
        <w:t>人　住</w:t>
      </w:r>
      <w:r w:rsidR="00151F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151F80">
        <w:rPr>
          <w:rFonts w:hint="eastAsia"/>
          <w:sz w:val="24"/>
          <w:szCs w:val="24"/>
        </w:rPr>
        <w:t xml:space="preserve">　　　　　　　　　　　　　　　　　　　</w:t>
      </w:r>
    </w:p>
    <w:p w:rsidR="0082143A" w:rsidRDefault="0082143A" w:rsidP="00151F80">
      <w:pPr>
        <w:wordWrap w:val="0"/>
        <w:spacing w:line="360" w:lineRule="auto"/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151F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151F80">
        <w:rPr>
          <w:rFonts w:hint="eastAsia"/>
          <w:sz w:val="24"/>
          <w:szCs w:val="24"/>
        </w:rPr>
        <w:t xml:space="preserve">　　　　　　　　　　　　　　　　印　　</w:t>
      </w:r>
    </w:p>
    <w:p w:rsidR="0082143A" w:rsidRDefault="00151F80" w:rsidP="00151F80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　　　　　　　</w:t>
      </w:r>
    </w:p>
    <w:p w:rsidR="0082143A" w:rsidRDefault="0082143A" w:rsidP="00151F80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　月　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 w:rsidR="00151F8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指令　　　　第　　　　号をもって次のとおり農地法第　　</w:t>
      </w:r>
      <w:r w:rsidR="002139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条の規定による許可を受けましたが、当該指令書を　　　　　しましたので許可があったことを証明してください。</w:t>
      </w:r>
    </w:p>
    <w:p w:rsidR="002139F8" w:rsidRPr="00151F80" w:rsidRDefault="002139F8" w:rsidP="002139F8">
      <w:pPr>
        <w:rPr>
          <w:sz w:val="24"/>
          <w:szCs w:val="24"/>
        </w:rPr>
      </w:pPr>
    </w:p>
    <w:p w:rsidR="002139F8" w:rsidRDefault="00BE16CB" w:rsidP="00213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644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許可の内容</w:t>
      </w:r>
    </w:p>
    <w:p w:rsidR="00BE16CB" w:rsidRDefault="00BE16CB" w:rsidP="00BE16CB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 w:rsidRPr="00BE16CB">
        <w:rPr>
          <w:rFonts w:hint="eastAsia"/>
          <w:sz w:val="24"/>
          <w:szCs w:val="24"/>
        </w:rPr>
        <w:t>許可を受けた者</w:t>
      </w:r>
    </w:p>
    <w:tbl>
      <w:tblPr>
        <w:tblStyle w:val="af1"/>
        <w:tblW w:w="9468" w:type="dxa"/>
        <w:tblInd w:w="137" w:type="dxa"/>
        <w:tblLook w:val="04A0" w:firstRow="1" w:lastRow="0" w:firstColumn="1" w:lastColumn="0" w:noHBand="0" w:noVBand="1"/>
      </w:tblPr>
      <w:tblGrid>
        <w:gridCol w:w="1814"/>
        <w:gridCol w:w="2268"/>
        <w:gridCol w:w="5386"/>
      </w:tblGrid>
      <w:tr w:rsidR="00BE16CB" w:rsidTr="004A6776">
        <w:trPr>
          <w:trHeight w:val="454"/>
        </w:trPr>
        <w:tc>
          <w:tcPr>
            <w:tcW w:w="1814" w:type="dxa"/>
            <w:vAlign w:val="center"/>
          </w:tcPr>
          <w:p w:rsidR="00BE16CB" w:rsidRDefault="00BE16CB" w:rsidP="002F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16CB" w:rsidRDefault="00BE16CB" w:rsidP="002F5E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7C64B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vAlign w:val="center"/>
          </w:tcPr>
          <w:p w:rsidR="00BE16CB" w:rsidRDefault="00BE16CB" w:rsidP="002F5E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7C64BE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BE16CB" w:rsidTr="00751877">
        <w:trPr>
          <w:trHeight w:val="567"/>
        </w:trPr>
        <w:tc>
          <w:tcPr>
            <w:tcW w:w="1814" w:type="dxa"/>
            <w:vAlign w:val="center"/>
          </w:tcPr>
          <w:p w:rsidR="00BE16CB" w:rsidRDefault="00BE16CB" w:rsidP="002F5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譲渡人（貸人）</w:t>
            </w:r>
          </w:p>
        </w:tc>
        <w:tc>
          <w:tcPr>
            <w:tcW w:w="2268" w:type="dxa"/>
            <w:vAlign w:val="center"/>
          </w:tcPr>
          <w:p w:rsidR="00BE16CB" w:rsidRDefault="00BE16CB" w:rsidP="002F5EB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E16CB" w:rsidRDefault="00BE16CB" w:rsidP="002F5EB4">
            <w:pPr>
              <w:rPr>
                <w:sz w:val="24"/>
                <w:szCs w:val="24"/>
              </w:rPr>
            </w:pPr>
          </w:p>
        </w:tc>
      </w:tr>
      <w:tr w:rsidR="00BE16CB" w:rsidTr="00751877">
        <w:trPr>
          <w:trHeight w:val="567"/>
        </w:trPr>
        <w:tc>
          <w:tcPr>
            <w:tcW w:w="1814" w:type="dxa"/>
            <w:vAlign w:val="center"/>
          </w:tcPr>
          <w:p w:rsidR="00BE16CB" w:rsidRDefault="00BE16CB" w:rsidP="002F5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譲受人（借人）</w:t>
            </w:r>
          </w:p>
        </w:tc>
        <w:tc>
          <w:tcPr>
            <w:tcW w:w="2268" w:type="dxa"/>
            <w:vAlign w:val="center"/>
          </w:tcPr>
          <w:p w:rsidR="00BE16CB" w:rsidRDefault="00BE16CB" w:rsidP="002F5EB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E16CB" w:rsidRDefault="00BE16CB" w:rsidP="002F5EB4">
            <w:pPr>
              <w:rPr>
                <w:sz w:val="24"/>
                <w:szCs w:val="24"/>
              </w:rPr>
            </w:pPr>
          </w:p>
        </w:tc>
      </w:tr>
    </w:tbl>
    <w:p w:rsidR="00BE16CB" w:rsidRPr="00BE16CB" w:rsidRDefault="00BE16CB" w:rsidP="00151F80">
      <w:pPr>
        <w:pStyle w:val="ae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BE16CB">
        <w:rPr>
          <w:rFonts w:hint="eastAsia"/>
          <w:sz w:val="24"/>
          <w:szCs w:val="24"/>
        </w:rPr>
        <w:t>許可を受けた農地</w:t>
      </w:r>
    </w:p>
    <w:tbl>
      <w:tblPr>
        <w:tblStyle w:val="af1"/>
        <w:tblW w:w="9461" w:type="dxa"/>
        <w:tblInd w:w="137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295"/>
      </w:tblGrid>
      <w:tr w:rsidR="002F5EB4" w:rsidTr="004A6776">
        <w:trPr>
          <w:trHeight w:val="454"/>
        </w:trPr>
        <w:tc>
          <w:tcPr>
            <w:tcW w:w="1361" w:type="dxa"/>
            <w:vAlign w:val="center"/>
          </w:tcPr>
          <w:p w:rsidR="002F5EB4" w:rsidRDefault="002F5EB4" w:rsidP="002F5E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台帳地目</w:t>
            </w: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295" w:type="dxa"/>
            <w:vAlign w:val="center"/>
          </w:tcPr>
          <w:p w:rsidR="002F5EB4" w:rsidRDefault="002F5EB4" w:rsidP="002F5E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F5EB4" w:rsidTr="004A6776">
        <w:trPr>
          <w:trHeight w:val="567"/>
        </w:trPr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</w:tr>
      <w:tr w:rsidR="002F5EB4" w:rsidTr="004A6776">
        <w:trPr>
          <w:trHeight w:val="567"/>
        </w:trPr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</w:tr>
      <w:tr w:rsidR="002F5EB4" w:rsidTr="004A6776">
        <w:trPr>
          <w:trHeight w:val="567"/>
        </w:trPr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2F5EB4" w:rsidRDefault="002F5EB4" w:rsidP="002F5EB4">
            <w:pPr>
              <w:rPr>
                <w:sz w:val="24"/>
                <w:szCs w:val="24"/>
              </w:rPr>
            </w:pPr>
          </w:p>
        </w:tc>
      </w:tr>
    </w:tbl>
    <w:p w:rsidR="002F5EB4" w:rsidRDefault="002F5EB4" w:rsidP="00151F8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（３）許可を受けた内容、目的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68"/>
      </w:tblGrid>
      <w:tr w:rsidR="00B84B39" w:rsidTr="00751877">
        <w:trPr>
          <w:trHeight w:val="567"/>
        </w:trPr>
        <w:tc>
          <w:tcPr>
            <w:tcW w:w="9468" w:type="dxa"/>
          </w:tcPr>
          <w:p w:rsidR="00B84B39" w:rsidRDefault="00B84B39" w:rsidP="002F5EB4">
            <w:pPr>
              <w:rPr>
                <w:sz w:val="24"/>
                <w:szCs w:val="24"/>
              </w:rPr>
            </w:pPr>
          </w:p>
        </w:tc>
      </w:tr>
    </w:tbl>
    <w:p w:rsidR="002F5EB4" w:rsidRDefault="002F5EB4" w:rsidP="00227CF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27C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証明を必要とする理由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68"/>
      </w:tblGrid>
      <w:tr w:rsidR="00B84B39" w:rsidTr="00751877">
        <w:trPr>
          <w:trHeight w:val="567"/>
        </w:trPr>
        <w:tc>
          <w:tcPr>
            <w:tcW w:w="9468" w:type="dxa"/>
          </w:tcPr>
          <w:p w:rsidR="00B84B39" w:rsidRDefault="00B84B39" w:rsidP="002F5EB4">
            <w:pPr>
              <w:rPr>
                <w:sz w:val="24"/>
                <w:szCs w:val="24"/>
              </w:rPr>
            </w:pPr>
          </w:p>
        </w:tc>
      </w:tr>
    </w:tbl>
    <w:p w:rsidR="00D750D3" w:rsidRDefault="00D750D3" w:rsidP="002F5EB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B84B39"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願出</w:t>
      </w:r>
      <w:proofErr w:type="gramEnd"/>
      <w:r>
        <w:rPr>
          <w:rFonts w:hint="eastAsia"/>
          <w:sz w:val="24"/>
          <w:szCs w:val="24"/>
        </w:rPr>
        <w:t>のとおり許可されていることを証明する。</w:t>
      </w:r>
    </w:p>
    <w:p w:rsidR="00151F80" w:rsidRDefault="00151F80" w:rsidP="002F5EB4">
      <w:pPr>
        <w:rPr>
          <w:sz w:val="24"/>
          <w:szCs w:val="24"/>
        </w:rPr>
      </w:pPr>
    </w:p>
    <w:p w:rsidR="00D750D3" w:rsidRDefault="00D750D3" w:rsidP="00A2208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151F8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="00151F8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日</w:t>
      </w:r>
    </w:p>
    <w:p w:rsidR="00B54259" w:rsidRDefault="00B54259" w:rsidP="00B54259">
      <w:pPr>
        <w:rPr>
          <w:sz w:val="24"/>
          <w:szCs w:val="24"/>
        </w:rPr>
      </w:pPr>
    </w:p>
    <w:p w:rsidR="00D750D3" w:rsidRPr="00BE16CB" w:rsidRDefault="00D750D3" w:rsidP="00A2208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米沢市農業委員会　会長</w:t>
      </w:r>
      <w:r w:rsidR="00151F80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印</w:t>
      </w:r>
    </w:p>
    <w:sectPr w:rsidR="00D750D3" w:rsidRPr="00BE16CB" w:rsidSect="00510CCE">
      <w:pgSz w:w="11906" w:h="16838"/>
      <w:pgMar w:top="1134" w:right="851" w:bottom="284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06CFE"/>
    <w:multiLevelType w:val="hybridMultilevel"/>
    <w:tmpl w:val="24B4838C"/>
    <w:lvl w:ilvl="0" w:tplc="1FCE8F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3A"/>
    <w:rsid w:val="00151F80"/>
    <w:rsid w:val="002139F8"/>
    <w:rsid w:val="00227CF7"/>
    <w:rsid w:val="002F5EB4"/>
    <w:rsid w:val="004A6776"/>
    <w:rsid w:val="004C65DA"/>
    <w:rsid w:val="00510CCE"/>
    <w:rsid w:val="00751877"/>
    <w:rsid w:val="007C64BE"/>
    <w:rsid w:val="0082143A"/>
    <w:rsid w:val="008321B0"/>
    <w:rsid w:val="008B2BF8"/>
    <w:rsid w:val="00A2208C"/>
    <w:rsid w:val="00A6440A"/>
    <w:rsid w:val="00B54259"/>
    <w:rsid w:val="00B84B39"/>
    <w:rsid w:val="00BE16CB"/>
    <w:rsid w:val="00C756B6"/>
    <w:rsid w:val="00CF1F36"/>
    <w:rsid w:val="00D7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4A47E7-2067-4A04-96B6-786DAFD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B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864F-DCD4-4310-86E5-B42D0E75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18</cp:revision>
  <cp:lastPrinted>2019-09-20T01:01:00Z</cp:lastPrinted>
  <dcterms:created xsi:type="dcterms:W3CDTF">2019-05-20T06:40:00Z</dcterms:created>
  <dcterms:modified xsi:type="dcterms:W3CDTF">2019-09-20T01:01:00Z</dcterms:modified>
</cp:coreProperties>
</file>