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26" w:rsidRDefault="006243CE" w:rsidP="006243C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（別紙）</w:t>
      </w:r>
    </w:p>
    <w:p w:rsidR="006243CE" w:rsidRDefault="006243CE" w:rsidP="006243CE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f1"/>
        <w:tblW w:w="1048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2"/>
        <w:gridCol w:w="510"/>
        <w:gridCol w:w="510"/>
        <w:gridCol w:w="1134"/>
        <w:gridCol w:w="680"/>
        <w:gridCol w:w="1020"/>
        <w:gridCol w:w="850"/>
        <w:gridCol w:w="1703"/>
      </w:tblGrid>
      <w:tr w:rsidR="0088675E" w:rsidTr="0088675E">
        <w:trPr>
          <w:trHeight w:val="454"/>
        </w:trPr>
        <w:tc>
          <w:tcPr>
            <w:tcW w:w="4080" w:type="dxa"/>
            <w:gridSpan w:val="4"/>
            <w:vAlign w:val="center"/>
          </w:tcPr>
          <w:p w:rsid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土地の所在</w:t>
            </w:r>
          </w:p>
        </w:tc>
        <w:tc>
          <w:tcPr>
            <w:tcW w:w="1020" w:type="dxa"/>
            <w:gridSpan w:val="2"/>
            <w:vAlign w:val="center"/>
          </w:tcPr>
          <w:p w:rsid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　㎡</w:t>
            </w:r>
          </w:p>
        </w:tc>
        <w:tc>
          <w:tcPr>
            <w:tcW w:w="680" w:type="dxa"/>
            <w:vMerge w:val="restart"/>
            <w:vAlign w:val="center"/>
          </w:tcPr>
          <w:p w:rsidR="0088675E" w:rsidRPr="00415075" w:rsidRDefault="0088675E" w:rsidP="00BE5A12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150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利用状況</w:t>
            </w:r>
          </w:p>
        </w:tc>
        <w:tc>
          <w:tcPr>
            <w:tcW w:w="1020" w:type="dxa"/>
            <w:vMerge w:val="restart"/>
            <w:vAlign w:val="center"/>
          </w:tcPr>
          <w:p w:rsidR="0088675E" w:rsidRP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7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普通収穫高</w:t>
            </w:r>
          </w:p>
          <w:p w:rsidR="0088675E" w:rsidRP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8675E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（10</w:t>
            </w:r>
            <w:r w:rsidRPr="0088675E">
              <w:rPr>
                <w:rFonts w:ascii="ＭＳ ゴシック" w:eastAsia="ＭＳ ゴシック" w:hAnsi="ＭＳ ゴシック"/>
                <w:sz w:val="12"/>
                <w:szCs w:val="12"/>
              </w:rPr>
              <w:t>a</w:t>
            </w:r>
            <w:r w:rsidRPr="0088675E">
              <w:rPr>
                <w:rFonts w:ascii="ＭＳ ゴシック" w:eastAsia="ＭＳ ゴシック" w:hAnsi="ＭＳ ゴシック" w:hint="eastAsia"/>
                <w:sz w:val="12"/>
                <w:szCs w:val="12"/>
              </w:rPr>
              <w:t>当たり）</w:t>
            </w:r>
          </w:p>
        </w:tc>
        <w:tc>
          <w:tcPr>
            <w:tcW w:w="2553" w:type="dxa"/>
            <w:gridSpan w:val="2"/>
            <w:vAlign w:val="center"/>
          </w:tcPr>
          <w:p w:rsidR="0088675E" w:rsidRP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11"/>
                <w:szCs w:val="11"/>
              </w:rPr>
            </w:pPr>
            <w:r w:rsidRPr="0088675E">
              <w:rPr>
                <w:rFonts w:ascii="ＭＳ ゴシック" w:eastAsia="ＭＳ ゴシック" w:hAnsi="ＭＳ ゴシック" w:hint="eastAsia"/>
                <w:sz w:val="11"/>
                <w:szCs w:val="11"/>
              </w:rPr>
              <w:t>所有権以外の使用収益権が設定されている場合</w:t>
            </w:r>
          </w:p>
        </w:tc>
      </w:tr>
      <w:tr w:rsidR="0088675E" w:rsidTr="0088675E">
        <w:trPr>
          <w:trHeight w:val="454"/>
        </w:trPr>
        <w:tc>
          <w:tcPr>
            <w:tcW w:w="1019" w:type="dxa"/>
            <w:vAlign w:val="center"/>
          </w:tcPr>
          <w:p w:rsid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</w:t>
            </w:r>
          </w:p>
        </w:tc>
        <w:tc>
          <w:tcPr>
            <w:tcW w:w="1019" w:type="dxa"/>
            <w:vAlign w:val="center"/>
          </w:tcPr>
          <w:p w:rsid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大字</w:t>
            </w:r>
          </w:p>
        </w:tc>
        <w:tc>
          <w:tcPr>
            <w:tcW w:w="1020" w:type="dxa"/>
            <w:vAlign w:val="center"/>
          </w:tcPr>
          <w:p w:rsid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字</w:t>
            </w:r>
          </w:p>
        </w:tc>
        <w:tc>
          <w:tcPr>
            <w:tcW w:w="1022" w:type="dxa"/>
            <w:vAlign w:val="center"/>
          </w:tcPr>
          <w:p w:rsid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地番</w:t>
            </w:r>
          </w:p>
        </w:tc>
        <w:tc>
          <w:tcPr>
            <w:tcW w:w="510" w:type="dxa"/>
            <w:vAlign w:val="center"/>
          </w:tcPr>
          <w:p w:rsidR="0088675E" w:rsidRPr="00003850" w:rsidRDefault="0088675E" w:rsidP="00BE5A12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03850">
              <w:rPr>
                <w:rFonts w:ascii="ＭＳ ゴシック" w:eastAsia="ＭＳ ゴシック" w:hAnsi="ＭＳ ゴシック" w:hint="eastAsia"/>
                <w:sz w:val="12"/>
                <w:szCs w:val="12"/>
              </w:rPr>
              <w:t>登記簿</w:t>
            </w:r>
          </w:p>
        </w:tc>
        <w:tc>
          <w:tcPr>
            <w:tcW w:w="510" w:type="dxa"/>
            <w:vAlign w:val="center"/>
          </w:tcPr>
          <w:p w:rsidR="0088675E" w:rsidRPr="00003850" w:rsidRDefault="0088675E" w:rsidP="00BE5A1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3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675E" w:rsidRPr="009F7BDA" w:rsidRDefault="0088675E" w:rsidP="00BE5A12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7BD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権利の種類</w:t>
            </w:r>
          </w:p>
        </w:tc>
        <w:tc>
          <w:tcPr>
            <w:tcW w:w="1703" w:type="dxa"/>
            <w:vAlign w:val="center"/>
          </w:tcPr>
          <w:p w:rsidR="0088675E" w:rsidRPr="0088675E" w:rsidRDefault="0088675E" w:rsidP="00BE5A12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867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権利者の氏名又は名称</w:t>
            </w: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7BDA" w:rsidTr="0088675E">
        <w:trPr>
          <w:trHeight w:val="567"/>
        </w:trPr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F7BDA" w:rsidRPr="009F7BDA" w:rsidRDefault="009F7BDA" w:rsidP="00BE5A1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0487" w:type="dxa"/>
            <w:gridSpan w:val="11"/>
            <w:vAlign w:val="center"/>
          </w:tcPr>
          <w:p w:rsidR="006243CE" w:rsidRPr="00415075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0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　　　　　　　　　　㎡　　（田　　　　　　㎡　　畑　　　　　　㎡　採草放牧地　　　　　　㎡）</w:t>
            </w:r>
          </w:p>
        </w:tc>
      </w:tr>
    </w:tbl>
    <w:p w:rsidR="006243CE" w:rsidRPr="006243CE" w:rsidRDefault="006243CE" w:rsidP="006243CE">
      <w:pPr>
        <w:rPr>
          <w:rFonts w:ascii="ＭＳ ゴシック" w:eastAsia="ＭＳ ゴシック" w:hAnsi="ＭＳ ゴシック"/>
          <w:sz w:val="20"/>
          <w:szCs w:val="20"/>
        </w:rPr>
      </w:pPr>
    </w:p>
    <w:sectPr w:rsidR="006243CE" w:rsidRPr="006243CE" w:rsidSect="00415075">
      <w:pgSz w:w="11906" w:h="16838"/>
      <w:pgMar w:top="1157" w:right="533" w:bottom="590" w:left="87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1CB" w:rsidRDefault="007F31CB" w:rsidP="006243CE">
      <w:r>
        <w:separator/>
      </w:r>
    </w:p>
  </w:endnote>
  <w:endnote w:type="continuationSeparator" w:id="0">
    <w:p w:rsidR="007F31CB" w:rsidRDefault="007F31CB" w:rsidP="0062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1CB" w:rsidRDefault="007F31CB" w:rsidP="006243CE">
      <w:r>
        <w:separator/>
      </w:r>
    </w:p>
  </w:footnote>
  <w:footnote w:type="continuationSeparator" w:id="0">
    <w:p w:rsidR="007F31CB" w:rsidRDefault="007F31CB" w:rsidP="0062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24"/>
    <w:rsid w:val="00003850"/>
    <w:rsid w:val="00200D26"/>
    <w:rsid w:val="003A157F"/>
    <w:rsid w:val="00415075"/>
    <w:rsid w:val="004D6FA7"/>
    <w:rsid w:val="00600021"/>
    <w:rsid w:val="006243CE"/>
    <w:rsid w:val="007F31CB"/>
    <w:rsid w:val="0088675E"/>
    <w:rsid w:val="009F7BDA"/>
    <w:rsid w:val="00AA013D"/>
    <w:rsid w:val="00C22724"/>
    <w:rsid w:val="00DE3951"/>
    <w:rsid w:val="00F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D65AA"/>
  <w15:docId w15:val="{6C1625B0-F6A6-4740-B257-799F316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00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243C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243CE"/>
  </w:style>
  <w:style w:type="paragraph" w:styleId="af4">
    <w:name w:val="footer"/>
    <w:basedOn w:val="a"/>
    <w:link w:val="af5"/>
    <w:uiPriority w:val="99"/>
    <w:unhideWhenUsed/>
    <w:rsid w:val="006243C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2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6</cp:revision>
  <dcterms:created xsi:type="dcterms:W3CDTF">2019-09-17T06:40:00Z</dcterms:created>
  <dcterms:modified xsi:type="dcterms:W3CDTF">2019-09-18T00:03:00Z</dcterms:modified>
</cp:coreProperties>
</file>