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EA5F" w14:textId="77777777" w:rsidR="00BD6EAF" w:rsidRDefault="00BD6EA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B483CFF" w14:textId="57A75FD4" w:rsidR="00BD6EAF" w:rsidRPr="00F62240" w:rsidRDefault="00BD6EAF">
      <w:pPr>
        <w:jc w:val="right"/>
        <w:rPr>
          <w:rFonts w:ascii="ＭＳ Ｐ明朝" w:eastAsia="ＭＳ Ｐ明朝" w:hAnsi="ＭＳ Ｐ明朝"/>
        </w:rPr>
      </w:pPr>
      <w:r w:rsidRPr="00F62240">
        <w:rPr>
          <w:rFonts w:ascii="ＭＳ Ｐ明朝" w:eastAsia="ＭＳ Ｐ明朝" w:hAnsi="ＭＳ Ｐ明朝"/>
        </w:rPr>
        <w:t>(</w:t>
      </w:r>
      <w:r w:rsidRPr="00F62240">
        <w:rPr>
          <w:rFonts w:ascii="ＭＳ Ｐ明朝" w:eastAsia="ＭＳ Ｐ明朝" w:hAnsi="ＭＳ Ｐ明朝" w:hint="eastAsia"/>
        </w:rPr>
        <w:t>日本工業規格Ａ</w:t>
      </w:r>
      <w:r w:rsidRPr="00F62240">
        <w:rPr>
          <w:rFonts w:ascii="ＭＳ Ｐ明朝" w:eastAsia="ＭＳ Ｐ明朝" w:hAnsi="ＭＳ Ｐ明朝"/>
        </w:rPr>
        <w:t>4)</w:t>
      </w:r>
    </w:p>
    <w:p w14:paraId="6D58A720" w14:textId="77777777" w:rsidR="00BD6EAF" w:rsidRDefault="00BD6EAF"/>
    <w:p w14:paraId="7D106212" w14:textId="77777777" w:rsidR="00BD6EAF" w:rsidRPr="00A803F9" w:rsidRDefault="00BD6EAF">
      <w:pPr>
        <w:jc w:val="center"/>
        <w:rPr>
          <w:sz w:val="22"/>
          <w:szCs w:val="22"/>
        </w:rPr>
      </w:pPr>
    </w:p>
    <w:p w14:paraId="788F38A8" w14:textId="11503017" w:rsidR="00BD6EAF" w:rsidRPr="00A803F9" w:rsidRDefault="00BD7EFD">
      <w:pPr>
        <w:jc w:val="right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令和</w:t>
      </w:r>
      <w:r w:rsidR="00F54732" w:rsidRPr="00A803F9">
        <w:rPr>
          <w:rFonts w:hint="eastAsia"/>
          <w:sz w:val="22"/>
          <w:szCs w:val="22"/>
        </w:rPr>
        <w:t xml:space="preserve">　　</w:t>
      </w:r>
      <w:r w:rsidR="00BD6EAF" w:rsidRPr="00A803F9">
        <w:rPr>
          <w:rFonts w:hint="eastAsia"/>
          <w:sz w:val="22"/>
          <w:szCs w:val="22"/>
        </w:rPr>
        <w:t>年</w:t>
      </w:r>
      <w:r w:rsidR="00F54732" w:rsidRPr="00A803F9">
        <w:rPr>
          <w:rFonts w:hint="eastAsia"/>
          <w:sz w:val="22"/>
          <w:szCs w:val="22"/>
        </w:rPr>
        <w:t xml:space="preserve">　　</w:t>
      </w:r>
      <w:r w:rsidR="00BD6EAF" w:rsidRPr="00A803F9">
        <w:rPr>
          <w:rFonts w:hint="eastAsia"/>
          <w:sz w:val="22"/>
          <w:szCs w:val="22"/>
        </w:rPr>
        <w:t>月</w:t>
      </w:r>
      <w:r w:rsidR="00F54732" w:rsidRPr="00A803F9">
        <w:rPr>
          <w:rFonts w:hint="eastAsia"/>
          <w:sz w:val="22"/>
          <w:szCs w:val="22"/>
        </w:rPr>
        <w:t xml:space="preserve">　　</w:t>
      </w:r>
      <w:r w:rsidR="00BD6EAF" w:rsidRPr="00A803F9">
        <w:rPr>
          <w:rFonts w:hint="eastAsia"/>
          <w:sz w:val="22"/>
          <w:szCs w:val="22"/>
        </w:rPr>
        <w:t>日</w:t>
      </w:r>
    </w:p>
    <w:p w14:paraId="297D896E" w14:textId="77777777" w:rsidR="00BD6EAF" w:rsidRPr="00A803F9" w:rsidRDefault="00BD6EAF">
      <w:pPr>
        <w:jc w:val="right"/>
        <w:rPr>
          <w:sz w:val="22"/>
          <w:szCs w:val="22"/>
        </w:rPr>
      </w:pPr>
    </w:p>
    <w:p w14:paraId="500E194D" w14:textId="459D6333" w:rsidR="00BD6EAF" w:rsidRPr="00A803F9" w:rsidRDefault="00BD6EAF" w:rsidP="00460159">
      <w:pPr>
        <w:ind w:firstLine="430"/>
        <w:rPr>
          <w:sz w:val="22"/>
          <w:szCs w:val="22"/>
        </w:rPr>
      </w:pPr>
      <w:bookmarkStart w:id="0" w:name="_GoBack"/>
      <w:bookmarkEnd w:id="0"/>
      <w:r w:rsidRPr="00A803F9">
        <w:rPr>
          <w:rFonts w:hint="eastAsia"/>
          <w:sz w:val="22"/>
          <w:szCs w:val="22"/>
        </w:rPr>
        <w:t xml:space="preserve">米沢市長　</w:t>
      </w:r>
      <w:r w:rsidR="009076EA" w:rsidRPr="009076EA">
        <w:rPr>
          <w:rFonts w:hint="eastAsia"/>
          <w:spacing w:val="25"/>
          <w:kern w:val="0"/>
          <w:sz w:val="22"/>
          <w:szCs w:val="22"/>
          <w:fitText w:val="1191" w:id="-1032661760"/>
        </w:rPr>
        <w:t>近藤 洋</w:t>
      </w:r>
      <w:r w:rsidR="009076EA" w:rsidRPr="009076EA">
        <w:rPr>
          <w:rFonts w:hint="eastAsia"/>
          <w:kern w:val="0"/>
          <w:sz w:val="22"/>
          <w:szCs w:val="22"/>
          <w:fitText w:val="1191" w:id="-1032661760"/>
        </w:rPr>
        <w:t>介</w:t>
      </w:r>
      <w:r w:rsidR="007636E9" w:rsidRPr="00A803F9">
        <w:rPr>
          <w:rFonts w:hint="eastAsia"/>
          <w:sz w:val="22"/>
          <w:szCs w:val="22"/>
        </w:rPr>
        <w:t xml:space="preserve">　</w:t>
      </w:r>
      <w:r w:rsidRPr="00A803F9">
        <w:rPr>
          <w:rFonts w:hint="eastAsia"/>
          <w:sz w:val="22"/>
          <w:szCs w:val="22"/>
        </w:rPr>
        <w:t>様</w:t>
      </w:r>
    </w:p>
    <w:p w14:paraId="47ED7EBB" w14:textId="77777777" w:rsidR="00BD6EAF" w:rsidRPr="00A803F9" w:rsidRDefault="00BD6EAF">
      <w:pPr>
        <w:rPr>
          <w:sz w:val="22"/>
          <w:szCs w:val="22"/>
        </w:rPr>
      </w:pPr>
    </w:p>
    <w:p w14:paraId="7D23AB04" w14:textId="1CB7A94F" w:rsidR="00BD6EAF" w:rsidRPr="00A803F9" w:rsidRDefault="00BD6EAF" w:rsidP="00F62240">
      <w:pPr>
        <w:ind w:rightChars="1349" w:right="2833"/>
        <w:jc w:val="right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申請</w:t>
      </w:r>
      <w:r w:rsidRPr="00A803F9">
        <w:rPr>
          <w:rFonts w:hint="eastAsia"/>
          <w:spacing w:val="105"/>
          <w:sz w:val="22"/>
          <w:szCs w:val="22"/>
        </w:rPr>
        <w:t>人</w:t>
      </w:r>
    </w:p>
    <w:p w14:paraId="5C938E18" w14:textId="77777777" w:rsidR="00A803F9" w:rsidRPr="00A803F9" w:rsidRDefault="00A803F9" w:rsidP="00A803F9">
      <w:pPr>
        <w:spacing w:after="120"/>
        <w:jc w:val="right"/>
        <w:rPr>
          <w:sz w:val="22"/>
          <w:szCs w:val="22"/>
        </w:rPr>
      </w:pPr>
    </w:p>
    <w:p w14:paraId="1C2FD7AF" w14:textId="03356795" w:rsidR="00BD6EAF" w:rsidRPr="00A803F9" w:rsidRDefault="00BC3754" w:rsidP="00CA417B">
      <w:pPr>
        <w:ind w:right="-1"/>
        <w:jc w:val="center"/>
        <w:rPr>
          <w:b/>
          <w:sz w:val="22"/>
          <w:szCs w:val="22"/>
        </w:rPr>
      </w:pPr>
      <w:r w:rsidRPr="00A803F9">
        <w:rPr>
          <w:rFonts w:hint="eastAsia"/>
          <w:b/>
          <w:sz w:val="22"/>
          <w:szCs w:val="22"/>
        </w:rPr>
        <w:t>令和</w:t>
      </w:r>
      <w:r w:rsidR="00593047" w:rsidRPr="00A803F9">
        <w:rPr>
          <w:rFonts w:hint="eastAsia"/>
          <w:b/>
          <w:sz w:val="22"/>
          <w:szCs w:val="22"/>
        </w:rPr>
        <w:t xml:space="preserve">　 </w:t>
      </w:r>
      <w:r w:rsidR="00BD6EAF" w:rsidRPr="00A803F9">
        <w:rPr>
          <w:rFonts w:hint="eastAsia"/>
          <w:b/>
          <w:sz w:val="22"/>
          <w:szCs w:val="22"/>
        </w:rPr>
        <w:t>年度</w:t>
      </w:r>
      <w:r w:rsidR="00C30498" w:rsidRPr="00A803F9">
        <w:rPr>
          <w:b/>
          <w:sz w:val="22"/>
          <w:szCs w:val="22"/>
        </w:rPr>
        <w:t xml:space="preserve"> </w:t>
      </w:r>
      <w:r w:rsidR="0045317E" w:rsidRPr="00A803F9">
        <w:rPr>
          <w:rFonts w:hint="eastAsia"/>
          <w:b/>
          <w:sz w:val="22"/>
          <w:szCs w:val="22"/>
        </w:rPr>
        <w:t>米沢市</w:t>
      </w:r>
      <w:r w:rsidR="00F43EB1">
        <w:rPr>
          <w:rFonts w:hint="eastAsia"/>
          <w:b/>
          <w:sz w:val="22"/>
          <w:szCs w:val="22"/>
        </w:rPr>
        <w:t>木質バイオマス燃焼機器設置事業費</w:t>
      </w:r>
      <w:r w:rsidR="0045317E" w:rsidRPr="00A803F9">
        <w:rPr>
          <w:rFonts w:hint="eastAsia"/>
          <w:b/>
          <w:sz w:val="22"/>
          <w:szCs w:val="22"/>
        </w:rPr>
        <w:t>補助金</w:t>
      </w:r>
      <w:r w:rsidR="00BD6EAF" w:rsidRPr="00A803F9">
        <w:rPr>
          <w:rFonts w:hint="eastAsia"/>
          <w:b/>
          <w:sz w:val="22"/>
          <w:szCs w:val="22"/>
        </w:rPr>
        <w:t>交付申請書</w:t>
      </w:r>
    </w:p>
    <w:p w14:paraId="727216A9" w14:textId="77777777" w:rsidR="00BD6EAF" w:rsidRPr="00A803F9" w:rsidRDefault="00BD6EAF" w:rsidP="00A803F9">
      <w:pPr>
        <w:spacing w:after="120"/>
        <w:jc w:val="center"/>
        <w:rPr>
          <w:sz w:val="22"/>
          <w:szCs w:val="22"/>
        </w:rPr>
      </w:pPr>
    </w:p>
    <w:p w14:paraId="1DDC332E" w14:textId="77777777" w:rsidR="00BD6EAF" w:rsidRPr="00A803F9" w:rsidRDefault="00BD6EAF">
      <w:pPr>
        <w:pStyle w:val="010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 xml:space="preserve">　標記の件について、下記のとおり申請いたします。</w:t>
      </w:r>
    </w:p>
    <w:p w14:paraId="23A420D6" w14:textId="77777777" w:rsidR="00BD6EAF" w:rsidRPr="00A803F9" w:rsidRDefault="00BD6EAF">
      <w:pPr>
        <w:rPr>
          <w:sz w:val="22"/>
          <w:szCs w:val="22"/>
        </w:rPr>
      </w:pPr>
    </w:p>
    <w:p w14:paraId="6A8C8343" w14:textId="77777777" w:rsidR="00BD6EAF" w:rsidRPr="00A803F9" w:rsidRDefault="00BD6EAF" w:rsidP="00CA417B">
      <w:pPr>
        <w:pStyle w:val="ad"/>
        <w:ind w:right="-143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記</w:t>
      </w:r>
    </w:p>
    <w:p w14:paraId="2B949328" w14:textId="77777777" w:rsidR="00BD6EAF" w:rsidRPr="00A803F9" w:rsidRDefault="00BD6EAF">
      <w:pPr>
        <w:jc w:val="center"/>
        <w:rPr>
          <w:sz w:val="22"/>
          <w:szCs w:val="22"/>
        </w:rPr>
      </w:pPr>
    </w:p>
    <w:p w14:paraId="7DDE3BFF" w14:textId="45B8B73D" w:rsidR="00BD6EAF" w:rsidRPr="00A803F9" w:rsidRDefault="00BD6EAF" w:rsidP="00A803F9">
      <w:pPr>
        <w:spacing w:after="120"/>
        <w:ind w:firstLine="210"/>
        <w:rPr>
          <w:sz w:val="22"/>
          <w:szCs w:val="22"/>
        </w:rPr>
      </w:pPr>
      <w:r w:rsidRPr="00A803F9">
        <w:rPr>
          <w:sz w:val="22"/>
          <w:szCs w:val="22"/>
        </w:rPr>
        <w:t>1</w:t>
      </w:r>
      <w:r w:rsidRPr="00A803F9">
        <w:rPr>
          <w:rFonts w:hint="eastAsia"/>
          <w:sz w:val="22"/>
          <w:szCs w:val="22"/>
        </w:rPr>
        <w:t xml:space="preserve">　補助申請額</w:t>
      </w:r>
      <w:r w:rsidR="00804FBF" w:rsidRPr="00A803F9">
        <w:rPr>
          <w:rFonts w:hint="eastAsia"/>
          <w:sz w:val="22"/>
          <w:szCs w:val="22"/>
        </w:rPr>
        <w:t xml:space="preserve">　</w:t>
      </w:r>
      <w:r w:rsidR="0056246D" w:rsidRPr="00A803F9">
        <w:rPr>
          <w:rFonts w:hint="eastAsia"/>
          <w:sz w:val="22"/>
          <w:szCs w:val="22"/>
        </w:rPr>
        <w:t xml:space="preserve">　　</w:t>
      </w:r>
      <w:r w:rsidR="00F54732" w:rsidRPr="00A803F9">
        <w:rPr>
          <w:rFonts w:hint="eastAsia"/>
          <w:sz w:val="22"/>
          <w:szCs w:val="22"/>
        </w:rPr>
        <w:t xml:space="preserve">　　　　　　　</w:t>
      </w:r>
      <w:r w:rsidR="00A803F9" w:rsidRPr="00A803F9">
        <w:rPr>
          <w:rFonts w:hint="eastAsia"/>
          <w:sz w:val="22"/>
          <w:szCs w:val="22"/>
        </w:rPr>
        <w:t xml:space="preserve">　</w:t>
      </w:r>
      <w:r w:rsidR="00C30498" w:rsidRPr="00A803F9">
        <w:rPr>
          <w:rFonts w:hint="eastAsia"/>
          <w:sz w:val="22"/>
          <w:szCs w:val="22"/>
        </w:rPr>
        <w:t>円</w:t>
      </w:r>
    </w:p>
    <w:p w14:paraId="51B09701" w14:textId="735F524C" w:rsidR="00BD6EAF" w:rsidRPr="00A803F9" w:rsidRDefault="00BD6EAF" w:rsidP="00A803F9">
      <w:pPr>
        <w:spacing w:after="120"/>
        <w:ind w:firstLine="210"/>
        <w:rPr>
          <w:sz w:val="22"/>
          <w:szCs w:val="22"/>
        </w:rPr>
      </w:pPr>
      <w:r w:rsidRPr="00A803F9">
        <w:rPr>
          <w:sz w:val="22"/>
          <w:szCs w:val="22"/>
        </w:rPr>
        <w:t>2</w:t>
      </w:r>
      <w:r w:rsidRPr="00A803F9">
        <w:rPr>
          <w:rFonts w:hint="eastAsia"/>
          <w:sz w:val="22"/>
          <w:szCs w:val="22"/>
        </w:rPr>
        <w:t xml:space="preserve">　補助を受けようとする事業</w:t>
      </w:r>
      <w:r w:rsidR="00804FBF" w:rsidRPr="00A803F9">
        <w:rPr>
          <w:rFonts w:hint="eastAsia"/>
          <w:sz w:val="22"/>
          <w:szCs w:val="22"/>
        </w:rPr>
        <w:t xml:space="preserve">　</w:t>
      </w:r>
      <w:r w:rsidR="00957A28">
        <w:rPr>
          <w:rFonts w:hint="eastAsia"/>
          <w:sz w:val="22"/>
          <w:szCs w:val="22"/>
        </w:rPr>
        <w:t xml:space="preserve"> </w:t>
      </w:r>
      <w:r w:rsidR="00804FBF" w:rsidRPr="00A803F9">
        <w:rPr>
          <w:rFonts w:hint="eastAsia"/>
          <w:b/>
          <w:sz w:val="22"/>
          <w:szCs w:val="22"/>
        </w:rPr>
        <w:t>米沢市</w:t>
      </w:r>
      <w:r w:rsidR="00F43EB1">
        <w:rPr>
          <w:rFonts w:hint="eastAsia"/>
          <w:b/>
          <w:sz w:val="22"/>
          <w:szCs w:val="22"/>
        </w:rPr>
        <w:t>木質バイオマス燃焼機器設置事業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6697"/>
      </w:tblGrid>
      <w:tr w:rsidR="00BD6EAF" w14:paraId="15A5D28C" w14:textId="77777777" w:rsidTr="00F54732">
        <w:trPr>
          <w:trHeight w:val="770"/>
        </w:trPr>
        <w:tc>
          <w:tcPr>
            <w:tcW w:w="1817" w:type="dxa"/>
            <w:vAlign w:val="center"/>
          </w:tcPr>
          <w:p w14:paraId="7E9DD475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pacing w:val="60"/>
                <w:sz w:val="22"/>
                <w:szCs w:val="22"/>
              </w:rPr>
              <w:t>団体名及</w:t>
            </w:r>
            <w:r w:rsidRPr="00A803F9">
              <w:rPr>
                <w:rFonts w:hint="eastAsia"/>
                <w:sz w:val="22"/>
                <w:szCs w:val="22"/>
              </w:rPr>
              <w:t>び代表者名</w:t>
            </w:r>
          </w:p>
        </w:tc>
        <w:tc>
          <w:tcPr>
            <w:tcW w:w="6697" w:type="dxa"/>
            <w:vAlign w:val="center"/>
          </w:tcPr>
          <w:p w14:paraId="07EC7735" w14:textId="77777777" w:rsidR="00BD6EAF" w:rsidRPr="00A803F9" w:rsidRDefault="00BD6EAF" w:rsidP="00F54732">
            <w:pPr>
              <w:rPr>
                <w:sz w:val="22"/>
                <w:szCs w:val="22"/>
              </w:rPr>
            </w:pPr>
          </w:p>
        </w:tc>
      </w:tr>
      <w:tr w:rsidR="00BD6EAF" w14:paraId="3FDE8E91" w14:textId="77777777" w:rsidTr="00F54732">
        <w:trPr>
          <w:trHeight w:val="770"/>
        </w:trPr>
        <w:tc>
          <w:tcPr>
            <w:tcW w:w="1817" w:type="dxa"/>
            <w:vAlign w:val="center"/>
          </w:tcPr>
          <w:p w14:paraId="158AF15F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事務所の所在地</w:t>
            </w:r>
          </w:p>
        </w:tc>
        <w:tc>
          <w:tcPr>
            <w:tcW w:w="6697" w:type="dxa"/>
            <w:vAlign w:val="center"/>
          </w:tcPr>
          <w:p w14:paraId="0E5A78F2" w14:textId="280B3BB3" w:rsidR="007E5EC6" w:rsidRPr="00A803F9" w:rsidRDefault="007E5EC6" w:rsidP="00591E3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ind w:right="4077"/>
              <w:textAlignment w:val="auto"/>
              <w:rPr>
                <w:sz w:val="22"/>
                <w:szCs w:val="22"/>
              </w:rPr>
            </w:pPr>
          </w:p>
        </w:tc>
      </w:tr>
      <w:tr w:rsidR="00BD6EAF" w14:paraId="30B0B653" w14:textId="77777777" w:rsidTr="00F54732">
        <w:trPr>
          <w:trHeight w:val="770"/>
        </w:trPr>
        <w:tc>
          <w:tcPr>
            <w:tcW w:w="1817" w:type="dxa"/>
            <w:vAlign w:val="center"/>
          </w:tcPr>
          <w:p w14:paraId="5810226C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役員の構成又は機構の概要</w:t>
            </w:r>
          </w:p>
        </w:tc>
        <w:tc>
          <w:tcPr>
            <w:tcW w:w="6697" w:type="dxa"/>
            <w:vAlign w:val="center"/>
          </w:tcPr>
          <w:p w14:paraId="7E056997" w14:textId="77777777" w:rsidR="00BD6EAF" w:rsidRPr="00A803F9" w:rsidRDefault="00BD6EAF" w:rsidP="00F5473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D6EAF" w14:paraId="2D4A247C" w14:textId="77777777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14:paraId="064F5A5C" w14:textId="77777777" w:rsidR="00BD6EAF" w:rsidRPr="00A803F9" w:rsidRDefault="00BD6EAF">
            <w:pPr>
              <w:jc w:val="center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設立の目的及び趣旨等の概要</w:t>
            </w:r>
          </w:p>
        </w:tc>
      </w:tr>
      <w:tr w:rsidR="00BD6EAF" w14:paraId="4511AEA8" w14:textId="77777777" w:rsidTr="00C30498">
        <w:trPr>
          <w:trHeight w:val="1540"/>
        </w:trPr>
        <w:tc>
          <w:tcPr>
            <w:tcW w:w="8514" w:type="dxa"/>
            <w:gridSpan w:val="2"/>
            <w:vAlign w:val="center"/>
          </w:tcPr>
          <w:p w14:paraId="10667135" w14:textId="77777777" w:rsidR="00BD6EAF" w:rsidRPr="00A803F9" w:rsidRDefault="00BD6EAF" w:rsidP="00F5473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D6EAF" w14:paraId="392E322E" w14:textId="77777777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14:paraId="526649E8" w14:textId="77777777" w:rsidR="00BD6EAF" w:rsidRPr="00A803F9" w:rsidRDefault="00BD6EAF">
            <w:pPr>
              <w:jc w:val="center"/>
              <w:rPr>
                <w:sz w:val="22"/>
                <w:szCs w:val="22"/>
              </w:rPr>
            </w:pPr>
            <w:r w:rsidRPr="00A803F9">
              <w:rPr>
                <w:rFonts w:hint="eastAsia"/>
                <w:spacing w:val="52"/>
                <w:sz w:val="22"/>
                <w:szCs w:val="22"/>
              </w:rPr>
              <w:t>補助対象事業の内</w:t>
            </w:r>
            <w:r w:rsidRPr="00A803F9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BD6EAF" w14:paraId="2F66273D" w14:textId="77777777" w:rsidTr="00F54732">
        <w:trPr>
          <w:trHeight w:val="1540"/>
        </w:trPr>
        <w:tc>
          <w:tcPr>
            <w:tcW w:w="8514" w:type="dxa"/>
            <w:gridSpan w:val="2"/>
            <w:vAlign w:val="center"/>
          </w:tcPr>
          <w:p w14:paraId="3C47F3F1" w14:textId="49C3FB8A" w:rsidR="00804FBF" w:rsidRPr="00615290" w:rsidRDefault="00804FBF" w:rsidP="00615290">
            <w:pPr>
              <w:ind w:firstLineChars="129" w:firstLine="284"/>
              <w:rPr>
                <w:sz w:val="22"/>
                <w:szCs w:val="22"/>
              </w:rPr>
            </w:pPr>
          </w:p>
        </w:tc>
      </w:tr>
    </w:tbl>
    <w:p w14:paraId="7CFC1BF5" w14:textId="77777777" w:rsidR="00BD6EAF" w:rsidRDefault="00BD6EAF">
      <w:pPr>
        <w:spacing w:line="20" w:lineRule="exact"/>
      </w:pPr>
    </w:p>
    <w:p w14:paraId="390C8642" w14:textId="77777777" w:rsidR="00502C4B" w:rsidRDefault="00502C4B">
      <w:pPr>
        <w:jc w:val="center"/>
      </w:pPr>
    </w:p>
    <w:p w14:paraId="6EC98D2C" w14:textId="7906BFDD" w:rsidR="00502C4B" w:rsidRDefault="00502C4B">
      <w:pPr>
        <w:jc w:val="center"/>
      </w:pPr>
      <w:r>
        <w:rPr>
          <w:rFonts w:hint="eastAsia"/>
        </w:rPr>
        <w:t>(表)</w:t>
      </w:r>
    </w:p>
    <w:p w14:paraId="12FB8CCE" w14:textId="77777777" w:rsidR="00502C4B" w:rsidRDefault="00502C4B">
      <w:pPr>
        <w:widowControl/>
        <w:wordWrap/>
        <w:overflowPunct/>
        <w:autoSpaceDE/>
        <w:autoSpaceDN/>
        <w:adjustRightInd/>
        <w:jc w:val="left"/>
        <w:textAlignment w:val="auto"/>
      </w:pPr>
      <w:r>
        <w:br w:type="page"/>
      </w:r>
    </w:p>
    <w:p w14:paraId="537CE269" w14:textId="77777777" w:rsidR="00BD6EAF" w:rsidRDefault="00BD6EAF">
      <w:pPr>
        <w:jc w:val="center"/>
      </w:pPr>
    </w:p>
    <w:tbl>
      <w:tblPr>
        <w:tblW w:w="8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1408"/>
        <w:gridCol w:w="2844"/>
      </w:tblGrid>
      <w:tr w:rsidR="00F54732" w:rsidRPr="00F54732" w14:paraId="3D61455D" w14:textId="77777777" w:rsidTr="008A4D5D">
        <w:trPr>
          <w:trHeight w:hRule="exact" w:val="560"/>
        </w:trPr>
        <w:tc>
          <w:tcPr>
            <w:tcW w:w="4262" w:type="dxa"/>
            <w:vAlign w:val="center"/>
          </w:tcPr>
          <w:p w14:paraId="4539C4E6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前年度歳入歳出決算額又は見込</w:t>
            </w:r>
            <w:r w:rsidRPr="00A803F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4252" w:type="dxa"/>
            <w:gridSpan w:val="2"/>
            <w:vAlign w:val="center"/>
          </w:tcPr>
          <w:p w14:paraId="54438565" w14:textId="50D9F2C0" w:rsidR="00BD6EAF" w:rsidRPr="00A803F9" w:rsidRDefault="00EA5595" w:rsidP="0009286E">
            <w:pPr>
              <w:ind w:left="113" w:right="113"/>
              <w:jc w:val="center"/>
              <w:rPr>
                <w:spacing w:val="52"/>
                <w:sz w:val="22"/>
                <w:szCs w:val="22"/>
              </w:rPr>
            </w:pPr>
            <w:r w:rsidRPr="00A803F9">
              <w:rPr>
                <w:rFonts w:hint="eastAsia"/>
                <w:spacing w:val="52"/>
                <w:sz w:val="22"/>
                <w:szCs w:val="22"/>
              </w:rPr>
              <w:t xml:space="preserve">令和　</w:t>
            </w:r>
            <w:r w:rsidR="00BD6EAF" w:rsidRPr="00A803F9">
              <w:rPr>
                <w:rFonts w:hint="eastAsia"/>
                <w:spacing w:val="52"/>
                <w:sz w:val="22"/>
                <w:szCs w:val="22"/>
              </w:rPr>
              <w:t>年度歳入歳出予算額</w:t>
            </w:r>
          </w:p>
        </w:tc>
      </w:tr>
      <w:tr w:rsidR="00F54732" w:rsidRPr="00F54732" w14:paraId="457A9F82" w14:textId="77777777" w:rsidTr="008A4D5D">
        <w:trPr>
          <w:cantSplit/>
          <w:trHeight w:val="920"/>
        </w:trPr>
        <w:tc>
          <w:tcPr>
            <w:tcW w:w="4262" w:type="dxa"/>
            <w:vAlign w:val="center"/>
          </w:tcPr>
          <w:p w14:paraId="57AEDA2C" w14:textId="77777777" w:rsidR="008A4D5D" w:rsidRPr="00A803F9" w:rsidRDefault="008A4D5D">
            <w:pPr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歳入総額　　　　　　　　</w:t>
            </w:r>
            <w:r w:rsidRPr="00A803F9">
              <w:rPr>
                <w:rFonts w:hint="eastAsia"/>
                <w:b/>
                <w:spacing w:val="20"/>
                <w:sz w:val="22"/>
                <w:szCs w:val="22"/>
              </w:rPr>
              <w:t>―</w:t>
            </w: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　円</w:t>
            </w:r>
          </w:p>
        </w:tc>
        <w:tc>
          <w:tcPr>
            <w:tcW w:w="1408" w:type="dxa"/>
            <w:tcBorders>
              <w:right w:val="nil"/>
            </w:tcBorders>
            <w:vAlign w:val="center"/>
          </w:tcPr>
          <w:p w14:paraId="199486F3" w14:textId="77777777" w:rsidR="008A4D5D" w:rsidRDefault="008A4D5D" w:rsidP="00591E38">
            <w:pPr>
              <w:spacing w:before="120"/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歳入総額</w:t>
            </w:r>
          </w:p>
          <w:p w14:paraId="69F4BE92" w14:textId="0921F6A1" w:rsidR="00591E38" w:rsidRPr="00591E38" w:rsidRDefault="00591E38" w:rsidP="00591E38">
            <w:pPr>
              <w:ind w:left="-7"/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591E38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(消費税抜き)</w:t>
            </w:r>
          </w:p>
        </w:tc>
        <w:tc>
          <w:tcPr>
            <w:tcW w:w="2844" w:type="dxa"/>
            <w:tcBorders>
              <w:left w:val="nil"/>
            </w:tcBorders>
            <w:vAlign w:val="center"/>
          </w:tcPr>
          <w:p w14:paraId="6D3FD927" w14:textId="77777777" w:rsidR="008A4D5D" w:rsidRPr="00A803F9" w:rsidRDefault="008A4D5D" w:rsidP="008A4D5D">
            <w:pPr>
              <w:ind w:left="113" w:right="113"/>
              <w:jc w:val="right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円</w:t>
            </w:r>
          </w:p>
        </w:tc>
      </w:tr>
      <w:tr w:rsidR="00F54732" w:rsidRPr="00F54732" w14:paraId="5CB8B4B9" w14:textId="77777777" w:rsidTr="008A4D5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14:paraId="0C461F43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792A096E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</w:tr>
      <w:tr w:rsidR="00F54732" w:rsidRPr="00F54732" w14:paraId="6B21F5BB" w14:textId="77777777" w:rsidTr="008A4D5D">
        <w:trPr>
          <w:cantSplit/>
          <w:trHeight w:val="4410"/>
        </w:trPr>
        <w:tc>
          <w:tcPr>
            <w:tcW w:w="4262" w:type="dxa"/>
            <w:tcBorders>
              <w:top w:val="nil"/>
              <w:tr2bl w:val="single" w:sz="4" w:space="0" w:color="auto"/>
            </w:tcBorders>
          </w:tcPr>
          <w:p w14:paraId="34FA0F79" w14:textId="77777777" w:rsidR="00BD6EAF" w:rsidRPr="00A803F9" w:rsidRDefault="00BD6EA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14:paraId="78306EDE" w14:textId="77777777" w:rsidR="008A4D5D" w:rsidRPr="00A803F9" w:rsidRDefault="008A4D5D" w:rsidP="00A803F9">
            <w:pPr>
              <w:spacing w:line="480" w:lineRule="auto"/>
              <w:ind w:firstLineChars="200" w:firstLine="440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 xml:space="preserve">自己資金　　　　</w:t>
            </w:r>
            <w:r w:rsidR="00F54732" w:rsidRPr="00A803F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803F9">
              <w:rPr>
                <w:rFonts w:hint="eastAsia"/>
                <w:sz w:val="22"/>
                <w:szCs w:val="22"/>
              </w:rPr>
              <w:t>円</w:t>
            </w:r>
          </w:p>
          <w:p w14:paraId="751A39A6" w14:textId="77777777" w:rsidR="00804FBF" w:rsidRPr="00A803F9" w:rsidRDefault="008A4D5D" w:rsidP="00A803F9">
            <w:pPr>
              <w:spacing w:line="480" w:lineRule="auto"/>
              <w:ind w:firstLineChars="200" w:firstLine="440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 xml:space="preserve">米沢市補助金　　</w:t>
            </w:r>
            <w:r w:rsidR="00F54732" w:rsidRPr="00A803F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803F9">
              <w:rPr>
                <w:rFonts w:hint="eastAsia"/>
                <w:sz w:val="22"/>
                <w:szCs w:val="22"/>
              </w:rPr>
              <w:t>円</w:t>
            </w:r>
          </w:p>
          <w:p w14:paraId="0A229104" w14:textId="1E85FE8C" w:rsidR="00B3023F" w:rsidRPr="00A803F9" w:rsidRDefault="00A803F9" w:rsidP="00A803F9">
            <w:pPr>
              <w:spacing w:line="480" w:lineRule="auto"/>
              <w:ind w:firstLineChars="200" w:firstLine="440"/>
              <w:rPr>
                <w:b/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その他補助金　　　　　　　　　円</w:t>
            </w:r>
          </w:p>
        </w:tc>
      </w:tr>
      <w:tr w:rsidR="00591E38" w:rsidRPr="00F54732" w14:paraId="30BDD31F" w14:textId="77777777" w:rsidTr="008A4D5D">
        <w:trPr>
          <w:cantSplit/>
          <w:trHeight w:val="920"/>
        </w:trPr>
        <w:tc>
          <w:tcPr>
            <w:tcW w:w="4262" w:type="dxa"/>
            <w:vAlign w:val="center"/>
          </w:tcPr>
          <w:p w14:paraId="10DCF861" w14:textId="77777777" w:rsidR="00591E38" w:rsidRPr="00A803F9" w:rsidRDefault="00591E38" w:rsidP="00591E38">
            <w:pPr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歳出総額　　　　　　　　</w:t>
            </w:r>
            <w:r w:rsidRPr="00A803F9">
              <w:rPr>
                <w:rFonts w:hint="eastAsia"/>
                <w:b/>
                <w:spacing w:val="20"/>
                <w:sz w:val="22"/>
                <w:szCs w:val="22"/>
              </w:rPr>
              <w:t>―</w:t>
            </w: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　円</w:t>
            </w:r>
          </w:p>
        </w:tc>
        <w:tc>
          <w:tcPr>
            <w:tcW w:w="1408" w:type="dxa"/>
            <w:tcBorders>
              <w:right w:val="nil"/>
            </w:tcBorders>
            <w:vAlign w:val="center"/>
          </w:tcPr>
          <w:p w14:paraId="64C25021" w14:textId="7EF9D54A" w:rsidR="00591E38" w:rsidRDefault="00591E38" w:rsidP="00591E38">
            <w:pPr>
              <w:spacing w:before="120"/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歳</w:t>
            </w:r>
            <w:r>
              <w:rPr>
                <w:rFonts w:hint="eastAsia"/>
                <w:spacing w:val="20"/>
                <w:sz w:val="22"/>
                <w:szCs w:val="22"/>
              </w:rPr>
              <w:t>出</w:t>
            </w:r>
            <w:r w:rsidRPr="00A803F9">
              <w:rPr>
                <w:rFonts w:hint="eastAsia"/>
                <w:spacing w:val="20"/>
                <w:sz w:val="22"/>
                <w:szCs w:val="22"/>
              </w:rPr>
              <w:t>総額</w:t>
            </w:r>
          </w:p>
          <w:p w14:paraId="08315504" w14:textId="0D88E7E5" w:rsidR="00591E38" w:rsidRPr="00A803F9" w:rsidRDefault="00591E38" w:rsidP="00591E38">
            <w:pPr>
              <w:jc w:val="center"/>
              <w:rPr>
                <w:spacing w:val="20"/>
                <w:sz w:val="22"/>
                <w:szCs w:val="22"/>
              </w:rPr>
            </w:pPr>
            <w:r w:rsidRPr="00591E38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(消費税抜き)</w:t>
            </w:r>
          </w:p>
        </w:tc>
        <w:tc>
          <w:tcPr>
            <w:tcW w:w="2844" w:type="dxa"/>
            <w:tcBorders>
              <w:left w:val="nil"/>
            </w:tcBorders>
            <w:vAlign w:val="center"/>
          </w:tcPr>
          <w:p w14:paraId="679741A2" w14:textId="77777777" w:rsidR="00591E38" w:rsidRPr="00A803F9" w:rsidRDefault="00591E38" w:rsidP="00591E38">
            <w:pPr>
              <w:ind w:left="113" w:right="113"/>
              <w:jc w:val="right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円</w:t>
            </w:r>
          </w:p>
        </w:tc>
      </w:tr>
      <w:tr w:rsidR="00F54732" w:rsidRPr="00F54732" w14:paraId="5A38D21F" w14:textId="77777777" w:rsidTr="008A4D5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14:paraId="7D591BFB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E937693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</w:tr>
      <w:tr w:rsidR="000D3A6F" w:rsidRPr="00F54732" w14:paraId="35EA5AE9" w14:textId="77777777" w:rsidTr="008A4D5D">
        <w:trPr>
          <w:cantSplit/>
          <w:trHeight w:val="4410"/>
        </w:trPr>
        <w:tc>
          <w:tcPr>
            <w:tcW w:w="4262" w:type="dxa"/>
            <w:tcBorders>
              <w:top w:val="nil"/>
              <w:tr2bl w:val="single" w:sz="4" w:space="0" w:color="auto"/>
            </w:tcBorders>
          </w:tcPr>
          <w:p w14:paraId="50E1DE9B" w14:textId="77777777" w:rsidR="000D3A6F" w:rsidRPr="00A803F9" w:rsidRDefault="000D3A6F" w:rsidP="000D3A6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14:paraId="1A20453F" w14:textId="698DD3BF" w:rsidR="00E85013" w:rsidRDefault="005330BC" w:rsidP="001F0D84">
            <w:pPr>
              <w:spacing w:line="480" w:lineRule="auto"/>
              <w:ind w:firstLineChars="61" w:firstLine="134"/>
              <w:rPr>
                <w:sz w:val="22"/>
                <w:szCs w:val="22"/>
              </w:rPr>
            </w:pP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木質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ﾊﾞｲｵﾏｽ</w:t>
            </w:r>
            <w:r w:rsidR="00E73234">
              <w:rPr>
                <w:rFonts w:ascii="ＭＳ Ｐ明朝" w:eastAsia="ＭＳ Ｐ明朝" w:hAnsi="ＭＳ Ｐ明朝" w:hint="eastAsia"/>
                <w:sz w:val="22"/>
                <w:szCs w:val="22"/>
              </w:rPr>
              <w:t>燃焼機器</w:t>
            </w:r>
            <w:r w:rsidR="00E85013">
              <w:rPr>
                <w:rFonts w:hint="eastAsia"/>
                <w:sz w:val="22"/>
                <w:szCs w:val="22"/>
              </w:rPr>
              <w:t>購入及び設置</w:t>
            </w:r>
            <w:r w:rsidR="001F0D84">
              <w:rPr>
                <w:rFonts w:hint="eastAsia"/>
                <w:sz w:val="22"/>
                <w:szCs w:val="22"/>
              </w:rPr>
              <w:t>事業</w:t>
            </w:r>
            <w:r w:rsidR="000D3A6F">
              <w:rPr>
                <w:rFonts w:hint="eastAsia"/>
                <w:sz w:val="22"/>
                <w:szCs w:val="22"/>
              </w:rPr>
              <w:t>費</w:t>
            </w:r>
          </w:p>
          <w:p w14:paraId="7D8C8DE1" w14:textId="0631C964" w:rsidR="000D3A6F" w:rsidRPr="00A803F9" w:rsidRDefault="000D3A6F" w:rsidP="00E85013">
            <w:pPr>
              <w:spacing w:line="480" w:lineRule="auto"/>
              <w:ind w:right="284" w:firstLineChars="200" w:firstLine="440"/>
              <w:jc w:val="right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円</w:t>
            </w:r>
          </w:p>
          <w:p w14:paraId="0425B701" w14:textId="45C1B730" w:rsidR="000D3A6F" w:rsidRPr="005330BC" w:rsidRDefault="000D3A6F" w:rsidP="000D3A6F">
            <w:pPr>
              <w:ind w:firstLineChars="800" w:firstLine="1760"/>
              <w:rPr>
                <w:sz w:val="22"/>
                <w:szCs w:val="22"/>
              </w:rPr>
            </w:pPr>
          </w:p>
        </w:tc>
      </w:tr>
    </w:tbl>
    <w:p w14:paraId="7AAE634C" w14:textId="77777777" w:rsidR="00BD6EAF" w:rsidRPr="00A803F9" w:rsidRDefault="00BD6EAF">
      <w:pPr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 xml:space="preserve">　</w:t>
      </w:r>
      <w:r w:rsidRPr="00A803F9">
        <w:rPr>
          <w:sz w:val="22"/>
          <w:szCs w:val="22"/>
        </w:rPr>
        <w:t>3</w:t>
      </w:r>
      <w:r w:rsidRPr="00A803F9">
        <w:rPr>
          <w:rFonts w:hint="eastAsia"/>
          <w:sz w:val="22"/>
          <w:szCs w:val="22"/>
        </w:rPr>
        <w:t xml:space="preserve">　添付書類</w:t>
      </w:r>
    </w:p>
    <w:p w14:paraId="0F2465D4" w14:textId="575576B4" w:rsidR="00BD6EAF" w:rsidRDefault="00BD6EAF">
      <w:pPr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 xml:space="preserve">　　　参考となる事項、資料等については、別途添付すること。</w:t>
      </w:r>
    </w:p>
    <w:p w14:paraId="04B7B641" w14:textId="77777777" w:rsidR="00502C4B" w:rsidRDefault="00502C4B">
      <w:pPr>
        <w:rPr>
          <w:sz w:val="22"/>
          <w:szCs w:val="22"/>
        </w:rPr>
      </w:pPr>
    </w:p>
    <w:p w14:paraId="141DC0DD" w14:textId="6EABF53C" w:rsidR="00502C4B" w:rsidRPr="00A803F9" w:rsidRDefault="00502C4B" w:rsidP="00502C4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(裏</w:t>
      </w:r>
      <w:r>
        <w:rPr>
          <w:sz w:val="22"/>
          <w:szCs w:val="22"/>
        </w:rPr>
        <w:t>)</w:t>
      </w:r>
    </w:p>
    <w:sectPr w:rsidR="00502C4B" w:rsidRPr="00A803F9" w:rsidSect="00502C4B">
      <w:pgSz w:w="11906" w:h="16838" w:code="9"/>
      <w:pgMar w:top="1418" w:right="1701" w:bottom="1134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8837" w14:textId="77777777" w:rsidR="00CC785E" w:rsidRDefault="00CC785E" w:rsidP="00EF426B">
      <w:r>
        <w:separator/>
      </w:r>
    </w:p>
  </w:endnote>
  <w:endnote w:type="continuationSeparator" w:id="0">
    <w:p w14:paraId="58BAAD1B" w14:textId="77777777" w:rsidR="00CC785E" w:rsidRDefault="00CC785E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4273" w14:textId="77777777" w:rsidR="00CC785E" w:rsidRDefault="00CC785E" w:rsidP="00EF426B">
      <w:r>
        <w:separator/>
      </w:r>
    </w:p>
  </w:footnote>
  <w:footnote w:type="continuationSeparator" w:id="0">
    <w:p w14:paraId="18D291A1" w14:textId="77777777" w:rsidR="00CC785E" w:rsidRDefault="00CC785E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AF"/>
    <w:rsid w:val="0009286E"/>
    <w:rsid w:val="000A5F5B"/>
    <w:rsid w:val="000D3A6F"/>
    <w:rsid w:val="001F0D84"/>
    <w:rsid w:val="00250526"/>
    <w:rsid w:val="002E021C"/>
    <w:rsid w:val="002E09FE"/>
    <w:rsid w:val="002E2AF3"/>
    <w:rsid w:val="00335EB0"/>
    <w:rsid w:val="003421B6"/>
    <w:rsid w:val="00382471"/>
    <w:rsid w:val="0045317E"/>
    <w:rsid w:val="00460159"/>
    <w:rsid w:val="00502C4B"/>
    <w:rsid w:val="005330BC"/>
    <w:rsid w:val="0056246D"/>
    <w:rsid w:val="00570D62"/>
    <w:rsid w:val="00575EC1"/>
    <w:rsid w:val="00591E38"/>
    <w:rsid w:val="00593047"/>
    <w:rsid w:val="00615290"/>
    <w:rsid w:val="00624C61"/>
    <w:rsid w:val="00696EBC"/>
    <w:rsid w:val="007636E9"/>
    <w:rsid w:val="007A139A"/>
    <w:rsid w:val="007B479D"/>
    <w:rsid w:val="007E5EC6"/>
    <w:rsid w:val="00804FBF"/>
    <w:rsid w:val="00822431"/>
    <w:rsid w:val="0085394E"/>
    <w:rsid w:val="008A4D5D"/>
    <w:rsid w:val="009076EA"/>
    <w:rsid w:val="00957A28"/>
    <w:rsid w:val="00980BFB"/>
    <w:rsid w:val="009976FC"/>
    <w:rsid w:val="00A544B1"/>
    <w:rsid w:val="00A803F9"/>
    <w:rsid w:val="00B3023F"/>
    <w:rsid w:val="00B5160E"/>
    <w:rsid w:val="00B74838"/>
    <w:rsid w:val="00BC3754"/>
    <w:rsid w:val="00BD6EAF"/>
    <w:rsid w:val="00BD7EFD"/>
    <w:rsid w:val="00C30498"/>
    <w:rsid w:val="00CA417B"/>
    <w:rsid w:val="00CC3830"/>
    <w:rsid w:val="00CC785E"/>
    <w:rsid w:val="00D2505F"/>
    <w:rsid w:val="00D85624"/>
    <w:rsid w:val="00E059EC"/>
    <w:rsid w:val="00E73234"/>
    <w:rsid w:val="00E85013"/>
    <w:rsid w:val="00EA5595"/>
    <w:rsid w:val="00EF426B"/>
    <w:rsid w:val="00EF599A"/>
    <w:rsid w:val="00F135AE"/>
    <w:rsid w:val="00F34E6F"/>
    <w:rsid w:val="00F43EB1"/>
    <w:rsid w:val="00F54732"/>
    <w:rsid w:val="00F62240"/>
    <w:rsid w:val="00F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D9E675"/>
  <w14:defaultImageDpi w14:val="0"/>
  <w15:docId w15:val="{D7F55730-A525-40F7-927F-3709E7F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45317E"/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4531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大野 健治</cp:lastModifiedBy>
  <cp:revision>33</cp:revision>
  <cp:lastPrinted>2019-07-18T06:19:00Z</cp:lastPrinted>
  <dcterms:created xsi:type="dcterms:W3CDTF">2015-03-30T01:46:00Z</dcterms:created>
  <dcterms:modified xsi:type="dcterms:W3CDTF">2024-02-14T02:53:00Z</dcterms:modified>
</cp:coreProperties>
</file>