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4AB" w:rsidRPr="00A94787" w:rsidRDefault="007964AB" w:rsidP="007964A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snapToGrid w:val="0"/>
        <w:spacing w:line="240" w:lineRule="exact"/>
        <w:ind w:leftChars="-30" w:left="-52" w:right="-284" w:hangingChars="5" w:hanging="11"/>
        <w:jc w:val="right"/>
        <w:rPr>
          <w:rFonts w:ascii="ＭＳ Ｐ明朝" w:eastAsia="ＭＳ Ｐ明朝" w:hAnsi="ＭＳ Ｐ明朝"/>
          <w:spacing w:val="9"/>
          <w:szCs w:val="21"/>
        </w:rPr>
      </w:pPr>
      <w:bookmarkStart w:id="0" w:name="_GoBack"/>
      <w:bookmarkEnd w:id="0"/>
      <w:r w:rsidRPr="00A94787">
        <w:rPr>
          <w:rFonts w:ascii="ＭＳ Ｐ明朝" w:eastAsia="ＭＳ Ｐ明朝" w:hAnsi="ＭＳ Ｐ明朝"/>
          <w:spacing w:val="9"/>
          <w:szCs w:val="21"/>
        </w:rPr>
        <w:t>(</w:t>
      </w:r>
      <w:r w:rsidRPr="00A94787">
        <w:rPr>
          <w:rFonts w:ascii="ＭＳ Ｐ明朝" w:eastAsia="ＭＳ Ｐ明朝" w:hAnsi="ＭＳ Ｐ明朝" w:hint="eastAsia"/>
          <w:spacing w:val="9"/>
          <w:szCs w:val="21"/>
        </w:rPr>
        <w:t>日本工業規格Ａ４）</w:t>
      </w:r>
    </w:p>
    <w:p w:rsidR="007964AB" w:rsidRDefault="00B56E61" w:rsidP="0041265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snapToGrid w:val="0"/>
        <w:spacing w:line="368" w:lineRule="exact"/>
        <w:ind w:leftChars="-30" w:left="-52" w:right="-568" w:hangingChars="5" w:hanging="11"/>
        <w:rPr>
          <w:rFonts w:asciiTheme="minorEastAsia" w:eastAsiaTheme="minorEastAsia" w:hAnsiTheme="minorEastAsia"/>
          <w:spacing w:val="9"/>
          <w:szCs w:val="21"/>
        </w:rPr>
      </w:pPr>
      <w:r>
        <w:rPr>
          <w:rFonts w:ascii="ＭＳ Ｐ明朝" w:eastAsia="ＭＳ Ｐ明朝" w:hAnsi="ＭＳ Ｐ明朝" w:hint="eastAsia"/>
          <w:spacing w:val="9"/>
          <w:szCs w:val="21"/>
        </w:rPr>
        <w:t>要綱</w:t>
      </w:r>
      <w:r w:rsidR="00205500" w:rsidRPr="00A94787">
        <w:rPr>
          <w:rFonts w:ascii="ＭＳ Ｐ明朝" w:eastAsia="ＭＳ Ｐ明朝" w:hAnsi="ＭＳ Ｐ明朝" w:hint="eastAsia"/>
          <w:spacing w:val="9"/>
          <w:szCs w:val="21"/>
        </w:rPr>
        <w:t>第</w:t>
      </w:r>
      <w:r w:rsidR="0012144D" w:rsidRPr="00A94787">
        <w:rPr>
          <w:rFonts w:ascii="ＭＳ Ｐ明朝" w:eastAsia="ＭＳ Ｐ明朝" w:hAnsi="ＭＳ Ｐ明朝" w:hint="eastAsia"/>
          <w:spacing w:val="9"/>
          <w:szCs w:val="21"/>
        </w:rPr>
        <w:t>６</w:t>
      </w:r>
      <w:r w:rsidR="00205500" w:rsidRPr="00A94787">
        <w:rPr>
          <w:rFonts w:ascii="ＭＳ Ｐ明朝" w:eastAsia="ＭＳ Ｐ明朝" w:hAnsi="ＭＳ Ｐ明朝" w:hint="eastAsia"/>
          <w:spacing w:val="9"/>
          <w:szCs w:val="21"/>
        </w:rPr>
        <w:t>条関係</w:t>
      </w:r>
    </w:p>
    <w:p w:rsidR="00205500" w:rsidRPr="00A94787" w:rsidRDefault="00205500" w:rsidP="00EB50C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/>
        <w:overflowPunct/>
        <w:autoSpaceDE/>
        <w:autoSpaceDN/>
        <w:adjustRightInd/>
        <w:snapToGrid w:val="0"/>
        <w:jc w:val="center"/>
        <w:textAlignment w:val="auto"/>
        <w:rPr>
          <w:rFonts w:ascii="ＭＳ Ｐ明朝" w:eastAsia="ＭＳ Ｐ明朝" w:hAnsi="ＭＳ Ｐ明朝" w:cs="ＭＳ Ｐゴシック"/>
          <w:color w:val="000000"/>
          <w:kern w:val="0"/>
          <w:sz w:val="22"/>
          <w:szCs w:val="22"/>
        </w:rPr>
      </w:pPr>
    </w:p>
    <w:p w:rsidR="00205500" w:rsidRPr="00A94787" w:rsidRDefault="00205500" w:rsidP="00EB50C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/>
        <w:overflowPunct/>
        <w:autoSpaceDE/>
        <w:autoSpaceDN/>
        <w:adjustRightInd/>
        <w:snapToGrid w:val="0"/>
        <w:ind w:right="-427"/>
        <w:jc w:val="center"/>
        <w:textAlignment w:val="auto"/>
        <w:rPr>
          <w:rFonts w:hAnsi="ＭＳ 明朝" w:cs="ＭＳ Ｐゴシック"/>
          <w:b/>
          <w:color w:val="000000"/>
          <w:kern w:val="0"/>
          <w:sz w:val="22"/>
          <w:szCs w:val="22"/>
        </w:rPr>
      </w:pPr>
      <w:r w:rsidRPr="00A94787">
        <w:rPr>
          <w:rFonts w:hAnsi="ＭＳ 明朝" w:hint="eastAsia"/>
          <w:b/>
          <w:sz w:val="22"/>
          <w:szCs w:val="22"/>
          <w:lang w:eastAsia="zh-TW"/>
        </w:rPr>
        <w:t>米沢市</w:t>
      </w:r>
      <w:r w:rsidRPr="00A94787">
        <w:rPr>
          <w:rFonts w:hAnsi="ＭＳ 明朝" w:hint="eastAsia"/>
          <w:b/>
          <w:sz w:val="22"/>
          <w:szCs w:val="22"/>
        </w:rPr>
        <w:t>木質バイオマス燃焼機器設置</w:t>
      </w:r>
      <w:r w:rsidRPr="00A94787">
        <w:rPr>
          <w:rFonts w:hAnsi="ＭＳ 明朝" w:hint="eastAsia"/>
          <w:b/>
          <w:sz w:val="22"/>
          <w:szCs w:val="22"/>
          <w:lang w:eastAsia="zh-TW"/>
        </w:rPr>
        <w:t>事業</w:t>
      </w:r>
      <w:r w:rsidRPr="00A94787">
        <w:rPr>
          <w:rFonts w:hAnsi="ＭＳ 明朝" w:cs="ＭＳ Ｐゴシック" w:hint="eastAsia"/>
          <w:b/>
          <w:color w:val="000000"/>
          <w:kern w:val="0"/>
          <w:sz w:val="22"/>
          <w:szCs w:val="22"/>
        </w:rPr>
        <w:t>計画書</w:t>
      </w:r>
    </w:p>
    <w:p w:rsidR="00205500" w:rsidRPr="00A94787" w:rsidRDefault="00205500" w:rsidP="00EB50C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/>
        <w:overflowPunct/>
        <w:autoSpaceDE/>
        <w:autoSpaceDN/>
        <w:adjustRightInd/>
        <w:snapToGrid w:val="0"/>
        <w:jc w:val="center"/>
        <w:textAlignment w:val="auto"/>
        <w:rPr>
          <w:rFonts w:hAnsi="ＭＳ 明朝" w:cs="ＭＳ Ｐゴシック"/>
          <w:color w:val="000000"/>
          <w:kern w:val="0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567"/>
        <w:gridCol w:w="142"/>
        <w:gridCol w:w="2976"/>
        <w:gridCol w:w="567"/>
        <w:gridCol w:w="2552"/>
      </w:tblGrid>
      <w:tr w:rsidR="00D34017" w:rsidRPr="00205500" w:rsidTr="00FD7A3C">
        <w:trPr>
          <w:trHeight w:val="421"/>
        </w:trPr>
        <w:tc>
          <w:tcPr>
            <w:tcW w:w="2127" w:type="dxa"/>
            <w:vMerge w:val="restart"/>
            <w:vAlign w:val="center"/>
            <w:hideMark/>
          </w:tcPr>
          <w:p w:rsidR="00D34017" w:rsidRPr="00E04472" w:rsidRDefault="00D34017" w:rsidP="00512722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jc w:val="distribute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申　請　者</w:t>
            </w:r>
          </w:p>
        </w:tc>
        <w:tc>
          <w:tcPr>
            <w:tcW w:w="425" w:type="dxa"/>
            <w:vMerge w:val="restart"/>
            <w:tcBorders>
              <w:right w:val="dotted" w:sz="4" w:space="0" w:color="auto"/>
            </w:tcBorders>
            <w:vAlign w:val="center"/>
          </w:tcPr>
          <w:p w:rsidR="00D34017" w:rsidRPr="0067124C" w:rsidRDefault="00D34017" w:rsidP="00D3401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67124C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3685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D34017" w:rsidRPr="00EE26C8" w:rsidRDefault="00D34017" w:rsidP="00D3401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  <w:r w:rsidRPr="00EE26C8"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  <w:t>(</w:t>
            </w:r>
            <w:r w:rsidRPr="00EE26C8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フリガナ</w:t>
            </w:r>
            <w:r w:rsidRPr="00EE26C8"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  <w:t>)</w:t>
            </w:r>
          </w:p>
        </w:tc>
        <w:tc>
          <w:tcPr>
            <w:tcW w:w="567" w:type="dxa"/>
            <w:vMerge w:val="restart"/>
            <w:tcBorders>
              <w:right w:val="dotted" w:sz="4" w:space="0" w:color="auto"/>
            </w:tcBorders>
            <w:vAlign w:val="center"/>
          </w:tcPr>
          <w:p w:rsidR="00D34017" w:rsidRPr="0067124C" w:rsidRDefault="00D34017" w:rsidP="00D3401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20" w:lineRule="exact"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℡</w:t>
            </w:r>
          </w:p>
        </w:tc>
        <w:tc>
          <w:tcPr>
            <w:tcW w:w="2552" w:type="dxa"/>
            <w:vMerge w:val="restart"/>
            <w:tcBorders>
              <w:left w:val="dotted" w:sz="4" w:space="0" w:color="auto"/>
            </w:tcBorders>
            <w:vAlign w:val="center"/>
          </w:tcPr>
          <w:p w:rsidR="00D34017" w:rsidRPr="00AA23C4" w:rsidRDefault="00D34017" w:rsidP="00D34017">
            <w:pPr>
              <w:tabs>
                <w:tab w:val="left" w:pos="2012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rPr>
                <w:rFonts w:cs="ＭＳ Ｐゴシック"/>
                <w:kern w:val="0"/>
                <w:sz w:val="24"/>
              </w:rPr>
            </w:pPr>
          </w:p>
        </w:tc>
      </w:tr>
      <w:tr w:rsidR="00D34017" w:rsidRPr="00205500" w:rsidTr="00FD7A3C">
        <w:trPr>
          <w:trHeight w:val="696"/>
        </w:trPr>
        <w:tc>
          <w:tcPr>
            <w:tcW w:w="2127" w:type="dxa"/>
            <w:vMerge/>
            <w:vAlign w:val="center"/>
          </w:tcPr>
          <w:p w:rsidR="00D34017" w:rsidRPr="00E04472" w:rsidRDefault="00D34017" w:rsidP="00D3401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8" w:lineRule="exact"/>
              <w:jc w:val="distribute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right w:val="dotted" w:sz="4" w:space="0" w:color="auto"/>
            </w:tcBorders>
            <w:vAlign w:val="center"/>
          </w:tcPr>
          <w:p w:rsidR="00D34017" w:rsidRPr="0067124C" w:rsidRDefault="00D34017" w:rsidP="00D3401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34017" w:rsidRDefault="00D34017" w:rsidP="00D3401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8" w:lineRule="exac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  <w:vAlign w:val="center"/>
          </w:tcPr>
          <w:p w:rsidR="00D34017" w:rsidRDefault="00D34017" w:rsidP="00D3401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8" w:lineRule="exac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dotted" w:sz="4" w:space="0" w:color="auto"/>
            </w:tcBorders>
            <w:vAlign w:val="center"/>
          </w:tcPr>
          <w:p w:rsidR="00D34017" w:rsidRDefault="00D34017" w:rsidP="00D3401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8" w:lineRule="exac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D34017" w:rsidRPr="00205500" w:rsidTr="00FA234B">
        <w:trPr>
          <w:trHeight w:val="734"/>
        </w:trPr>
        <w:tc>
          <w:tcPr>
            <w:tcW w:w="2127" w:type="dxa"/>
            <w:vMerge/>
            <w:vAlign w:val="center"/>
          </w:tcPr>
          <w:p w:rsidR="00D34017" w:rsidRPr="00E04472" w:rsidRDefault="00D34017" w:rsidP="00D3401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8" w:lineRule="exact"/>
              <w:jc w:val="distribute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D34017" w:rsidRPr="0067124C" w:rsidRDefault="00D34017" w:rsidP="00D3401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rPr>
                <w:rFonts w:cs="ＭＳ Ｐゴシック"/>
                <w:kern w:val="0"/>
                <w:sz w:val="22"/>
                <w:szCs w:val="22"/>
              </w:rPr>
            </w:pPr>
            <w:r w:rsidRPr="0067124C">
              <w:rPr>
                <w:rFonts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6804" w:type="dxa"/>
            <w:gridSpan w:val="5"/>
            <w:tcBorders>
              <w:left w:val="dotted" w:sz="4" w:space="0" w:color="auto"/>
            </w:tcBorders>
          </w:tcPr>
          <w:p w:rsidR="00D34017" w:rsidRPr="0067124C" w:rsidRDefault="00D34017" w:rsidP="00D3401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124C">
              <w:rPr>
                <w:rFonts w:cs="ＭＳ Ｐゴシック" w:hint="eastAsia"/>
                <w:kern w:val="0"/>
                <w:szCs w:val="21"/>
              </w:rPr>
              <w:t>〒</w:t>
            </w:r>
          </w:p>
        </w:tc>
      </w:tr>
      <w:tr w:rsidR="0083368F" w:rsidRPr="00205500" w:rsidTr="007529AE">
        <w:trPr>
          <w:trHeight w:val="748"/>
        </w:trPr>
        <w:tc>
          <w:tcPr>
            <w:tcW w:w="2127" w:type="dxa"/>
            <w:vMerge w:val="restart"/>
            <w:vAlign w:val="bottom"/>
          </w:tcPr>
          <w:p w:rsidR="0083368F" w:rsidRDefault="0083368F" w:rsidP="00512722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after="120"/>
              <w:jc w:val="distribute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設置区分</w:t>
            </w:r>
          </w:p>
          <w:p w:rsidR="00512722" w:rsidRPr="00512722" w:rsidRDefault="00512722" w:rsidP="00512722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ind w:left="40" w:hanging="40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51272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</w:rPr>
              <w:t>※木質ﾊﾞｲｵﾏｽ燃焼機器の</w:t>
            </w:r>
            <w:r w:rsidRPr="00AF380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u w:val="single"/>
              </w:rPr>
              <w:t>更新は対象外</w:t>
            </w:r>
          </w:p>
        </w:tc>
        <w:tc>
          <w:tcPr>
            <w:tcW w:w="7229" w:type="dxa"/>
            <w:gridSpan w:val="6"/>
            <w:vAlign w:val="center"/>
          </w:tcPr>
          <w:p w:rsidR="0083368F" w:rsidRDefault="00B02DFC" w:rsidP="00F56B14">
            <w:pPr>
              <w:spacing w:line="360" w:lineRule="exact"/>
              <w:ind w:left="169" w:firstLine="142"/>
              <w:jc w:val="left"/>
            </w:pPr>
            <w:r>
              <w:rPr>
                <w:rFonts w:hint="eastAsia"/>
              </w:rPr>
              <w:t>・</w:t>
            </w:r>
            <w:r>
              <w:t xml:space="preserve"> </w:t>
            </w:r>
            <w:r w:rsidR="0083368F">
              <w:rPr>
                <w:rFonts w:hint="eastAsia"/>
              </w:rPr>
              <w:t>住</w:t>
            </w:r>
            <w:r w:rsidR="0083368F" w:rsidRPr="00DC367D">
              <w:rPr>
                <w:rFonts w:hint="eastAsia"/>
              </w:rPr>
              <w:t xml:space="preserve">宅　</w:t>
            </w:r>
            <w:r>
              <w:rPr>
                <w:rFonts w:hint="eastAsia"/>
              </w:rPr>
              <w:t xml:space="preserve">　</w:t>
            </w:r>
            <w:r w:rsidR="0083368F" w:rsidRPr="00DC367D">
              <w:rPr>
                <w:rFonts w:hint="eastAsia"/>
              </w:rPr>
              <w:t>・</w:t>
            </w:r>
            <w:r w:rsidR="0083368F">
              <w:t xml:space="preserve"> </w:t>
            </w:r>
            <w:r w:rsidR="0083368F" w:rsidRPr="00DC367D">
              <w:rPr>
                <w:rFonts w:hint="eastAsia"/>
              </w:rPr>
              <w:t xml:space="preserve">事業所　</w:t>
            </w:r>
            <w:r>
              <w:rPr>
                <w:rFonts w:hint="eastAsia"/>
              </w:rPr>
              <w:t xml:space="preserve">　</w:t>
            </w:r>
            <w:r w:rsidR="0083368F" w:rsidRPr="00DC367D">
              <w:rPr>
                <w:rFonts w:hint="eastAsia"/>
              </w:rPr>
              <w:t>・</w:t>
            </w:r>
            <w:r>
              <w:t xml:space="preserve"> </w:t>
            </w:r>
            <w:r w:rsidR="0083368F" w:rsidRPr="00DC367D">
              <w:rPr>
                <w:rFonts w:hint="eastAsia"/>
              </w:rPr>
              <w:t>農業用施設</w:t>
            </w:r>
          </w:p>
          <w:p w:rsidR="0083368F" w:rsidRPr="00DC367D" w:rsidRDefault="00B02DFC" w:rsidP="00F56B14">
            <w:pPr>
              <w:spacing w:line="360" w:lineRule="exact"/>
              <w:ind w:left="169" w:firstLine="142"/>
              <w:jc w:val="left"/>
            </w:pPr>
            <w:r>
              <w:rPr>
                <w:rFonts w:hint="eastAsia"/>
              </w:rPr>
              <w:t>・</w:t>
            </w:r>
            <w:r>
              <w:t xml:space="preserve"> </w:t>
            </w:r>
            <w:r w:rsidR="0083368F" w:rsidRPr="00DC367D">
              <w:rPr>
                <w:rFonts w:hint="eastAsia"/>
              </w:rPr>
              <w:t>その他</w:t>
            </w:r>
            <w:r w:rsidR="0083368F"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（　　　</w:t>
            </w:r>
            <w:r w:rsidR="0083368F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="0083368F"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）</w:t>
            </w:r>
          </w:p>
        </w:tc>
      </w:tr>
      <w:tr w:rsidR="0083368F" w:rsidRPr="00205500" w:rsidTr="007529AE">
        <w:trPr>
          <w:trHeight w:val="521"/>
        </w:trPr>
        <w:tc>
          <w:tcPr>
            <w:tcW w:w="2127" w:type="dxa"/>
            <w:vMerge/>
            <w:vAlign w:val="center"/>
          </w:tcPr>
          <w:p w:rsidR="0083368F" w:rsidRDefault="0083368F" w:rsidP="00D3401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8" w:lineRule="exact"/>
              <w:jc w:val="distribute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9" w:type="dxa"/>
            <w:gridSpan w:val="6"/>
            <w:vAlign w:val="center"/>
          </w:tcPr>
          <w:p w:rsidR="0083368F" w:rsidRDefault="00B02DFC" w:rsidP="00F56B14">
            <w:pPr>
              <w:spacing w:line="360" w:lineRule="exact"/>
              <w:ind w:left="169" w:right="-101" w:firstLine="142"/>
              <w:jc w:val="left"/>
            </w:pP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新設　　・</w:t>
            </w:r>
            <w:r>
              <w:t xml:space="preserve"> </w:t>
            </w:r>
            <w:r>
              <w:rPr>
                <w:rFonts w:hint="eastAsia"/>
              </w:rPr>
              <w:t>増設　　・</w:t>
            </w:r>
            <w:r>
              <w:t xml:space="preserve"> </w:t>
            </w:r>
            <w:r w:rsidRPr="00DC367D">
              <w:rPr>
                <w:rFonts w:hint="eastAsia"/>
              </w:rPr>
              <w:t>その他</w:t>
            </w:r>
            <w:r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 w:rsidR="0051272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）</w:t>
            </w:r>
          </w:p>
        </w:tc>
      </w:tr>
      <w:tr w:rsidR="00D34017" w:rsidRPr="00205500" w:rsidTr="007529AE">
        <w:trPr>
          <w:trHeight w:val="748"/>
        </w:trPr>
        <w:tc>
          <w:tcPr>
            <w:tcW w:w="2127" w:type="dxa"/>
            <w:vAlign w:val="center"/>
            <w:hideMark/>
          </w:tcPr>
          <w:p w:rsidR="00D34017" w:rsidRPr="00E04472" w:rsidRDefault="00D34017" w:rsidP="00D3401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8" w:lineRule="exac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04472">
              <w:rPr>
                <w:rFonts w:hAnsi="ＭＳ 明朝" w:hint="eastAsia"/>
                <w:sz w:val="22"/>
                <w:szCs w:val="22"/>
              </w:rPr>
              <w:t>木質</w:t>
            </w:r>
            <w:r>
              <w:rPr>
                <w:rFonts w:hAnsi="ＭＳ 明朝" w:hint="eastAsia"/>
                <w:sz w:val="22"/>
                <w:szCs w:val="22"/>
              </w:rPr>
              <w:t>ﾊﾞｲｵﾏｽ</w:t>
            </w:r>
            <w:r w:rsidRPr="00E04472">
              <w:rPr>
                <w:rFonts w:hAnsi="ＭＳ 明朝" w:hint="eastAsia"/>
                <w:sz w:val="22"/>
                <w:szCs w:val="22"/>
              </w:rPr>
              <w:t>燃焼機器</w:t>
            </w:r>
            <w:r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の種類</w:t>
            </w:r>
          </w:p>
        </w:tc>
        <w:tc>
          <w:tcPr>
            <w:tcW w:w="7229" w:type="dxa"/>
            <w:gridSpan w:val="6"/>
            <w:vAlign w:val="center"/>
            <w:hideMark/>
          </w:tcPr>
          <w:p w:rsidR="00D34017" w:rsidRPr="00F56B14" w:rsidRDefault="00D34017" w:rsidP="00F56B1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0" w:lineRule="exact"/>
              <w:ind w:left="169" w:firstLine="142"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F56B14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・</w:t>
            </w:r>
            <w:r w:rsidRPr="00F56B14">
              <w:rPr>
                <w:rFonts w:hAnsi="ＭＳ 明朝" w:cs="ＭＳ Ｐゴシック"/>
                <w:color w:val="000000"/>
                <w:kern w:val="0"/>
                <w:szCs w:val="21"/>
              </w:rPr>
              <w:t xml:space="preserve"> </w:t>
            </w:r>
            <w:r w:rsidRPr="00F56B14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 xml:space="preserve">ペレットストーブ　</w:t>
            </w:r>
            <w:r w:rsidRPr="00F56B14">
              <w:rPr>
                <w:rFonts w:hAnsi="ＭＳ 明朝" w:cs="ＭＳ Ｐゴシック"/>
                <w:color w:val="000000"/>
                <w:kern w:val="0"/>
                <w:szCs w:val="21"/>
              </w:rPr>
              <w:t xml:space="preserve"> </w:t>
            </w:r>
            <w:r w:rsidRPr="00F56B14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・</w:t>
            </w:r>
            <w:r w:rsidRPr="00F56B14">
              <w:rPr>
                <w:rFonts w:hAnsi="ＭＳ 明朝" w:cs="ＭＳ Ｐゴシック"/>
                <w:color w:val="000000"/>
                <w:kern w:val="0"/>
                <w:szCs w:val="21"/>
              </w:rPr>
              <w:t xml:space="preserve"> </w:t>
            </w:r>
            <w:r w:rsidRPr="00F56B14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薪ストーブ</w:t>
            </w:r>
          </w:p>
          <w:p w:rsidR="00D34017" w:rsidRPr="00F56B14" w:rsidRDefault="00D34017" w:rsidP="00F56B1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0" w:lineRule="exact"/>
              <w:ind w:left="169" w:firstLine="142"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Cs w:val="21"/>
              </w:rPr>
            </w:pPr>
            <w:r w:rsidRPr="00F56B14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・</w:t>
            </w:r>
            <w:r w:rsidRPr="00F56B14">
              <w:rPr>
                <w:rFonts w:hAnsi="ＭＳ 明朝" w:cs="ＭＳ Ｐゴシック"/>
                <w:color w:val="000000"/>
                <w:kern w:val="0"/>
                <w:szCs w:val="21"/>
              </w:rPr>
              <w:t xml:space="preserve"> </w:t>
            </w:r>
            <w:r w:rsidRPr="00F56B14">
              <w:rPr>
                <w:rFonts w:hAnsi="ＭＳ 明朝" w:cs="ＭＳ Ｐゴシック" w:hint="eastAsia"/>
                <w:color w:val="000000"/>
                <w:kern w:val="0"/>
                <w:szCs w:val="21"/>
              </w:rPr>
              <w:t>その他（　　　　　　　　　　　　　　）</w:t>
            </w:r>
          </w:p>
        </w:tc>
      </w:tr>
      <w:tr w:rsidR="00D34017" w:rsidRPr="00205500" w:rsidTr="007529AE">
        <w:trPr>
          <w:trHeight w:val="748"/>
        </w:trPr>
        <w:tc>
          <w:tcPr>
            <w:tcW w:w="2127" w:type="dxa"/>
            <w:vAlign w:val="center"/>
            <w:hideMark/>
          </w:tcPr>
          <w:p w:rsidR="00D34017" w:rsidRPr="00E04472" w:rsidRDefault="00D34017" w:rsidP="00D3401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8" w:lineRule="exact"/>
              <w:textAlignment w:val="auto"/>
              <w:rPr>
                <w:rFonts w:hAnsi="ＭＳ 明朝"/>
                <w:sz w:val="22"/>
                <w:szCs w:val="22"/>
              </w:rPr>
            </w:pPr>
            <w:r w:rsidRPr="00E04472">
              <w:rPr>
                <w:rFonts w:hAnsi="ＭＳ 明朝" w:hint="eastAsia"/>
                <w:sz w:val="22"/>
                <w:szCs w:val="22"/>
              </w:rPr>
              <w:t>木質</w:t>
            </w:r>
            <w:r w:rsidRPr="00F50909">
              <w:rPr>
                <w:rFonts w:ascii="ＭＳ Ｐ明朝" w:eastAsia="ＭＳ Ｐ明朝" w:hAnsi="ＭＳ Ｐ明朝" w:hint="eastAsia"/>
                <w:sz w:val="22"/>
                <w:szCs w:val="22"/>
              </w:rPr>
              <w:t>ﾊﾞｲｵﾏｽ</w:t>
            </w:r>
            <w:r w:rsidRPr="00E04472">
              <w:rPr>
                <w:rFonts w:hAnsi="ＭＳ 明朝" w:hint="eastAsia"/>
                <w:sz w:val="22"/>
                <w:szCs w:val="22"/>
              </w:rPr>
              <w:t>燃焼機器の</w:t>
            </w:r>
            <w:r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設置場所</w:t>
            </w:r>
          </w:p>
        </w:tc>
        <w:tc>
          <w:tcPr>
            <w:tcW w:w="7229" w:type="dxa"/>
            <w:gridSpan w:val="6"/>
            <w:hideMark/>
          </w:tcPr>
          <w:p w:rsidR="00D34017" w:rsidRPr="00E04472" w:rsidRDefault="00D34017" w:rsidP="00D3401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8" w:lineRule="exac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米沢市</w:t>
            </w:r>
          </w:p>
        </w:tc>
      </w:tr>
      <w:tr w:rsidR="00D34017" w:rsidRPr="00205500" w:rsidTr="007529AE">
        <w:trPr>
          <w:trHeight w:val="748"/>
        </w:trPr>
        <w:tc>
          <w:tcPr>
            <w:tcW w:w="2127" w:type="dxa"/>
            <w:vAlign w:val="center"/>
            <w:hideMark/>
          </w:tcPr>
          <w:p w:rsidR="00D34017" w:rsidRPr="00E22D7B" w:rsidRDefault="00D34017" w:rsidP="00D3401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8" w:lineRule="exact"/>
              <w:textAlignment w:val="auto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22D7B">
              <w:rPr>
                <w:rFonts w:ascii="ＭＳ Ｐ明朝" w:eastAsia="ＭＳ Ｐ明朝" w:hAnsi="ＭＳ Ｐ明朝" w:hint="eastAsia"/>
                <w:sz w:val="22"/>
                <w:szCs w:val="22"/>
              </w:rPr>
              <w:t>木質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ﾊﾞｲｵﾏｽ</w:t>
            </w:r>
            <w:r w:rsidRPr="00E22D7B">
              <w:rPr>
                <w:rFonts w:ascii="ＭＳ Ｐ明朝" w:eastAsia="ＭＳ Ｐ明朝" w:hAnsi="ＭＳ Ｐ明朝" w:hint="eastAsia"/>
                <w:sz w:val="22"/>
                <w:szCs w:val="22"/>
              </w:rPr>
              <w:t>燃焼機器</w:t>
            </w:r>
            <w:r w:rsidRPr="00E22D7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の規格</w:t>
            </w:r>
          </w:p>
        </w:tc>
        <w:tc>
          <w:tcPr>
            <w:tcW w:w="7229" w:type="dxa"/>
            <w:gridSpan w:val="6"/>
            <w:vAlign w:val="center"/>
            <w:hideMark/>
          </w:tcPr>
          <w:p w:rsidR="00D34017" w:rsidRDefault="00D34017" w:rsidP="00D3401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after="120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メーカー：</w:t>
            </w:r>
          </w:p>
          <w:p w:rsidR="00D34017" w:rsidRPr="00E04472" w:rsidRDefault="00D34017" w:rsidP="00D3401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52517">
              <w:rPr>
                <w:rFonts w:hAnsi="ＭＳ 明朝" w:cs="ＭＳ Ｐゴシック" w:hint="eastAsia"/>
                <w:color w:val="000000"/>
                <w:spacing w:val="55"/>
                <w:kern w:val="0"/>
                <w:sz w:val="22"/>
                <w:szCs w:val="22"/>
                <w:fitText w:val="879" w:id="-723364352"/>
              </w:rPr>
              <w:t>製品</w:t>
            </w:r>
            <w:r w:rsidRPr="00B52517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  <w:fitText w:val="879" w:id="-723364352"/>
              </w:rPr>
              <w:t>名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：</w:t>
            </w:r>
          </w:p>
        </w:tc>
      </w:tr>
      <w:tr w:rsidR="00D34017" w:rsidRPr="00205500" w:rsidTr="007529AE">
        <w:trPr>
          <w:trHeight w:val="748"/>
        </w:trPr>
        <w:tc>
          <w:tcPr>
            <w:tcW w:w="2127" w:type="dxa"/>
            <w:vAlign w:val="center"/>
          </w:tcPr>
          <w:p w:rsidR="00D34017" w:rsidRDefault="00D34017" w:rsidP="00D34017">
            <w:pPr>
              <w:widowControl/>
              <w:wordWrap/>
              <w:overflowPunct/>
              <w:autoSpaceDE/>
              <w:autoSpaceDN/>
              <w:adjustRightInd/>
              <w:jc w:val="distribute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購入先</w:t>
            </w:r>
          </w:p>
          <w:p w:rsidR="00D34017" w:rsidRPr="00E04472" w:rsidRDefault="00D34017" w:rsidP="00D34017">
            <w:pPr>
              <w:widowControl/>
              <w:wordWrap/>
              <w:overflowPunct/>
              <w:autoSpaceDE/>
              <w:autoSpaceDN/>
              <w:adjustRightInd/>
              <w:jc w:val="distribute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0447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（販売代理店名）</w:t>
            </w:r>
          </w:p>
        </w:tc>
        <w:tc>
          <w:tcPr>
            <w:tcW w:w="7229" w:type="dxa"/>
            <w:gridSpan w:val="6"/>
          </w:tcPr>
          <w:p w:rsidR="00D34017" w:rsidRDefault="00D34017" w:rsidP="00D3401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8" w:lineRule="exact"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所在地及び社名</w:t>
            </w:r>
          </w:p>
          <w:p w:rsidR="00D34017" w:rsidRPr="00E04472" w:rsidRDefault="00D34017" w:rsidP="00D3401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8" w:lineRule="exact"/>
              <w:ind w:left="4280"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℡</w:t>
            </w:r>
          </w:p>
        </w:tc>
      </w:tr>
      <w:tr w:rsidR="00D34017" w:rsidRPr="00205500" w:rsidTr="007529AE">
        <w:trPr>
          <w:trHeight w:val="748"/>
        </w:trPr>
        <w:tc>
          <w:tcPr>
            <w:tcW w:w="2127" w:type="dxa"/>
            <w:vAlign w:val="center"/>
            <w:hideMark/>
          </w:tcPr>
          <w:p w:rsidR="00D34017" w:rsidRPr="00E04472" w:rsidRDefault="00D34017" w:rsidP="00D3401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8" w:lineRule="exact"/>
              <w:jc w:val="distribute"/>
              <w:textAlignment w:val="auto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設置業者</w:t>
            </w:r>
          </w:p>
        </w:tc>
        <w:tc>
          <w:tcPr>
            <w:tcW w:w="7229" w:type="dxa"/>
            <w:gridSpan w:val="6"/>
            <w:hideMark/>
          </w:tcPr>
          <w:p w:rsidR="00D34017" w:rsidRDefault="00D34017" w:rsidP="00D3401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8" w:lineRule="exact"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所在地及び社名</w:t>
            </w:r>
          </w:p>
          <w:p w:rsidR="00D34017" w:rsidRPr="00E04472" w:rsidRDefault="00D34017" w:rsidP="00D3401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8" w:lineRule="exact"/>
              <w:ind w:left="4280"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℡</w:t>
            </w:r>
          </w:p>
        </w:tc>
      </w:tr>
      <w:tr w:rsidR="00FA234B" w:rsidRPr="00205500" w:rsidTr="00906411">
        <w:trPr>
          <w:trHeight w:val="797"/>
        </w:trPr>
        <w:tc>
          <w:tcPr>
            <w:tcW w:w="2127" w:type="dxa"/>
            <w:vMerge w:val="restart"/>
            <w:vAlign w:val="center"/>
            <w:hideMark/>
          </w:tcPr>
          <w:p w:rsidR="00FA234B" w:rsidRPr="00363913" w:rsidRDefault="00FA234B" w:rsidP="007529A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8" w:lineRule="exact"/>
              <w:textAlignment w:val="auto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補助対象経費及び補助金の積算</w:t>
            </w:r>
          </w:p>
        </w:tc>
        <w:tc>
          <w:tcPr>
            <w:tcW w:w="1134" w:type="dxa"/>
            <w:gridSpan w:val="3"/>
            <w:tcBorders>
              <w:right w:val="dotted" w:sz="4" w:space="0" w:color="auto"/>
            </w:tcBorders>
            <w:vAlign w:val="center"/>
            <w:hideMark/>
          </w:tcPr>
          <w:p w:rsidR="00FA234B" w:rsidRDefault="00FA234B" w:rsidP="00D446FF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補助対象経費</w:t>
            </w:r>
          </w:p>
        </w:tc>
        <w:tc>
          <w:tcPr>
            <w:tcW w:w="6095" w:type="dxa"/>
            <w:gridSpan w:val="3"/>
            <w:tcBorders>
              <w:left w:val="dotted" w:sz="4" w:space="0" w:color="auto"/>
            </w:tcBorders>
            <w:vAlign w:val="center"/>
          </w:tcPr>
          <w:p w:rsidR="00FA234B" w:rsidRDefault="00FA234B" w:rsidP="0041265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before="120"/>
              <w:ind w:right="323"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</w:rPr>
            </w:pPr>
            <w:r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円×１</w:t>
            </w:r>
            <w:r w:rsidRPr="00E04472"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  <w:t>/</w:t>
            </w:r>
            <w:r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６＝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円</w:t>
            </w:r>
          </w:p>
          <w:p w:rsidR="00FA234B" w:rsidRPr="00412655" w:rsidRDefault="00FA234B" w:rsidP="0041265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before="120"/>
              <w:ind w:right="323"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412655"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  <w:t>(</w:t>
            </w:r>
            <w:r w:rsidRPr="0041265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↑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消費税抜き</w:t>
            </w:r>
            <w:r w:rsidRPr="00412655"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  <w:t>)</w:t>
            </w:r>
            <w:r w:rsidRPr="007529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</w:t>
            </w:r>
            <w:r w:rsidRPr="007529AE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412655"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  <w:t>(</w:t>
            </w:r>
            <w:r w:rsidRPr="0041265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↑千円未満切捨て</w:t>
            </w:r>
            <w:r w:rsidRPr="00412655"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906411" w:rsidRPr="00205500" w:rsidTr="00B52517">
        <w:trPr>
          <w:cantSplit/>
          <w:trHeight w:val="920"/>
        </w:trPr>
        <w:tc>
          <w:tcPr>
            <w:tcW w:w="2127" w:type="dxa"/>
            <w:vMerge/>
            <w:vAlign w:val="center"/>
          </w:tcPr>
          <w:p w:rsidR="00906411" w:rsidRPr="00E04472" w:rsidRDefault="00906411" w:rsidP="00D3401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8" w:lineRule="exac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right w:val="dotted" w:sz="4" w:space="0" w:color="auto"/>
            </w:tcBorders>
            <w:vAlign w:val="center"/>
          </w:tcPr>
          <w:p w:rsidR="00FD7A3C" w:rsidRDefault="00906411" w:rsidP="00EE66B2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補助金</w:t>
            </w:r>
          </w:p>
          <w:p w:rsidR="00906411" w:rsidRPr="00E04472" w:rsidRDefault="00FD7A3C" w:rsidP="00EE66B2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申請</w:t>
            </w:r>
            <w:r w:rsidR="00906411"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額</w:t>
            </w:r>
          </w:p>
        </w:tc>
        <w:tc>
          <w:tcPr>
            <w:tcW w:w="31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06411" w:rsidRPr="00693D4C" w:rsidRDefault="00906411" w:rsidP="00FA234B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textAlignment w:val="auto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693D4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※限度額</w:t>
            </w:r>
          </w:p>
          <w:p w:rsidR="00906411" w:rsidRPr="00693D4C" w:rsidRDefault="00906411" w:rsidP="00906411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ind w:firstLine="220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693D4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ペレットストーブ：５０，０００円</w:t>
            </w:r>
          </w:p>
          <w:p w:rsidR="00906411" w:rsidRPr="00693D4C" w:rsidRDefault="00906411" w:rsidP="00906411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ind w:firstLine="220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575C6F">
              <w:rPr>
                <w:rFonts w:ascii="ＭＳ Ｐ明朝" w:eastAsia="ＭＳ Ｐ明朝" w:hAnsi="ＭＳ Ｐ明朝" w:cs="ＭＳ Ｐゴシック" w:hint="eastAsia"/>
                <w:color w:val="000000"/>
                <w:spacing w:val="90"/>
                <w:kern w:val="0"/>
                <w:szCs w:val="21"/>
                <w:fitText w:val="1367" w:id="-723364351"/>
              </w:rPr>
              <w:t>薪ストー</w:t>
            </w:r>
            <w:r w:rsidRPr="00575C6F">
              <w:rPr>
                <w:rFonts w:ascii="ＭＳ Ｐ明朝" w:eastAsia="ＭＳ Ｐ明朝" w:hAnsi="ＭＳ Ｐ明朝" w:cs="ＭＳ Ｐゴシック" w:hint="eastAsia"/>
                <w:color w:val="000000"/>
                <w:spacing w:val="3"/>
                <w:kern w:val="0"/>
                <w:szCs w:val="21"/>
                <w:fitText w:val="1367" w:id="-723364351"/>
              </w:rPr>
              <w:t>ブ</w:t>
            </w:r>
            <w:r w:rsidRPr="00693D4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：８０，０００円</w:t>
            </w:r>
          </w:p>
        </w:tc>
        <w:tc>
          <w:tcPr>
            <w:tcW w:w="3119" w:type="dxa"/>
            <w:gridSpan w:val="2"/>
            <w:tcBorders>
              <w:left w:val="dotted" w:sz="4" w:space="0" w:color="auto"/>
            </w:tcBorders>
            <w:vAlign w:val="bottom"/>
          </w:tcPr>
          <w:p w:rsidR="00906411" w:rsidRDefault="00906411" w:rsidP="00906411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after="120"/>
              <w:jc w:val="righ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D34017" w:rsidRPr="00205500" w:rsidTr="007529AE">
        <w:trPr>
          <w:trHeight w:val="694"/>
        </w:trPr>
        <w:tc>
          <w:tcPr>
            <w:tcW w:w="2127" w:type="dxa"/>
            <w:vAlign w:val="center"/>
            <w:hideMark/>
          </w:tcPr>
          <w:p w:rsidR="00D34017" w:rsidRPr="00E04472" w:rsidRDefault="00D34017" w:rsidP="00D3401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8" w:lineRule="exact"/>
              <w:jc w:val="distribute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設置予定</w:t>
            </w:r>
          </w:p>
          <w:p w:rsidR="00D34017" w:rsidRPr="00E04472" w:rsidRDefault="00D34017" w:rsidP="00D3401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8" w:lineRule="exact"/>
              <w:jc w:val="distribute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7229" w:type="dxa"/>
            <w:gridSpan w:val="6"/>
            <w:vAlign w:val="center"/>
            <w:hideMark/>
          </w:tcPr>
          <w:p w:rsidR="00D34017" w:rsidRPr="00E04472" w:rsidRDefault="00D34017" w:rsidP="00906411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8" w:lineRule="exact"/>
              <w:jc w:val="lef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04472"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  <w:t>(</w:t>
            </w:r>
            <w:r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着工</w:t>
            </w:r>
            <w:r w:rsidRPr="00E04472"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  <w:t xml:space="preserve">) 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令和　　</w:t>
            </w:r>
            <w:r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月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日～（完</w:t>
            </w:r>
            <w:r w:rsidR="002F07CA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了</w:t>
            </w:r>
            <w:r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令和　　</w:t>
            </w:r>
            <w:r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月　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D34017" w:rsidRPr="00205500" w:rsidTr="007529AE">
        <w:trPr>
          <w:trHeight w:val="1048"/>
        </w:trPr>
        <w:tc>
          <w:tcPr>
            <w:tcW w:w="2127" w:type="dxa"/>
            <w:vAlign w:val="center"/>
          </w:tcPr>
          <w:p w:rsidR="00D34017" w:rsidRPr="00E04472" w:rsidRDefault="00D34017" w:rsidP="00D3401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8" w:lineRule="exact"/>
              <w:jc w:val="distribute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:rsidR="00D34017" w:rsidRPr="00E04472" w:rsidRDefault="00D34017" w:rsidP="00D3401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8" w:lineRule="exact"/>
              <w:jc w:val="distribute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04472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摘　　　要</w:t>
            </w:r>
          </w:p>
          <w:p w:rsidR="00D34017" w:rsidRPr="00E04472" w:rsidRDefault="00D34017" w:rsidP="00D3401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8" w:lineRule="exac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9" w:type="dxa"/>
            <w:gridSpan w:val="6"/>
          </w:tcPr>
          <w:p w:rsidR="00D34017" w:rsidRPr="00E04472" w:rsidRDefault="00D34017" w:rsidP="00D3401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/>
              <w:overflowPunct/>
              <w:autoSpaceDE/>
              <w:autoSpaceDN/>
              <w:adjustRightInd/>
              <w:snapToGrid w:val="0"/>
              <w:spacing w:line="368" w:lineRule="exact"/>
              <w:textAlignment w:val="auto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205500" w:rsidRPr="00205500" w:rsidRDefault="00205500" w:rsidP="00205500">
      <w:pPr>
        <w:wordWrap/>
        <w:overflowPunct/>
        <w:autoSpaceDE/>
        <w:autoSpaceDN/>
        <w:adjustRightInd/>
        <w:ind w:leftChars="100" w:left="210"/>
        <w:textAlignment w:val="auto"/>
        <w:rPr>
          <w:rFonts w:hAnsi="ＭＳ 明朝"/>
          <w:b/>
          <w:sz w:val="24"/>
          <w:szCs w:val="24"/>
        </w:rPr>
      </w:pPr>
    </w:p>
    <w:p w:rsidR="00011556" w:rsidRPr="00B54F5C" w:rsidRDefault="00011556" w:rsidP="00011556">
      <w:pPr>
        <w:rPr>
          <w:sz w:val="22"/>
          <w:szCs w:val="22"/>
        </w:rPr>
      </w:pPr>
      <w:r w:rsidRPr="00B54F5C">
        <w:rPr>
          <w:rFonts w:hint="eastAsia"/>
          <w:sz w:val="22"/>
          <w:szCs w:val="22"/>
        </w:rPr>
        <w:t>添付資料（１）設置経費の内訳が明記されている見積書の写し</w:t>
      </w:r>
    </w:p>
    <w:p w:rsidR="00011556" w:rsidRPr="00B54F5C" w:rsidRDefault="00011556" w:rsidP="006D20DB">
      <w:pPr>
        <w:ind w:firstLine="880"/>
        <w:rPr>
          <w:sz w:val="22"/>
          <w:szCs w:val="22"/>
        </w:rPr>
      </w:pPr>
      <w:r w:rsidRPr="00B54F5C">
        <w:rPr>
          <w:rFonts w:hint="eastAsia"/>
          <w:sz w:val="22"/>
          <w:szCs w:val="22"/>
        </w:rPr>
        <w:t>（２）設備の形状、規格等を説明する資料（カタログ等）</w:t>
      </w:r>
    </w:p>
    <w:p w:rsidR="00011556" w:rsidRPr="00B54F5C" w:rsidRDefault="00011556" w:rsidP="00011556">
      <w:pPr>
        <w:ind w:firstLineChars="400" w:firstLine="880"/>
        <w:rPr>
          <w:sz w:val="22"/>
          <w:szCs w:val="22"/>
        </w:rPr>
      </w:pPr>
      <w:r w:rsidRPr="00B54F5C">
        <w:rPr>
          <w:rFonts w:hint="eastAsia"/>
          <w:sz w:val="22"/>
          <w:szCs w:val="22"/>
        </w:rPr>
        <w:t>（３）設置予定場所の</w:t>
      </w:r>
      <w:r w:rsidR="00D712E1">
        <w:rPr>
          <w:rFonts w:hint="eastAsia"/>
          <w:sz w:val="22"/>
          <w:szCs w:val="22"/>
        </w:rPr>
        <w:t>地図及び</w:t>
      </w:r>
      <w:r w:rsidRPr="00B54F5C">
        <w:rPr>
          <w:rFonts w:hint="eastAsia"/>
          <w:sz w:val="22"/>
          <w:szCs w:val="22"/>
        </w:rPr>
        <w:t>写真</w:t>
      </w:r>
      <w:r w:rsidR="00D712E1">
        <w:rPr>
          <w:rFonts w:hint="eastAsia"/>
          <w:sz w:val="22"/>
          <w:szCs w:val="22"/>
        </w:rPr>
        <w:t>（新築の場合平面図等）</w:t>
      </w:r>
    </w:p>
    <w:p w:rsidR="00BD6EAF" w:rsidRDefault="00011556" w:rsidP="00B54F5C">
      <w:pPr>
        <w:ind w:firstLineChars="400" w:firstLine="880"/>
        <w:rPr>
          <w:sz w:val="22"/>
          <w:szCs w:val="22"/>
        </w:rPr>
      </w:pPr>
      <w:r w:rsidRPr="00B54F5C">
        <w:rPr>
          <w:rFonts w:hint="eastAsia"/>
          <w:sz w:val="22"/>
          <w:szCs w:val="22"/>
        </w:rPr>
        <w:t>（４）納税証明書</w:t>
      </w:r>
      <w:r w:rsidR="00214DB2" w:rsidRPr="00B54F5C">
        <w:rPr>
          <w:rFonts w:hint="eastAsia"/>
          <w:sz w:val="22"/>
          <w:szCs w:val="22"/>
        </w:rPr>
        <w:t>（</w:t>
      </w:r>
      <w:r w:rsidR="00214DB2">
        <w:rPr>
          <w:rFonts w:hint="eastAsia"/>
          <w:sz w:val="22"/>
          <w:szCs w:val="22"/>
        </w:rPr>
        <w:t>最新のもの</w:t>
      </w:r>
      <w:r w:rsidR="00214DB2" w:rsidRPr="00B54F5C">
        <w:rPr>
          <w:rFonts w:hint="eastAsia"/>
          <w:sz w:val="22"/>
          <w:szCs w:val="22"/>
        </w:rPr>
        <w:t>）</w:t>
      </w:r>
    </w:p>
    <w:p w:rsidR="007038EF" w:rsidRPr="007038EF" w:rsidRDefault="007038EF" w:rsidP="00B54F5C">
      <w:pPr>
        <w:ind w:firstLineChars="400" w:firstLine="880"/>
      </w:pPr>
      <w:r w:rsidRPr="00B54F5C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５</w:t>
      </w:r>
      <w:r w:rsidRPr="00B54F5C">
        <w:rPr>
          <w:rFonts w:hint="eastAsia"/>
          <w:sz w:val="22"/>
          <w:szCs w:val="22"/>
        </w:rPr>
        <w:t>）</w:t>
      </w:r>
      <w:r w:rsidRPr="00B13119">
        <w:rPr>
          <w:rFonts w:hint="eastAsia"/>
          <w:sz w:val="22"/>
          <w:szCs w:val="22"/>
        </w:rPr>
        <w:t>木質バイオマス燃焼機器の使用方法に係る確認書</w:t>
      </w:r>
    </w:p>
    <w:sectPr w:rsidR="007038EF" w:rsidRPr="007038EF" w:rsidSect="00D11619">
      <w:pgSz w:w="11906" w:h="16838" w:code="9"/>
      <w:pgMar w:top="1418" w:right="1418" w:bottom="1134" w:left="1418" w:header="851" w:footer="992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C0C" w:rsidRDefault="000F5C0C" w:rsidP="00EF426B">
      <w:r>
        <w:separator/>
      </w:r>
    </w:p>
  </w:endnote>
  <w:endnote w:type="continuationSeparator" w:id="0">
    <w:p w:rsidR="000F5C0C" w:rsidRDefault="000F5C0C" w:rsidP="00EF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C0C" w:rsidRDefault="000F5C0C" w:rsidP="00EF426B">
      <w:r>
        <w:separator/>
      </w:r>
    </w:p>
  </w:footnote>
  <w:footnote w:type="continuationSeparator" w:id="0">
    <w:p w:rsidR="000F5C0C" w:rsidRDefault="000F5C0C" w:rsidP="00EF4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72F75"/>
    <w:multiLevelType w:val="hybridMultilevel"/>
    <w:tmpl w:val="71506792"/>
    <w:lvl w:ilvl="0" w:tplc="0138435C">
      <w:start w:val="5"/>
      <w:numFmt w:val="bullet"/>
      <w:lvlText w:val="・"/>
      <w:lvlJc w:val="left"/>
      <w:pPr>
        <w:ind w:left="57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AF"/>
    <w:rsid w:val="00011556"/>
    <w:rsid w:val="00023D06"/>
    <w:rsid w:val="00071588"/>
    <w:rsid w:val="00074AFB"/>
    <w:rsid w:val="00083CF1"/>
    <w:rsid w:val="000A0FAF"/>
    <w:rsid w:val="000A26F1"/>
    <w:rsid w:val="000E7B1E"/>
    <w:rsid w:val="000F5C0C"/>
    <w:rsid w:val="0012144D"/>
    <w:rsid w:val="001E5F18"/>
    <w:rsid w:val="00205500"/>
    <w:rsid w:val="00212478"/>
    <w:rsid w:val="00214DB2"/>
    <w:rsid w:val="00266AAC"/>
    <w:rsid w:val="002F07CA"/>
    <w:rsid w:val="00320788"/>
    <w:rsid w:val="00363913"/>
    <w:rsid w:val="0037136C"/>
    <w:rsid w:val="00404CCE"/>
    <w:rsid w:val="00412655"/>
    <w:rsid w:val="0042796D"/>
    <w:rsid w:val="0045317E"/>
    <w:rsid w:val="004839A6"/>
    <w:rsid w:val="0051041A"/>
    <w:rsid w:val="00512722"/>
    <w:rsid w:val="0056235B"/>
    <w:rsid w:val="00575C6F"/>
    <w:rsid w:val="0062241E"/>
    <w:rsid w:val="0064368A"/>
    <w:rsid w:val="0067124C"/>
    <w:rsid w:val="00684248"/>
    <w:rsid w:val="00693D4C"/>
    <w:rsid w:val="006A5DC0"/>
    <w:rsid w:val="006D20DB"/>
    <w:rsid w:val="007038EF"/>
    <w:rsid w:val="007371E5"/>
    <w:rsid w:val="007529AE"/>
    <w:rsid w:val="007636E9"/>
    <w:rsid w:val="0079320A"/>
    <w:rsid w:val="007964AB"/>
    <w:rsid w:val="007A5969"/>
    <w:rsid w:val="00804FBF"/>
    <w:rsid w:val="00820647"/>
    <w:rsid w:val="0083368F"/>
    <w:rsid w:val="008505D5"/>
    <w:rsid w:val="008B6A0B"/>
    <w:rsid w:val="00906411"/>
    <w:rsid w:val="009313EC"/>
    <w:rsid w:val="00980BFB"/>
    <w:rsid w:val="009976FC"/>
    <w:rsid w:val="00A04269"/>
    <w:rsid w:val="00A544B1"/>
    <w:rsid w:val="00A7229D"/>
    <w:rsid w:val="00A94787"/>
    <w:rsid w:val="00AA23C4"/>
    <w:rsid w:val="00AB136A"/>
    <w:rsid w:val="00AF380F"/>
    <w:rsid w:val="00B02DFC"/>
    <w:rsid w:val="00B0691D"/>
    <w:rsid w:val="00B13119"/>
    <w:rsid w:val="00B1356D"/>
    <w:rsid w:val="00B23DE8"/>
    <w:rsid w:val="00B52517"/>
    <w:rsid w:val="00B54F5C"/>
    <w:rsid w:val="00B56E61"/>
    <w:rsid w:val="00B73F26"/>
    <w:rsid w:val="00B76E81"/>
    <w:rsid w:val="00B92FCB"/>
    <w:rsid w:val="00BD6EAF"/>
    <w:rsid w:val="00C42EE6"/>
    <w:rsid w:val="00C55785"/>
    <w:rsid w:val="00C74C82"/>
    <w:rsid w:val="00CF589F"/>
    <w:rsid w:val="00D11619"/>
    <w:rsid w:val="00D34017"/>
    <w:rsid w:val="00D446FF"/>
    <w:rsid w:val="00D67891"/>
    <w:rsid w:val="00D712E1"/>
    <w:rsid w:val="00D919A7"/>
    <w:rsid w:val="00DC367D"/>
    <w:rsid w:val="00DD4758"/>
    <w:rsid w:val="00DF0050"/>
    <w:rsid w:val="00E04472"/>
    <w:rsid w:val="00E07F27"/>
    <w:rsid w:val="00E22D7B"/>
    <w:rsid w:val="00E45A50"/>
    <w:rsid w:val="00E94741"/>
    <w:rsid w:val="00EB50C8"/>
    <w:rsid w:val="00EE26C8"/>
    <w:rsid w:val="00EE66B2"/>
    <w:rsid w:val="00EF426B"/>
    <w:rsid w:val="00F3032A"/>
    <w:rsid w:val="00F34E6F"/>
    <w:rsid w:val="00F50909"/>
    <w:rsid w:val="00F56B14"/>
    <w:rsid w:val="00F84CFC"/>
    <w:rsid w:val="00FA234B"/>
    <w:rsid w:val="00FB168D"/>
    <w:rsid w:val="00FC2DE1"/>
    <w:rsid w:val="00FC448C"/>
    <w:rsid w:val="00FD4FDE"/>
    <w:rsid w:val="00FD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5CF8CB-7004-4C84-99A0-02357B40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pPr>
      <w:wordWrap/>
      <w:overflowPunct/>
      <w:autoSpaceDE/>
      <w:autoSpaceDN/>
      <w:adjustRightInd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  <w:style w:type="paragraph" w:styleId="af1">
    <w:name w:val="Block Text"/>
    <w:basedOn w:val="a"/>
    <w:uiPriority w:val="99"/>
    <w:semiHidden/>
    <w:pPr>
      <w:ind w:left="113" w:right="113"/>
    </w:pPr>
  </w:style>
  <w:style w:type="paragraph" w:styleId="af2">
    <w:name w:val="Body Text"/>
    <w:basedOn w:val="a"/>
    <w:link w:val="af3"/>
    <w:uiPriority w:val="99"/>
    <w:semiHidden/>
    <w:pPr>
      <w:spacing w:line="240" w:lineRule="exact"/>
    </w:pPr>
    <w:rPr>
      <w:sz w:val="18"/>
    </w:rPr>
  </w:style>
  <w:style w:type="character" w:customStyle="1" w:styleId="af3">
    <w:name w:val="本文 (文字)"/>
    <w:basedOn w:val="a0"/>
    <w:link w:val="af2"/>
    <w:uiPriority w:val="99"/>
    <w:semiHidden/>
    <w:locked/>
    <w:rPr>
      <w:rFonts w:ascii="ＭＳ 明朝" w:cs="Times New Roman"/>
      <w:kern w:val="2"/>
      <w:sz w:val="21"/>
    </w:rPr>
  </w:style>
  <w:style w:type="paragraph" w:styleId="af4">
    <w:name w:val="Balloon Text"/>
    <w:basedOn w:val="a"/>
    <w:link w:val="af5"/>
    <w:uiPriority w:val="99"/>
    <w:semiHidden/>
    <w:unhideWhenUsed/>
    <w:rsid w:val="0045317E"/>
    <w:rPr>
      <w:rFonts w:asciiTheme="majorHAnsi" w:eastAsiaTheme="majorEastAsia" w:hAnsiTheme="majorHAns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locked/>
    <w:rsid w:val="0045317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35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4FCF8-3823-4EF5-A82C-DE63A8AD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 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大野 健治</cp:lastModifiedBy>
  <cp:revision>2</cp:revision>
  <cp:lastPrinted>2023-05-11T02:12:00Z</cp:lastPrinted>
  <dcterms:created xsi:type="dcterms:W3CDTF">2025-04-28T00:22:00Z</dcterms:created>
  <dcterms:modified xsi:type="dcterms:W3CDTF">2025-04-28T00:22:00Z</dcterms:modified>
</cp:coreProperties>
</file>