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97" w:rsidRDefault="00276497" w:rsidP="00276497">
      <w:pPr>
        <w:snapToGrid w:val="0"/>
        <w:spacing w:line="240" w:lineRule="exact"/>
        <w:ind w:right="-142"/>
        <w:jc w:val="right"/>
        <w:rPr>
          <w:rFonts w:ascii="ＭＳ Ｐ明朝" w:eastAsia="ＭＳ Ｐ明朝" w:hAnsi="ＭＳ Ｐ明朝"/>
        </w:rPr>
      </w:pPr>
      <w:r w:rsidRPr="00AB2FF3">
        <w:rPr>
          <w:rFonts w:ascii="ＭＳ Ｐ明朝" w:eastAsia="ＭＳ Ｐ明朝" w:hAnsi="ＭＳ Ｐ明朝"/>
        </w:rPr>
        <w:t>(</w:t>
      </w:r>
      <w:r w:rsidRPr="00AB2FF3">
        <w:rPr>
          <w:rFonts w:ascii="ＭＳ Ｐ明朝" w:eastAsia="ＭＳ Ｐ明朝" w:hAnsi="ＭＳ Ｐ明朝" w:hint="eastAsia"/>
        </w:rPr>
        <w:t>日本工業規格Ａ</w:t>
      </w:r>
      <w:r w:rsidRPr="00AB2FF3">
        <w:rPr>
          <w:rFonts w:ascii="ＭＳ Ｐ明朝" w:eastAsia="ＭＳ Ｐ明朝" w:hAnsi="ＭＳ Ｐ明朝"/>
        </w:rPr>
        <w:t>4)</w:t>
      </w:r>
    </w:p>
    <w:p w:rsidR="00276497" w:rsidRDefault="00074AFB" w:rsidP="00276497">
      <w:pPr>
        <w:snapToGrid w:val="0"/>
        <w:spacing w:line="240" w:lineRule="exact"/>
        <w:ind w:right="-142"/>
      </w:pPr>
      <w:r w:rsidRPr="00074AFB">
        <w:rPr>
          <w:rFonts w:hint="eastAsia"/>
        </w:rPr>
        <w:t>様式第</w:t>
      </w:r>
      <w:r w:rsidRPr="00074AFB">
        <w:t>3</w:t>
      </w:r>
      <w:r w:rsidRPr="00074AFB">
        <w:rPr>
          <w:rFonts w:hint="eastAsia"/>
        </w:rPr>
        <w:t>号</w:t>
      </w:r>
      <w:r w:rsidRPr="00074AFB">
        <w:t>(</w:t>
      </w:r>
      <w:r w:rsidRPr="00074AFB">
        <w:rPr>
          <w:rFonts w:hint="eastAsia"/>
        </w:rPr>
        <w:t>第</w:t>
      </w:r>
      <w:r w:rsidRPr="00074AFB">
        <w:t>12</w:t>
      </w:r>
      <w:r w:rsidRPr="00074AFB">
        <w:rPr>
          <w:rFonts w:hint="eastAsia"/>
        </w:rPr>
        <w:t>条関係</w:t>
      </w:r>
      <w:r w:rsidRPr="00074AFB">
        <w:t>)</w:t>
      </w:r>
      <w:r w:rsidR="00276497">
        <w:t xml:space="preserve"> </w:t>
      </w:r>
    </w:p>
    <w:p w:rsidR="00074AFB" w:rsidRPr="00074AFB" w:rsidRDefault="00074AFB" w:rsidP="00276497">
      <w:pPr>
        <w:spacing w:line="240" w:lineRule="exact"/>
        <w:textAlignment w:val="auto"/>
      </w:pPr>
    </w:p>
    <w:p w:rsidR="00241DAC" w:rsidRPr="00A803F9" w:rsidRDefault="00241DAC" w:rsidP="00CF2EB7">
      <w:pPr>
        <w:spacing w:line="320" w:lineRule="exact"/>
        <w:jc w:val="right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803F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A803F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A803F9">
        <w:rPr>
          <w:rFonts w:hint="eastAsia"/>
          <w:sz w:val="22"/>
          <w:szCs w:val="22"/>
        </w:rPr>
        <w:t>日</w:t>
      </w:r>
    </w:p>
    <w:p w:rsidR="00241DAC" w:rsidRPr="00F305FD" w:rsidRDefault="00241DAC" w:rsidP="00CF2EB7">
      <w:pPr>
        <w:spacing w:line="320" w:lineRule="exact"/>
        <w:jc w:val="right"/>
        <w:textAlignment w:val="auto"/>
      </w:pPr>
    </w:p>
    <w:p w:rsidR="00241DAC" w:rsidRPr="00B54F5C" w:rsidRDefault="00241DAC" w:rsidP="00CF2EB7">
      <w:pPr>
        <w:spacing w:line="320" w:lineRule="exact"/>
        <w:ind w:firstLine="440"/>
        <w:textAlignment w:val="auto"/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 xml:space="preserve">米沢市長　</w:t>
      </w:r>
      <w:r w:rsidR="00675F59" w:rsidRPr="00675F59">
        <w:rPr>
          <w:rFonts w:hint="eastAsia"/>
          <w:spacing w:val="25"/>
          <w:kern w:val="0"/>
          <w:sz w:val="22"/>
          <w:szCs w:val="22"/>
          <w:fitText w:val="1191" w:id="-723365120"/>
        </w:rPr>
        <w:t>近藤</w:t>
      </w:r>
      <w:r w:rsidR="00675F59" w:rsidRPr="00675F59">
        <w:rPr>
          <w:spacing w:val="25"/>
          <w:kern w:val="0"/>
          <w:sz w:val="22"/>
          <w:szCs w:val="22"/>
          <w:fitText w:val="1191" w:id="-723365120"/>
        </w:rPr>
        <w:t xml:space="preserve"> </w:t>
      </w:r>
      <w:r w:rsidR="00675F59" w:rsidRPr="00675F59">
        <w:rPr>
          <w:rFonts w:hint="eastAsia"/>
          <w:spacing w:val="25"/>
          <w:kern w:val="0"/>
          <w:sz w:val="22"/>
          <w:szCs w:val="22"/>
          <w:fitText w:val="1191" w:id="-723365120"/>
        </w:rPr>
        <w:t>洋</w:t>
      </w:r>
      <w:r w:rsidR="00675F59" w:rsidRPr="00675F59">
        <w:rPr>
          <w:rFonts w:hint="eastAsia"/>
          <w:kern w:val="0"/>
          <w:sz w:val="22"/>
          <w:szCs w:val="22"/>
          <w:fitText w:val="1191" w:id="-723365120"/>
        </w:rPr>
        <w:t>介</w:t>
      </w:r>
      <w:r w:rsidRPr="00B54F5C">
        <w:rPr>
          <w:rFonts w:hint="eastAsia"/>
          <w:sz w:val="22"/>
          <w:szCs w:val="22"/>
        </w:rPr>
        <w:t xml:space="preserve">　様</w:t>
      </w:r>
    </w:p>
    <w:p w:rsidR="00241DAC" w:rsidRPr="00A803F9" w:rsidRDefault="00241DAC" w:rsidP="00CF2EB7">
      <w:pPr>
        <w:spacing w:line="320" w:lineRule="exact"/>
        <w:jc w:val="right"/>
        <w:rPr>
          <w:sz w:val="22"/>
          <w:szCs w:val="22"/>
        </w:rPr>
      </w:pPr>
    </w:p>
    <w:p w:rsidR="00241DAC" w:rsidRPr="00A803F9" w:rsidRDefault="00241DAC" w:rsidP="00CF2EB7">
      <w:pPr>
        <w:spacing w:line="320" w:lineRule="exact"/>
        <w:ind w:rightChars="1281" w:right="2690"/>
        <w:jc w:val="right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申請</w:t>
      </w:r>
      <w:r w:rsidRPr="00A803F9">
        <w:rPr>
          <w:rFonts w:hint="eastAsia"/>
          <w:spacing w:val="105"/>
          <w:sz w:val="22"/>
          <w:szCs w:val="22"/>
        </w:rPr>
        <w:t>人</w:t>
      </w:r>
    </w:p>
    <w:p w:rsidR="00074AFB" w:rsidRPr="00241DAC" w:rsidRDefault="00074AFB" w:rsidP="00CF2EB7">
      <w:pPr>
        <w:spacing w:line="320" w:lineRule="exact"/>
        <w:jc w:val="right"/>
        <w:textAlignment w:val="auto"/>
        <w:rPr>
          <w:sz w:val="22"/>
          <w:szCs w:val="22"/>
        </w:rPr>
      </w:pPr>
    </w:p>
    <w:p w:rsidR="00074AFB" w:rsidRPr="00B54F5C" w:rsidRDefault="00074AFB" w:rsidP="00CF2EB7">
      <w:pPr>
        <w:spacing w:line="320" w:lineRule="exact"/>
        <w:jc w:val="right"/>
        <w:textAlignment w:val="auto"/>
        <w:rPr>
          <w:sz w:val="22"/>
          <w:szCs w:val="22"/>
        </w:rPr>
      </w:pPr>
    </w:p>
    <w:p w:rsidR="00074AFB" w:rsidRPr="00B54F5C" w:rsidRDefault="00B54F5C" w:rsidP="00CF2EB7">
      <w:pPr>
        <w:spacing w:line="320" w:lineRule="exact"/>
        <w:jc w:val="center"/>
        <w:textAlignment w:val="auto"/>
        <w:rPr>
          <w:b/>
          <w:sz w:val="22"/>
          <w:szCs w:val="22"/>
        </w:rPr>
      </w:pPr>
      <w:r w:rsidRPr="00B54F5C">
        <w:rPr>
          <w:rFonts w:hint="eastAsia"/>
          <w:b/>
          <w:sz w:val="22"/>
          <w:szCs w:val="22"/>
        </w:rPr>
        <w:t>令和</w:t>
      </w:r>
      <w:r w:rsidR="00074AFB" w:rsidRPr="00B54F5C">
        <w:rPr>
          <w:rFonts w:hint="eastAsia"/>
          <w:b/>
          <w:sz w:val="22"/>
          <w:szCs w:val="22"/>
        </w:rPr>
        <w:t xml:space="preserve">　</w:t>
      </w:r>
      <w:r>
        <w:rPr>
          <w:b/>
          <w:sz w:val="22"/>
          <w:szCs w:val="22"/>
        </w:rPr>
        <w:t xml:space="preserve"> </w:t>
      </w:r>
      <w:r w:rsidR="00074AFB" w:rsidRPr="00B54F5C">
        <w:rPr>
          <w:rFonts w:hint="eastAsia"/>
          <w:b/>
          <w:sz w:val="22"/>
          <w:szCs w:val="22"/>
        </w:rPr>
        <w:t>年度</w:t>
      </w:r>
      <w:r w:rsidR="0083001D">
        <w:rPr>
          <w:b/>
          <w:sz w:val="22"/>
          <w:szCs w:val="22"/>
        </w:rPr>
        <w:t xml:space="preserve"> </w:t>
      </w:r>
      <w:bookmarkStart w:id="0" w:name="_Hlk102984425"/>
      <w:r w:rsidR="00074AFB" w:rsidRPr="00B54F5C">
        <w:rPr>
          <w:rFonts w:hint="eastAsia"/>
          <w:b/>
          <w:sz w:val="22"/>
          <w:szCs w:val="22"/>
        </w:rPr>
        <w:t>米沢市木質バイオマス設置事業</w:t>
      </w:r>
      <w:r w:rsidRPr="00B54F5C">
        <w:rPr>
          <w:rFonts w:hint="eastAsia"/>
          <w:b/>
          <w:sz w:val="22"/>
          <w:szCs w:val="22"/>
        </w:rPr>
        <w:t>費</w:t>
      </w:r>
      <w:r w:rsidR="00074AFB" w:rsidRPr="00B54F5C">
        <w:rPr>
          <w:rFonts w:hint="eastAsia"/>
          <w:b/>
          <w:sz w:val="22"/>
          <w:szCs w:val="22"/>
        </w:rPr>
        <w:t>補助金</w:t>
      </w:r>
      <w:bookmarkEnd w:id="0"/>
      <w:r w:rsidR="00074AFB" w:rsidRPr="00B54F5C">
        <w:rPr>
          <w:rFonts w:hint="eastAsia"/>
          <w:b/>
          <w:sz w:val="22"/>
          <w:szCs w:val="22"/>
        </w:rPr>
        <w:t>に係る事業実績報告書</w:t>
      </w:r>
    </w:p>
    <w:p w:rsidR="00074AFB" w:rsidRPr="00B54F5C" w:rsidRDefault="00074AFB" w:rsidP="00CF2EB7">
      <w:pPr>
        <w:spacing w:line="320" w:lineRule="exact"/>
        <w:textAlignment w:val="auto"/>
        <w:rPr>
          <w:sz w:val="22"/>
          <w:szCs w:val="22"/>
        </w:rPr>
      </w:pPr>
    </w:p>
    <w:p w:rsidR="00074AFB" w:rsidRDefault="00074AFB" w:rsidP="00791F8F">
      <w:pPr>
        <w:snapToGrid w:val="0"/>
        <w:ind w:left="210" w:firstLine="220"/>
        <w:textAlignment w:val="auto"/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>標記について、補助金等交付決定通知書</w:t>
      </w:r>
      <w:r w:rsidR="001421DA">
        <w:rPr>
          <w:rFonts w:hint="eastAsia"/>
          <w:sz w:val="22"/>
          <w:szCs w:val="22"/>
        </w:rPr>
        <w:t>森農</w:t>
      </w:r>
      <w:r w:rsidRPr="00B54F5C">
        <w:rPr>
          <w:rFonts w:hint="eastAsia"/>
          <w:sz w:val="22"/>
          <w:szCs w:val="22"/>
        </w:rPr>
        <w:t>第　　　　号事業実績報告を下記のとおり提出いたします。</w:t>
      </w:r>
    </w:p>
    <w:p w:rsidR="00276497" w:rsidRPr="00B54F5C" w:rsidRDefault="00276497" w:rsidP="00791F8F">
      <w:pPr>
        <w:snapToGrid w:val="0"/>
        <w:ind w:left="210" w:firstLine="220"/>
        <w:textAlignment w:val="auto"/>
        <w:rPr>
          <w:rFonts w:hint="eastAsia"/>
          <w:sz w:val="22"/>
          <w:szCs w:val="22"/>
        </w:rPr>
      </w:pPr>
      <w:bookmarkStart w:id="1" w:name="_GoBack"/>
      <w:bookmarkEnd w:id="1"/>
    </w:p>
    <w:p w:rsidR="00074AFB" w:rsidRPr="00B54F5C" w:rsidRDefault="00074AFB" w:rsidP="00CF2EB7">
      <w:pPr>
        <w:spacing w:line="320" w:lineRule="exact"/>
        <w:jc w:val="center"/>
        <w:textAlignment w:val="auto"/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>記</w:t>
      </w:r>
    </w:p>
    <w:p w:rsidR="00074AFB" w:rsidRPr="00B54F5C" w:rsidRDefault="00074AFB" w:rsidP="00CF2EB7">
      <w:pPr>
        <w:spacing w:line="320" w:lineRule="exact"/>
        <w:jc w:val="center"/>
        <w:textAlignment w:val="auto"/>
        <w:rPr>
          <w:sz w:val="22"/>
          <w:szCs w:val="22"/>
        </w:rPr>
      </w:pPr>
    </w:p>
    <w:p w:rsidR="00847C9E" w:rsidRPr="00B65B6B" w:rsidRDefault="00847C9E" w:rsidP="00847C9E">
      <w:pPr>
        <w:ind w:firstLineChars="100" w:firstLine="220"/>
        <w:rPr>
          <w:sz w:val="22"/>
          <w:szCs w:val="22"/>
        </w:rPr>
      </w:pPr>
      <w:r w:rsidRPr="00B65B6B">
        <w:rPr>
          <w:sz w:val="22"/>
          <w:szCs w:val="22"/>
        </w:rPr>
        <w:t>1</w:t>
      </w:r>
      <w:r w:rsidRPr="00B65B6B">
        <w:rPr>
          <w:rFonts w:hint="eastAsia"/>
          <w:sz w:val="22"/>
          <w:szCs w:val="22"/>
        </w:rPr>
        <w:t xml:space="preserve">　事業の成果概要</w:t>
      </w:r>
    </w:p>
    <w:p w:rsidR="00847C9E" w:rsidRDefault="00847C9E" w:rsidP="000E348A">
      <w:pPr>
        <w:spacing w:line="360" w:lineRule="auto"/>
        <w:ind w:left="210" w:firstLineChars="100" w:firstLine="221"/>
        <w:rPr>
          <w:b/>
          <w:color w:val="FF0000"/>
          <w:sz w:val="22"/>
          <w:szCs w:val="22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3047"/>
        <w:gridCol w:w="3048"/>
      </w:tblGrid>
      <w:tr w:rsidR="00847C9E" w:rsidRPr="00205500" w:rsidTr="007F5538">
        <w:trPr>
          <w:trHeight w:val="734"/>
        </w:trPr>
        <w:tc>
          <w:tcPr>
            <w:tcW w:w="1843" w:type="dxa"/>
            <w:vAlign w:val="center"/>
            <w:hideMark/>
          </w:tcPr>
          <w:p w:rsidR="00847C9E" w:rsidRPr="00E22D7B" w:rsidRDefault="00847C9E" w:rsidP="00F90B1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木質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ﾊﾞｲｵﾏｽ</w:t>
            </w: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燃焼機器</w:t>
            </w:r>
            <w:r w:rsidRPr="00E22D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の種類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847C9E" w:rsidRPr="00E04472" w:rsidRDefault="00847C9E" w:rsidP="00F90B1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ind w:firstLine="21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ペレットストーブ　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薪ストーブ</w:t>
            </w:r>
          </w:p>
          <w:p w:rsidR="00847C9E" w:rsidRPr="00E04472" w:rsidRDefault="00847C9E" w:rsidP="00F90B1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ind w:firstLine="21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その他（　　　　　　　　　　　）</w:t>
            </w:r>
          </w:p>
        </w:tc>
      </w:tr>
      <w:tr w:rsidR="00847C9E" w:rsidRPr="00205500" w:rsidTr="007F5538">
        <w:trPr>
          <w:trHeight w:val="755"/>
        </w:trPr>
        <w:tc>
          <w:tcPr>
            <w:tcW w:w="1843" w:type="dxa"/>
            <w:vAlign w:val="center"/>
            <w:hideMark/>
          </w:tcPr>
          <w:p w:rsidR="00847C9E" w:rsidRPr="00E22D7B" w:rsidRDefault="00847C9E" w:rsidP="00F90B1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木質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ﾊﾞｲｵﾏｽ</w:t>
            </w: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燃焼機器</w:t>
            </w:r>
            <w:r w:rsidRPr="00E22D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の規格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847C9E" w:rsidRDefault="00847C9E" w:rsidP="004A121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beforeLines="50" w:before="167" w:line="360" w:lineRule="auto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メーカー</w:t>
            </w:r>
            <w:r w:rsidR="000E348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:rsidR="00847C9E" w:rsidRPr="00E04472" w:rsidRDefault="00847C9E" w:rsidP="004A121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afterLines="50" w:after="167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197D">
              <w:rPr>
                <w:rFonts w:hAnsi="ＭＳ 明朝" w:cs="ＭＳ Ｐゴシック" w:hint="eastAsia"/>
                <w:color w:val="000000"/>
                <w:spacing w:val="55"/>
                <w:kern w:val="0"/>
                <w:sz w:val="22"/>
                <w:szCs w:val="22"/>
                <w:fitText w:val="879" w:id="-723365119"/>
              </w:rPr>
              <w:t>製品</w:t>
            </w:r>
            <w:r w:rsidRPr="001619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fitText w:val="879" w:id="-723365119"/>
              </w:rPr>
              <w:t>名</w:t>
            </w:r>
            <w:r w:rsidR="000E348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3A58D9" w:rsidRPr="00205500" w:rsidTr="003A58D9">
        <w:trPr>
          <w:trHeight w:val="521"/>
        </w:trPr>
        <w:tc>
          <w:tcPr>
            <w:tcW w:w="1843" w:type="dxa"/>
            <w:vMerge w:val="restart"/>
            <w:vAlign w:val="center"/>
            <w:hideMark/>
          </w:tcPr>
          <w:p w:rsidR="003A58D9" w:rsidRPr="003A58D9" w:rsidRDefault="003A58D9" w:rsidP="007F553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3A58D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補助対象経費及び補助金の額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A58D9" w:rsidRDefault="003A58D9" w:rsidP="00791F8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</w:tcBorders>
            <w:vAlign w:val="center"/>
          </w:tcPr>
          <w:p w:rsidR="003A58D9" w:rsidRDefault="003A58D9" w:rsidP="00791F8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before="120"/>
              <w:ind w:right="103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円×１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/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６＝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円</w:t>
            </w:r>
          </w:p>
          <w:p w:rsidR="003A58D9" w:rsidRPr="00412655" w:rsidRDefault="003A58D9" w:rsidP="0057242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before="120"/>
              <w:ind w:right="184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4126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消費税抜き</w:t>
            </w: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)</w:t>
            </w:r>
            <w:r w:rsidRPr="007529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4126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↑千円未満切捨て</w:t>
            </w: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A58D9" w:rsidRPr="00205500" w:rsidTr="00E50117">
        <w:trPr>
          <w:trHeight w:val="556"/>
        </w:trPr>
        <w:tc>
          <w:tcPr>
            <w:tcW w:w="1843" w:type="dxa"/>
            <w:vMerge/>
            <w:vAlign w:val="center"/>
          </w:tcPr>
          <w:p w:rsidR="003A58D9" w:rsidRPr="00307F5E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A58D9" w:rsidRPr="00E04472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3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58D9" w:rsidRPr="00CF2EB7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F2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※限度額</w:t>
            </w:r>
          </w:p>
          <w:p w:rsidR="003A58D9" w:rsidRPr="00CF2EB7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ind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F2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ペレットストーブ：５０，０００円</w:t>
            </w:r>
          </w:p>
          <w:p w:rsidR="003A58D9" w:rsidRPr="00CF2EB7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ind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21493">
              <w:rPr>
                <w:rFonts w:ascii="ＭＳ Ｐ明朝" w:eastAsia="ＭＳ Ｐ明朝" w:hAnsi="ＭＳ Ｐ明朝" w:cs="ＭＳ Ｐゴシック" w:hint="eastAsia"/>
                <w:color w:val="000000"/>
                <w:spacing w:val="90"/>
                <w:kern w:val="0"/>
                <w:szCs w:val="21"/>
                <w:fitText w:val="1367" w:id="-723365118"/>
              </w:rPr>
              <w:t>薪ストー</w:t>
            </w:r>
            <w:r w:rsidRPr="00D21493">
              <w:rPr>
                <w:rFonts w:ascii="ＭＳ Ｐ明朝" w:eastAsia="ＭＳ Ｐ明朝" w:hAnsi="ＭＳ Ｐ明朝" w:cs="ＭＳ Ｐゴシック" w:hint="eastAsia"/>
                <w:color w:val="000000"/>
                <w:spacing w:val="3"/>
                <w:kern w:val="0"/>
                <w:szCs w:val="21"/>
                <w:fitText w:val="1367" w:id="-723365118"/>
              </w:rPr>
              <w:t>ブ</w:t>
            </w:r>
            <w:r w:rsidRPr="00CF2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：８０，０００円</w:t>
            </w:r>
          </w:p>
        </w:tc>
        <w:tc>
          <w:tcPr>
            <w:tcW w:w="3048" w:type="dxa"/>
            <w:tcBorders>
              <w:left w:val="dotted" w:sz="4" w:space="0" w:color="auto"/>
            </w:tcBorders>
            <w:vAlign w:val="bottom"/>
          </w:tcPr>
          <w:p w:rsidR="003A58D9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after="120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3A58D9" w:rsidRPr="00205500" w:rsidTr="00CF2EB7">
        <w:trPr>
          <w:trHeight w:val="856"/>
        </w:trPr>
        <w:tc>
          <w:tcPr>
            <w:tcW w:w="1843" w:type="dxa"/>
            <w:vAlign w:val="center"/>
          </w:tcPr>
          <w:p w:rsidR="003A58D9" w:rsidRPr="00E04472" w:rsidRDefault="003A58D9" w:rsidP="003A58D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3"/>
            <w:vAlign w:val="bottom"/>
          </w:tcPr>
          <w:p w:rsidR="003A58D9" w:rsidRDefault="003A58D9" w:rsidP="00CF2EB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(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着工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日～（完</w:t>
            </w:r>
            <w:r w:rsidR="0057242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了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57242E" w:rsidRPr="00CF2EB7" w:rsidRDefault="00CF2EB7" w:rsidP="00CF2EB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ind w:right="-100"/>
              <w:jc w:val="right"/>
              <w:textAlignment w:val="auto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CF2EB7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  <w:szCs w:val="22"/>
              </w:rPr>
              <w:t>※</w:t>
            </w:r>
            <w:r w:rsidR="0057242E" w:rsidRPr="00CF2EB7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  <w:szCs w:val="22"/>
              </w:rPr>
              <w:t>完了日から</w:t>
            </w:r>
            <w:r w:rsidRPr="00CF2EB7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  <w:szCs w:val="22"/>
              </w:rPr>
              <w:t>２０</w:t>
            </w:r>
            <w:r w:rsidR="0057242E" w:rsidRPr="00CF2EB7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  <w:szCs w:val="22"/>
              </w:rPr>
              <w:t>日以内に報告してください。</w:t>
            </w:r>
          </w:p>
        </w:tc>
      </w:tr>
    </w:tbl>
    <w:p w:rsidR="00847C9E" w:rsidRPr="00B65B6B" w:rsidRDefault="00847C9E" w:rsidP="00272D20">
      <w:pPr>
        <w:spacing w:before="240"/>
        <w:ind w:firstLine="210"/>
        <w:rPr>
          <w:sz w:val="22"/>
          <w:szCs w:val="22"/>
        </w:rPr>
      </w:pPr>
      <w:r w:rsidRPr="00B65B6B">
        <w:rPr>
          <w:sz w:val="22"/>
          <w:szCs w:val="22"/>
        </w:rPr>
        <w:t>2</w:t>
      </w:r>
      <w:r w:rsidRPr="00B65B6B">
        <w:rPr>
          <w:rFonts w:hint="eastAsia"/>
          <w:sz w:val="22"/>
          <w:szCs w:val="22"/>
        </w:rPr>
        <w:t xml:space="preserve">　収支の状況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701"/>
        <w:gridCol w:w="1701"/>
        <w:gridCol w:w="2126"/>
      </w:tblGrid>
      <w:tr w:rsidR="00847C9E" w:rsidRPr="00B65B6B" w:rsidTr="00241DAC">
        <w:trPr>
          <w:trHeight w:val="20"/>
        </w:trPr>
        <w:tc>
          <w:tcPr>
            <w:tcW w:w="1559" w:type="dxa"/>
            <w:vAlign w:val="center"/>
            <w:hideMark/>
          </w:tcPr>
          <w:p w:rsidR="00847C9E" w:rsidRPr="00B65B6B" w:rsidRDefault="00847C9E" w:rsidP="00F90B12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985" w:type="dxa"/>
            <w:vAlign w:val="center"/>
            <w:hideMark/>
          </w:tcPr>
          <w:p w:rsidR="00847C9E" w:rsidRPr="00B65B6B" w:rsidRDefault="00847C9E" w:rsidP="007F5538">
            <w:pPr>
              <w:ind w:left="210" w:hanging="210"/>
              <w:jc w:val="right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支</w:t>
            </w:r>
            <w:r w:rsidR="007F5538">
              <w:rPr>
                <w:rFonts w:hint="eastAsia"/>
                <w:sz w:val="22"/>
                <w:szCs w:val="22"/>
              </w:rPr>
              <w:t xml:space="preserve">　</w:t>
            </w:r>
            <w:r w:rsidRPr="00B65B6B">
              <w:rPr>
                <w:rFonts w:hint="eastAsia"/>
                <w:sz w:val="22"/>
                <w:szCs w:val="22"/>
              </w:rPr>
              <w:t>出</w:t>
            </w:r>
            <w:r w:rsidR="007F5538" w:rsidRPr="007F5538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（消費税抜）</w:t>
            </w:r>
          </w:p>
        </w:tc>
        <w:tc>
          <w:tcPr>
            <w:tcW w:w="5528" w:type="dxa"/>
            <w:gridSpan w:val="3"/>
          </w:tcPr>
          <w:p w:rsidR="00847C9E" w:rsidRPr="00B65B6B" w:rsidRDefault="00847C9E" w:rsidP="00F90B12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収　　入</w:t>
            </w:r>
          </w:p>
        </w:tc>
      </w:tr>
      <w:tr w:rsidR="00847C9E" w:rsidRPr="00B65B6B" w:rsidTr="00241DAC">
        <w:trPr>
          <w:trHeight w:val="20"/>
        </w:trPr>
        <w:tc>
          <w:tcPr>
            <w:tcW w:w="1559" w:type="dxa"/>
            <w:vMerge w:val="restart"/>
            <w:vAlign w:val="center"/>
            <w:hideMark/>
          </w:tcPr>
          <w:p w:rsidR="00847C9E" w:rsidRPr="00241DAC" w:rsidRDefault="000E348A" w:rsidP="00F90B12">
            <w:pPr>
              <w:jc w:val="lef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 w:rsidRPr="00241DAC">
              <w:rPr>
                <w:rFonts w:ascii="ＭＳ Ｐ明朝" w:eastAsia="ＭＳ Ｐ明朝" w:hAnsi="ＭＳ Ｐ明朝" w:hint="eastAsia"/>
                <w:sz w:val="22"/>
                <w:szCs w:val="22"/>
              </w:rPr>
              <w:t>木質ﾊﾞｲｵﾏｽ</w:t>
            </w:r>
            <w:r w:rsidRPr="00241D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燃焼機器購入及び設置費</w:t>
            </w:r>
          </w:p>
        </w:tc>
        <w:tc>
          <w:tcPr>
            <w:tcW w:w="1985" w:type="dxa"/>
            <w:vMerge w:val="restart"/>
            <w:vAlign w:val="bottom"/>
          </w:tcPr>
          <w:p w:rsidR="00847C9E" w:rsidRPr="00757332" w:rsidRDefault="00847C9E" w:rsidP="00F90B12">
            <w:pPr>
              <w:ind w:left="210" w:hanging="210"/>
              <w:jc w:val="right"/>
              <w:rPr>
                <w:szCs w:val="21"/>
              </w:rPr>
            </w:pPr>
            <w:r w:rsidRPr="00757332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:rsidR="00847C9E" w:rsidRPr="00B65B6B" w:rsidRDefault="00847C9E" w:rsidP="00F90B12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米沢市補助金</w:t>
            </w:r>
          </w:p>
        </w:tc>
        <w:tc>
          <w:tcPr>
            <w:tcW w:w="1701" w:type="dxa"/>
            <w:vAlign w:val="center"/>
            <w:hideMark/>
          </w:tcPr>
          <w:p w:rsidR="00847C9E" w:rsidRPr="00B65B6B" w:rsidRDefault="00847C9E" w:rsidP="00F90B12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その他補助金</w:t>
            </w:r>
          </w:p>
        </w:tc>
        <w:tc>
          <w:tcPr>
            <w:tcW w:w="2126" w:type="dxa"/>
            <w:vAlign w:val="center"/>
            <w:hideMark/>
          </w:tcPr>
          <w:p w:rsidR="00847C9E" w:rsidRPr="00B65B6B" w:rsidRDefault="00847C9E" w:rsidP="007F5538">
            <w:pPr>
              <w:ind w:left="210" w:hanging="210"/>
              <w:jc w:val="right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自己資金</w:t>
            </w:r>
            <w:r w:rsidR="007F5538" w:rsidRPr="007F5538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（消費税抜）</w:t>
            </w:r>
          </w:p>
        </w:tc>
      </w:tr>
      <w:tr w:rsidR="00847C9E" w:rsidRPr="00997F5C" w:rsidTr="00241DAC">
        <w:trPr>
          <w:trHeight w:val="460"/>
        </w:trPr>
        <w:tc>
          <w:tcPr>
            <w:tcW w:w="1559" w:type="dxa"/>
            <w:vMerge/>
            <w:vAlign w:val="center"/>
            <w:hideMark/>
          </w:tcPr>
          <w:p w:rsidR="00847C9E" w:rsidRDefault="00847C9E" w:rsidP="00F90B12">
            <w:pPr>
              <w:widowControl/>
              <w:wordWrap/>
              <w:overflowPunct/>
              <w:autoSpaceDE/>
              <w:autoSpaceDN/>
              <w:adjustRightInd/>
              <w:ind w:left="210" w:hanging="210"/>
              <w:jc w:val="left"/>
            </w:pPr>
          </w:p>
        </w:tc>
        <w:tc>
          <w:tcPr>
            <w:tcW w:w="1985" w:type="dxa"/>
            <w:vMerge/>
            <w:vAlign w:val="center"/>
            <w:hideMark/>
          </w:tcPr>
          <w:p w:rsidR="00847C9E" w:rsidRPr="008165FA" w:rsidRDefault="00847C9E" w:rsidP="00F90B12">
            <w:pPr>
              <w:widowControl/>
              <w:wordWrap/>
              <w:overflowPunct/>
              <w:autoSpaceDE/>
              <w:autoSpaceDN/>
              <w:adjustRightInd/>
              <w:ind w:left="210" w:hanging="210"/>
              <w:jc w:val="left"/>
            </w:pPr>
          </w:p>
        </w:tc>
        <w:tc>
          <w:tcPr>
            <w:tcW w:w="1701" w:type="dxa"/>
            <w:vAlign w:val="bottom"/>
          </w:tcPr>
          <w:p w:rsidR="00847C9E" w:rsidRPr="00B65B6B" w:rsidRDefault="00847C9E" w:rsidP="00F90B12">
            <w:pPr>
              <w:ind w:left="210" w:hanging="210"/>
              <w:jc w:val="right"/>
              <w:rPr>
                <w:b/>
                <w:sz w:val="22"/>
                <w:szCs w:val="22"/>
              </w:rPr>
            </w:pPr>
            <w:r w:rsidRPr="00927C7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bottom"/>
            <w:hideMark/>
          </w:tcPr>
          <w:p w:rsidR="00847C9E" w:rsidRPr="00B65B6B" w:rsidRDefault="00847C9E" w:rsidP="00F90B12">
            <w:pPr>
              <w:ind w:left="210" w:hanging="210"/>
              <w:jc w:val="right"/>
              <w:rPr>
                <w:b/>
                <w:sz w:val="22"/>
                <w:szCs w:val="22"/>
              </w:rPr>
            </w:pPr>
            <w:r w:rsidRPr="00927C73">
              <w:rPr>
                <w:rFonts w:hint="eastAsia"/>
                <w:szCs w:val="21"/>
              </w:rPr>
              <w:t>円</w:t>
            </w:r>
          </w:p>
        </w:tc>
        <w:tc>
          <w:tcPr>
            <w:tcW w:w="2126" w:type="dxa"/>
            <w:vAlign w:val="bottom"/>
          </w:tcPr>
          <w:p w:rsidR="00847C9E" w:rsidRPr="00B65B6B" w:rsidRDefault="00847C9E" w:rsidP="00F90B12">
            <w:pPr>
              <w:ind w:left="210" w:hanging="210"/>
              <w:jc w:val="right"/>
              <w:rPr>
                <w:b/>
                <w:sz w:val="22"/>
                <w:szCs w:val="22"/>
              </w:rPr>
            </w:pPr>
            <w:r w:rsidRPr="00927C73">
              <w:rPr>
                <w:rFonts w:hint="eastAsia"/>
                <w:szCs w:val="21"/>
              </w:rPr>
              <w:t>円</w:t>
            </w:r>
          </w:p>
        </w:tc>
      </w:tr>
    </w:tbl>
    <w:p w:rsidR="00847C9E" w:rsidRPr="00B65B6B" w:rsidRDefault="00847C9E" w:rsidP="00272D20">
      <w:pPr>
        <w:spacing w:before="240"/>
        <w:ind w:firstLine="210"/>
        <w:rPr>
          <w:sz w:val="22"/>
          <w:szCs w:val="22"/>
        </w:rPr>
      </w:pPr>
      <w:r w:rsidRPr="00B65B6B">
        <w:rPr>
          <w:sz w:val="22"/>
          <w:szCs w:val="22"/>
        </w:rPr>
        <w:t>3</w:t>
      </w:r>
      <w:r w:rsidRPr="00B65B6B">
        <w:rPr>
          <w:rFonts w:hint="eastAsia"/>
          <w:sz w:val="22"/>
          <w:szCs w:val="22"/>
        </w:rPr>
        <w:t xml:space="preserve">　今後の運営方針</w:t>
      </w:r>
    </w:p>
    <w:p w:rsidR="00032EF8" w:rsidRPr="00B65B6B" w:rsidRDefault="00032EF8" w:rsidP="00847C9E">
      <w:pPr>
        <w:ind w:firstLineChars="256" w:firstLine="565"/>
        <w:rPr>
          <w:b/>
          <w:color w:val="FF0000"/>
          <w:sz w:val="22"/>
          <w:szCs w:val="22"/>
        </w:rPr>
      </w:pPr>
    </w:p>
    <w:p w:rsidR="00847C9E" w:rsidRPr="00B65B6B" w:rsidRDefault="00847C9E" w:rsidP="00272D20">
      <w:pPr>
        <w:spacing w:before="240"/>
        <w:ind w:firstLine="210"/>
        <w:rPr>
          <w:sz w:val="22"/>
          <w:szCs w:val="22"/>
        </w:rPr>
      </w:pPr>
      <w:r w:rsidRPr="00B65B6B">
        <w:rPr>
          <w:sz w:val="22"/>
          <w:szCs w:val="22"/>
        </w:rPr>
        <w:t>4</w:t>
      </w:r>
      <w:r w:rsidRPr="00B65B6B">
        <w:rPr>
          <w:rFonts w:hint="eastAsia"/>
          <w:sz w:val="22"/>
          <w:szCs w:val="22"/>
        </w:rPr>
        <w:t xml:space="preserve">　付された条件</w:t>
      </w:r>
    </w:p>
    <w:p w:rsidR="00847C9E" w:rsidRPr="00B65B6B" w:rsidRDefault="00847C9E" w:rsidP="00847C9E">
      <w:pPr>
        <w:ind w:firstLine="567"/>
        <w:rPr>
          <w:sz w:val="22"/>
          <w:szCs w:val="22"/>
        </w:rPr>
      </w:pPr>
    </w:p>
    <w:p w:rsidR="00847C9E" w:rsidRDefault="00847C9E" w:rsidP="00847C9E">
      <w:pPr>
        <w:spacing w:before="120"/>
        <w:ind w:firstLine="210"/>
        <w:rPr>
          <w:sz w:val="22"/>
          <w:szCs w:val="22"/>
        </w:rPr>
      </w:pPr>
      <w:r w:rsidRPr="00B65B6B">
        <w:rPr>
          <w:sz w:val="22"/>
          <w:szCs w:val="22"/>
        </w:rPr>
        <w:t>5</w:t>
      </w:r>
      <w:r w:rsidRPr="00B65B6B">
        <w:rPr>
          <w:rFonts w:hint="eastAsia"/>
          <w:sz w:val="22"/>
          <w:szCs w:val="22"/>
        </w:rPr>
        <w:t xml:space="preserve">　その他</w:t>
      </w:r>
    </w:p>
    <w:p w:rsidR="00BD6EAF" w:rsidRDefault="00BD6EAF" w:rsidP="00EB65C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68" w:lineRule="exact"/>
        <w:ind w:leftChars="265" w:left="566" w:right="-568" w:hangingChars="5" w:hanging="10"/>
      </w:pPr>
    </w:p>
    <w:sectPr w:rsidR="00BD6EAF" w:rsidSect="00276497">
      <w:pgSz w:w="11906" w:h="16838" w:code="9"/>
      <w:pgMar w:top="1134" w:right="1418" w:bottom="851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B82" w:rsidRDefault="00130B82" w:rsidP="00EF426B">
      <w:r>
        <w:separator/>
      </w:r>
    </w:p>
  </w:endnote>
  <w:endnote w:type="continuationSeparator" w:id="0">
    <w:p w:rsidR="00130B82" w:rsidRDefault="00130B82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B82" w:rsidRDefault="00130B82" w:rsidP="00EF426B">
      <w:r>
        <w:separator/>
      </w:r>
    </w:p>
  </w:footnote>
  <w:footnote w:type="continuationSeparator" w:id="0">
    <w:p w:rsidR="00130B82" w:rsidRDefault="00130B82" w:rsidP="00EF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47BE"/>
    <w:multiLevelType w:val="hybridMultilevel"/>
    <w:tmpl w:val="F594C99C"/>
    <w:lvl w:ilvl="0" w:tplc="296091FC">
      <w:start w:val="1"/>
      <w:numFmt w:val="decimalEnclosedCircle"/>
      <w:suff w:val="nothing"/>
      <w:lvlText w:val="%1"/>
      <w:lvlJc w:val="left"/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  <w:rPr>
        <w:rFonts w:cs="Times New Roman"/>
      </w:rPr>
    </w:lvl>
  </w:abstractNum>
  <w:abstractNum w:abstractNumId="1" w15:restartNumberingAfterBreak="0">
    <w:nsid w:val="43A72F75"/>
    <w:multiLevelType w:val="hybridMultilevel"/>
    <w:tmpl w:val="71506792"/>
    <w:lvl w:ilvl="0" w:tplc="0138435C">
      <w:start w:val="5"/>
      <w:numFmt w:val="bullet"/>
      <w:lvlText w:val="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11556"/>
    <w:rsid w:val="00023D06"/>
    <w:rsid w:val="00032EF8"/>
    <w:rsid w:val="00074AFB"/>
    <w:rsid w:val="00083CF1"/>
    <w:rsid w:val="000A0FAF"/>
    <w:rsid w:val="000E348A"/>
    <w:rsid w:val="000E7B1E"/>
    <w:rsid w:val="000F2230"/>
    <w:rsid w:val="0012144D"/>
    <w:rsid w:val="00130B82"/>
    <w:rsid w:val="001421DA"/>
    <w:rsid w:val="00152E9B"/>
    <w:rsid w:val="0016197D"/>
    <w:rsid w:val="001C7D46"/>
    <w:rsid w:val="00205500"/>
    <w:rsid w:val="00241DAC"/>
    <w:rsid w:val="00266AAC"/>
    <w:rsid w:val="00272D20"/>
    <w:rsid w:val="00276497"/>
    <w:rsid w:val="002C3778"/>
    <w:rsid w:val="00304512"/>
    <w:rsid w:val="00307F5E"/>
    <w:rsid w:val="003476C2"/>
    <w:rsid w:val="00363913"/>
    <w:rsid w:val="003A58D9"/>
    <w:rsid w:val="00404CCE"/>
    <w:rsid w:val="00412655"/>
    <w:rsid w:val="0045317E"/>
    <w:rsid w:val="004A121C"/>
    <w:rsid w:val="00560001"/>
    <w:rsid w:val="0056235B"/>
    <w:rsid w:val="0057242E"/>
    <w:rsid w:val="00582377"/>
    <w:rsid w:val="005B757D"/>
    <w:rsid w:val="005C3C0C"/>
    <w:rsid w:val="00675F59"/>
    <w:rsid w:val="006A5DC0"/>
    <w:rsid w:val="006D20DB"/>
    <w:rsid w:val="006F39D2"/>
    <w:rsid w:val="00730592"/>
    <w:rsid w:val="007529AE"/>
    <w:rsid w:val="00757332"/>
    <w:rsid w:val="007636E9"/>
    <w:rsid w:val="00791F8F"/>
    <w:rsid w:val="007C5A97"/>
    <w:rsid w:val="007F5538"/>
    <w:rsid w:val="00804FBF"/>
    <w:rsid w:val="008165FA"/>
    <w:rsid w:val="00820647"/>
    <w:rsid w:val="0083001D"/>
    <w:rsid w:val="00847C9E"/>
    <w:rsid w:val="00927C73"/>
    <w:rsid w:val="009611E7"/>
    <w:rsid w:val="009643E4"/>
    <w:rsid w:val="00980BFB"/>
    <w:rsid w:val="00987D43"/>
    <w:rsid w:val="009976FC"/>
    <w:rsid w:val="00997F5C"/>
    <w:rsid w:val="009E1F7D"/>
    <w:rsid w:val="00A544B1"/>
    <w:rsid w:val="00A803F9"/>
    <w:rsid w:val="00A94787"/>
    <w:rsid w:val="00AB136A"/>
    <w:rsid w:val="00AB2FF3"/>
    <w:rsid w:val="00B0691D"/>
    <w:rsid w:val="00B23DE8"/>
    <w:rsid w:val="00B40A60"/>
    <w:rsid w:val="00B40E57"/>
    <w:rsid w:val="00B54F5C"/>
    <w:rsid w:val="00B65B6B"/>
    <w:rsid w:val="00B76E81"/>
    <w:rsid w:val="00B92FCB"/>
    <w:rsid w:val="00BD6EAF"/>
    <w:rsid w:val="00C42EE6"/>
    <w:rsid w:val="00C65C76"/>
    <w:rsid w:val="00C66297"/>
    <w:rsid w:val="00C73841"/>
    <w:rsid w:val="00C74C82"/>
    <w:rsid w:val="00CF2EB7"/>
    <w:rsid w:val="00D21493"/>
    <w:rsid w:val="00D70533"/>
    <w:rsid w:val="00DC367D"/>
    <w:rsid w:val="00DD4758"/>
    <w:rsid w:val="00DF0050"/>
    <w:rsid w:val="00E04472"/>
    <w:rsid w:val="00E22D7B"/>
    <w:rsid w:val="00E2739E"/>
    <w:rsid w:val="00E50117"/>
    <w:rsid w:val="00EB65C7"/>
    <w:rsid w:val="00EE50B4"/>
    <w:rsid w:val="00EF0A35"/>
    <w:rsid w:val="00EF426B"/>
    <w:rsid w:val="00F305FD"/>
    <w:rsid w:val="00F34E6F"/>
    <w:rsid w:val="00F90B12"/>
    <w:rsid w:val="00FB168D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0E2B0"/>
  <w14:defaultImageDpi w14:val="0"/>
  <w15:docId w15:val="{4ED6DF7E-C39C-43A1-A212-74D1FEC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45317E"/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4531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9023-9FE8-4FD2-AF5F-61B6323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391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 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大野 健治</cp:lastModifiedBy>
  <cp:revision>3</cp:revision>
  <cp:lastPrinted>2023-05-11T02:20:00Z</cp:lastPrinted>
  <dcterms:created xsi:type="dcterms:W3CDTF">2025-04-28T00:19:00Z</dcterms:created>
  <dcterms:modified xsi:type="dcterms:W3CDTF">2025-04-28T00:26:00Z</dcterms:modified>
</cp:coreProperties>
</file>