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D48E" w14:textId="77777777" w:rsidR="00BD6EAF" w:rsidRPr="00B47EC2" w:rsidRDefault="002F1375">
      <w:pPr>
        <w:rPr>
          <w:sz w:val="24"/>
          <w:szCs w:val="24"/>
        </w:rPr>
      </w:pPr>
      <w:r w:rsidRPr="00B47EC2">
        <w:rPr>
          <w:rFonts w:hint="eastAsia"/>
          <w:sz w:val="24"/>
          <w:szCs w:val="24"/>
        </w:rPr>
        <w:t>様式第</w:t>
      </w:r>
      <w:r w:rsidR="003E0E2F">
        <w:rPr>
          <w:rFonts w:hint="eastAsia"/>
          <w:sz w:val="24"/>
          <w:szCs w:val="24"/>
        </w:rPr>
        <w:t>３</w:t>
      </w:r>
      <w:r w:rsidRPr="00B47EC2">
        <w:rPr>
          <w:rFonts w:hint="eastAsia"/>
          <w:sz w:val="24"/>
          <w:szCs w:val="24"/>
        </w:rPr>
        <w:t>号</w:t>
      </w:r>
      <w:r w:rsidR="003E0E2F">
        <w:rPr>
          <w:rFonts w:hint="eastAsia"/>
          <w:sz w:val="24"/>
          <w:szCs w:val="24"/>
        </w:rPr>
        <w:t>（第12条関係）</w:t>
      </w:r>
    </w:p>
    <w:p w14:paraId="20821505" w14:textId="77777777" w:rsidR="00BD6EAF" w:rsidRPr="00B47EC2" w:rsidRDefault="002F1375">
      <w:pPr>
        <w:jc w:val="right"/>
        <w:rPr>
          <w:sz w:val="24"/>
          <w:szCs w:val="24"/>
        </w:rPr>
      </w:pPr>
      <w:r w:rsidRPr="00B47EC2">
        <w:rPr>
          <w:sz w:val="24"/>
          <w:szCs w:val="24"/>
        </w:rPr>
        <w:t>(</w:t>
      </w:r>
      <w:r w:rsidR="00CF0612" w:rsidRPr="00B47EC2">
        <w:rPr>
          <w:rFonts w:hint="eastAsia"/>
          <w:sz w:val="24"/>
          <w:szCs w:val="24"/>
        </w:rPr>
        <w:t>日本産業規格</w:t>
      </w:r>
      <w:r w:rsidRPr="00B47EC2">
        <w:rPr>
          <w:rFonts w:hint="eastAsia"/>
          <w:sz w:val="24"/>
          <w:szCs w:val="24"/>
        </w:rPr>
        <w:t>Ａ</w:t>
      </w:r>
      <w:r w:rsidR="00A42A8F">
        <w:rPr>
          <w:rFonts w:hint="eastAsia"/>
          <w:sz w:val="24"/>
          <w:szCs w:val="24"/>
        </w:rPr>
        <w:t>４</w:t>
      </w:r>
      <w:r w:rsidRPr="00B47EC2">
        <w:rPr>
          <w:sz w:val="24"/>
          <w:szCs w:val="24"/>
        </w:rPr>
        <w:t>)</w:t>
      </w:r>
      <w:r w:rsidRPr="00B47EC2">
        <w:rPr>
          <w:rFonts w:hint="eastAsia"/>
          <w:sz w:val="24"/>
          <w:szCs w:val="24"/>
        </w:rPr>
        <w:t xml:space="preserve">　</w:t>
      </w:r>
    </w:p>
    <w:p w14:paraId="396D1498" w14:textId="77777777" w:rsidR="00BD6EAF" w:rsidRPr="00B47EC2" w:rsidRDefault="00BD6EAF" w:rsidP="00DB6946">
      <w:pPr>
        <w:rPr>
          <w:sz w:val="24"/>
          <w:szCs w:val="24"/>
        </w:rPr>
      </w:pPr>
    </w:p>
    <w:p w14:paraId="28BBD267" w14:textId="77777777" w:rsidR="00BD6EAF" w:rsidRPr="00B47EC2" w:rsidRDefault="00BD6EAF">
      <w:pPr>
        <w:jc w:val="center"/>
        <w:rPr>
          <w:sz w:val="24"/>
          <w:szCs w:val="24"/>
        </w:rPr>
      </w:pPr>
    </w:p>
    <w:p w14:paraId="48838253" w14:textId="77777777" w:rsidR="00BD6EAF" w:rsidRPr="00B47EC2" w:rsidRDefault="002F1375">
      <w:pPr>
        <w:jc w:val="right"/>
        <w:rPr>
          <w:sz w:val="24"/>
          <w:szCs w:val="24"/>
        </w:rPr>
      </w:pPr>
      <w:r w:rsidRPr="00B47EC2">
        <w:rPr>
          <w:rFonts w:hint="eastAsia"/>
          <w:sz w:val="24"/>
          <w:szCs w:val="24"/>
        </w:rPr>
        <w:t xml:space="preserve">年　　月　　日　</w:t>
      </w:r>
    </w:p>
    <w:p w14:paraId="782B79DF" w14:textId="77777777" w:rsidR="00BD6EAF" w:rsidRPr="00B47EC2" w:rsidRDefault="00BD6EAF">
      <w:pPr>
        <w:jc w:val="right"/>
        <w:rPr>
          <w:sz w:val="24"/>
          <w:szCs w:val="24"/>
        </w:rPr>
      </w:pPr>
    </w:p>
    <w:p w14:paraId="36EF6A68" w14:textId="77777777" w:rsidR="00BD6EAF" w:rsidRPr="00B47EC2" w:rsidRDefault="002F1375">
      <w:pPr>
        <w:ind w:firstLine="210"/>
        <w:rPr>
          <w:sz w:val="24"/>
          <w:szCs w:val="24"/>
        </w:rPr>
      </w:pPr>
      <w:r w:rsidRPr="00B47EC2">
        <w:rPr>
          <w:rFonts w:hint="eastAsia"/>
          <w:sz w:val="24"/>
          <w:szCs w:val="24"/>
        </w:rPr>
        <w:t xml:space="preserve">　米沢市長　様</w:t>
      </w:r>
    </w:p>
    <w:p w14:paraId="19D1DE24" w14:textId="77777777" w:rsidR="00BD6EAF" w:rsidRPr="00B47EC2" w:rsidRDefault="00BD6EAF">
      <w:pPr>
        <w:rPr>
          <w:sz w:val="24"/>
          <w:szCs w:val="24"/>
        </w:rPr>
      </w:pPr>
    </w:p>
    <w:p w14:paraId="2343D40F" w14:textId="0236B25D" w:rsidR="00BD6EAF" w:rsidRPr="00B47EC2" w:rsidRDefault="00E86FF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報告者　</w:t>
      </w:r>
      <w:r w:rsidR="002F1375" w:rsidRPr="00B47EC2">
        <w:rPr>
          <w:rFonts w:hint="eastAsia"/>
          <w:spacing w:val="53"/>
          <w:sz w:val="24"/>
          <w:szCs w:val="24"/>
        </w:rPr>
        <w:t>団体</w:t>
      </w:r>
      <w:r w:rsidR="002F1375" w:rsidRPr="00B47EC2">
        <w:rPr>
          <w:rFonts w:hint="eastAsia"/>
          <w:sz w:val="24"/>
          <w:szCs w:val="24"/>
        </w:rPr>
        <w:t xml:space="preserve">名　　　　　　　　　　</w:t>
      </w:r>
    </w:p>
    <w:p w14:paraId="7C2B1A23" w14:textId="6FF0474C" w:rsidR="00BD6EAF" w:rsidRPr="00FA59B7" w:rsidRDefault="002F1375" w:rsidP="00FA59B7">
      <w:pPr>
        <w:jc w:val="right"/>
        <w:rPr>
          <w:color w:val="BFBFBF" w:themeColor="background1" w:themeShade="BF"/>
          <w:sz w:val="24"/>
          <w:szCs w:val="24"/>
        </w:rPr>
      </w:pPr>
      <w:r w:rsidRPr="00B47EC2">
        <w:rPr>
          <w:rFonts w:hint="eastAsia"/>
          <w:sz w:val="24"/>
          <w:szCs w:val="24"/>
        </w:rPr>
        <w:t xml:space="preserve">代表者名　</w:t>
      </w:r>
      <w:r w:rsidR="00FA59B7">
        <w:rPr>
          <w:rFonts w:hint="eastAsia"/>
          <w:sz w:val="24"/>
          <w:szCs w:val="24"/>
        </w:rPr>
        <w:t xml:space="preserve">　　　　　　　　</w:t>
      </w:r>
      <w:r w:rsidRPr="00B47EC2">
        <w:rPr>
          <w:rFonts w:hint="eastAsia"/>
          <w:sz w:val="24"/>
          <w:szCs w:val="24"/>
        </w:rPr>
        <w:t xml:space="preserve">　</w:t>
      </w:r>
    </w:p>
    <w:p w14:paraId="1C96B6FD" w14:textId="77777777" w:rsidR="00BD6EAF" w:rsidRDefault="00BD6EAF">
      <w:pPr>
        <w:jc w:val="right"/>
        <w:rPr>
          <w:sz w:val="24"/>
          <w:szCs w:val="24"/>
        </w:rPr>
      </w:pPr>
    </w:p>
    <w:p w14:paraId="5CF6CE91" w14:textId="77777777" w:rsidR="00E86FF7" w:rsidRPr="00B47EC2" w:rsidRDefault="00E86FF7">
      <w:pPr>
        <w:jc w:val="right"/>
        <w:rPr>
          <w:sz w:val="24"/>
          <w:szCs w:val="24"/>
        </w:rPr>
      </w:pPr>
    </w:p>
    <w:p w14:paraId="035F7589" w14:textId="7C8352AB" w:rsidR="00E86FF7" w:rsidRPr="00CB2377" w:rsidRDefault="004F4A37" w:rsidP="00E86FF7">
      <w:pPr>
        <w:jc w:val="center"/>
        <w:rPr>
          <w:sz w:val="24"/>
          <w:szCs w:val="24"/>
        </w:rPr>
      </w:pPr>
      <w:r w:rsidRPr="00B47EC2">
        <w:rPr>
          <w:rFonts w:hAnsi="ＭＳ 明朝" w:hint="eastAsia"/>
          <w:sz w:val="24"/>
          <w:szCs w:val="24"/>
        </w:rPr>
        <w:t>令和</w:t>
      </w:r>
      <w:r w:rsidR="00FA59B7">
        <w:rPr>
          <w:rFonts w:hAnsi="ＭＳ 明朝" w:hint="eastAsia"/>
          <w:sz w:val="24"/>
          <w:szCs w:val="24"/>
        </w:rPr>
        <w:t>８</w:t>
      </w:r>
      <w:r w:rsidRPr="00B47EC2">
        <w:rPr>
          <w:rFonts w:hAnsi="ＭＳ 明朝" w:hint="eastAsia"/>
          <w:sz w:val="24"/>
          <w:szCs w:val="24"/>
        </w:rPr>
        <w:t>年度</w:t>
      </w:r>
      <w:r>
        <w:rPr>
          <w:rFonts w:hAnsi="ＭＳ 明朝" w:hint="eastAsia"/>
          <w:sz w:val="24"/>
          <w:szCs w:val="24"/>
        </w:rPr>
        <w:t>米沢市</w:t>
      </w:r>
      <w:r w:rsidR="00FA59B7">
        <w:rPr>
          <w:rFonts w:hAnsi="ＭＳ 明朝" w:hint="eastAsia"/>
          <w:sz w:val="24"/>
          <w:szCs w:val="24"/>
        </w:rPr>
        <w:t>女性・若者雇用促進</w:t>
      </w:r>
      <w:r>
        <w:rPr>
          <w:rFonts w:hAnsi="ＭＳ 明朝" w:hint="eastAsia"/>
          <w:sz w:val="24"/>
          <w:szCs w:val="24"/>
        </w:rPr>
        <w:t>事業費補助金</w:t>
      </w:r>
      <w:r w:rsidR="00E86FF7" w:rsidRPr="00CB2377">
        <w:rPr>
          <w:rFonts w:hint="eastAsia"/>
          <w:sz w:val="24"/>
          <w:szCs w:val="24"/>
        </w:rPr>
        <w:t>に係る事業実績報告書</w:t>
      </w:r>
    </w:p>
    <w:p w14:paraId="002CA89E" w14:textId="77777777" w:rsidR="00E86FF7" w:rsidRDefault="00E86FF7" w:rsidP="00E86FF7">
      <w:pPr>
        <w:textAlignment w:val="auto"/>
        <w:rPr>
          <w:sz w:val="24"/>
          <w:szCs w:val="24"/>
        </w:rPr>
      </w:pPr>
    </w:p>
    <w:p w14:paraId="157BC6E0" w14:textId="77777777" w:rsidR="00FA59B7" w:rsidRPr="00FA59B7" w:rsidRDefault="00FA59B7" w:rsidP="00E86FF7">
      <w:pPr>
        <w:textAlignment w:val="auto"/>
        <w:rPr>
          <w:sz w:val="24"/>
          <w:szCs w:val="24"/>
        </w:rPr>
      </w:pPr>
    </w:p>
    <w:p w14:paraId="4C4D7071" w14:textId="77777777" w:rsidR="00E86FF7" w:rsidRPr="00CB2377" w:rsidRDefault="00E86FF7" w:rsidP="00E86FF7">
      <w:pPr>
        <w:pStyle w:val="01"/>
        <w:snapToGrid w:val="0"/>
        <w:rPr>
          <w:sz w:val="24"/>
          <w:szCs w:val="24"/>
        </w:rPr>
      </w:pPr>
      <w:r w:rsidRPr="00CB2377">
        <w:rPr>
          <w:rFonts w:hint="eastAsia"/>
          <w:sz w:val="24"/>
          <w:szCs w:val="24"/>
        </w:rPr>
        <w:t xml:space="preserve">　　標記について、補助金等交付決定通知書</w:t>
      </w:r>
      <w:r>
        <w:rPr>
          <w:rFonts w:hint="eastAsia"/>
          <w:sz w:val="24"/>
          <w:szCs w:val="24"/>
        </w:rPr>
        <w:t>商工</w:t>
      </w:r>
      <w:r w:rsidRPr="00CB2377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　　　</w:t>
      </w:r>
      <w:r w:rsidRPr="00CB2377">
        <w:rPr>
          <w:rFonts w:hint="eastAsia"/>
          <w:sz w:val="24"/>
          <w:szCs w:val="24"/>
        </w:rPr>
        <w:t>号事業実績報告を下記のとおり提出いたします。</w:t>
      </w:r>
    </w:p>
    <w:p w14:paraId="51DF7DFC" w14:textId="77777777" w:rsidR="00BD6EAF" w:rsidRPr="00E86FF7" w:rsidRDefault="00BD6EAF">
      <w:pPr>
        <w:rPr>
          <w:sz w:val="24"/>
          <w:szCs w:val="24"/>
        </w:rPr>
      </w:pPr>
    </w:p>
    <w:p w14:paraId="05F11A19" w14:textId="77777777" w:rsidR="00BD6EAF" w:rsidRPr="00B47EC2" w:rsidRDefault="002F1375">
      <w:pPr>
        <w:pStyle w:val="ad"/>
        <w:rPr>
          <w:sz w:val="24"/>
          <w:szCs w:val="24"/>
        </w:rPr>
      </w:pPr>
      <w:r w:rsidRPr="00B47EC2">
        <w:rPr>
          <w:rFonts w:hint="eastAsia"/>
          <w:sz w:val="24"/>
          <w:szCs w:val="24"/>
        </w:rPr>
        <w:t>記</w:t>
      </w:r>
    </w:p>
    <w:p w14:paraId="0D82D3A1" w14:textId="77777777" w:rsidR="00BD6EAF" w:rsidRPr="00B47EC2" w:rsidRDefault="00BD6EAF">
      <w:pPr>
        <w:jc w:val="center"/>
        <w:rPr>
          <w:sz w:val="24"/>
          <w:szCs w:val="24"/>
        </w:rPr>
      </w:pPr>
    </w:p>
    <w:p w14:paraId="6EFD70D9" w14:textId="77777777" w:rsidR="00E86FF7" w:rsidRPr="00CB2377" w:rsidRDefault="00E86FF7" w:rsidP="00E86FF7">
      <w:pPr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Pr="00CB2377">
        <w:rPr>
          <w:rFonts w:hint="eastAsia"/>
          <w:sz w:val="24"/>
          <w:szCs w:val="24"/>
        </w:rPr>
        <w:t xml:space="preserve">　事業の成果概要</w:t>
      </w:r>
    </w:p>
    <w:p w14:paraId="0BDF18DD" w14:textId="77777777" w:rsidR="00E86FF7" w:rsidRPr="00CB2377" w:rsidRDefault="00E86FF7" w:rsidP="00E86FF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別紙のとおり</w:t>
      </w:r>
    </w:p>
    <w:p w14:paraId="08C99CA6" w14:textId="77777777" w:rsidR="00E86FF7" w:rsidRPr="00CB2377" w:rsidRDefault="00E86FF7" w:rsidP="00E86FF7">
      <w:pPr>
        <w:ind w:firstLine="210"/>
        <w:rPr>
          <w:sz w:val="24"/>
          <w:szCs w:val="24"/>
        </w:rPr>
      </w:pPr>
    </w:p>
    <w:p w14:paraId="398B2EEC" w14:textId="77777777" w:rsidR="00E86FF7" w:rsidRPr="00CB2377" w:rsidRDefault="00E86FF7" w:rsidP="00E86FF7">
      <w:pPr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CB2377">
        <w:rPr>
          <w:rFonts w:hint="eastAsia"/>
          <w:sz w:val="24"/>
          <w:szCs w:val="24"/>
        </w:rPr>
        <w:t xml:space="preserve">　収支の状況</w:t>
      </w:r>
    </w:p>
    <w:p w14:paraId="2B93EA6E" w14:textId="77777777" w:rsidR="00E86FF7" w:rsidRPr="00CB2377" w:rsidRDefault="00E86FF7" w:rsidP="00E86FF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別紙のとおり</w:t>
      </w:r>
    </w:p>
    <w:p w14:paraId="64953781" w14:textId="77777777" w:rsidR="00E86FF7" w:rsidRPr="00CB2377" w:rsidRDefault="00E86FF7" w:rsidP="00E86FF7">
      <w:pPr>
        <w:ind w:firstLine="210"/>
        <w:rPr>
          <w:sz w:val="24"/>
          <w:szCs w:val="24"/>
        </w:rPr>
      </w:pPr>
    </w:p>
    <w:p w14:paraId="4B7F3CE2" w14:textId="77777777" w:rsidR="00E86FF7" w:rsidRPr="00CB2377" w:rsidRDefault="00E86FF7" w:rsidP="00E86FF7">
      <w:pPr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CB2377">
        <w:rPr>
          <w:rFonts w:hint="eastAsia"/>
          <w:sz w:val="24"/>
          <w:szCs w:val="24"/>
        </w:rPr>
        <w:t xml:space="preserve">　今後の運営方針</w:t>
      </w:r>
    </w:p>
    <w:p w14:paraId="6B4F8EF4" w14:textId="704F5B40" w:rsidR="00E86FF7" w:rsidRPr="00CB2377" w:rsidRDefault="002477B9" w:rsidP="002477B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662C1336" w14:textId="77777777" w:rsidR="00E86FF7" w:rsidRPr="00CB2377" w:rsidRDefault="00E86FF7" w:rsidP="00E86FF7">
      <w:pPr>
        <w:ind w:firstLine="210"/>
        <w:rPr>
          <w:sz w:val="24"/>
          <w:szCs w:val="24"/>
        </w:rPr>
      </w:pPr>
    </w:p>
    <w:p w14:paraId="43E9E019" w14:textId="77777777" w:rsidR="00E86FF7" w:rsidRPr="00CB2377" w:rsidRDefault="00E86FF7" w:rsidP="00E86FF7">
      <w:pPr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Pr="00CB2377">
        <w:rPr>
          <w:rFonts w:hint="eastAsia"/>
          <w:sz w:val="24"/>
          <w:szCs w:val="24"/>
        </w:rPr>
        <w:t xml:space="preserve">　付された条件</w:t>
      </w:r>
    </w:p>
    <w:p w14:paraId="7E4704FB" w14:textId="009FBB2E" w:rsidR="00E86FF7" w:rsidRPr="00CB2377" w:rsidRDefault="00E86FF7" w:rsidP="00E86FF7">
      <w:pPr>
        <w:ind w:firstLineChars="300" w:firstLine="720"/>
        <w:rPr>
          <w:sz w:val="24"/>
          <w:szCs w:val="24"/>
        </w:rPr>
      </w:pPr>
    </w:p>
    <w:p w14:paraId="05971297" w14:textId="77777777" w:rsidR="00E86FF7" w:rsidRPr="00CB2377" w:rsidRDefault="00E86FF7" w:rsidP="00E86FF7">
      <w:pPr>
        <w:ind w:firstLine="210"/>
        <w:rPr>
          <w:sz w:val="24"/>
          <w:szCs w:val="24"/>
        </w:rPr>
      </w:pPr>
    </w:p>
    <w:p w14:paraId="0FB0D2A5" w14:textId="77777777" w:rsidR="00E86FF7" w:rsidRPr="00CB2377" w:rsidRDefault="00E86FF7" w:rsidP="00E86FF7">
      <w:pPr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CB2377">
        <w:rPr>
          <w:rFonts w:hint="eastAsia"/>
          <w:sz w:val="24"/>
          <w:szCs w:val="24"/>
        </w:rPr>
        <w:t xml:space="preserve">　その他</w:t>
      </w:r>
    </w:p>
    <w:p w14:paraId="0D8DC8BB" w14:textId="7D29C355" w:rsidR="00E86FF7" w:rsidRPr="00CB2377" w:rsidRDefault="00E86FF7" w:rsidP="00E86FF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</w:t>
      </w:r>
    </w:p>
    <w:p w14:paraId="135A57AC" w14:textId="77777777" w:rsidR="00E86FF7" w:rsidRPr="00CB2377" w:rsidRDefault="00E86FF7" w:rsidP="00E86FF7">
      <w:pPr>
        <w:rPr>
          <w:sz w:val="24"/>
          <w:szCs w:val="24"/>
        </w:rPr>
      </w:pPr>
    </w:p>
    <w:p w14:paraId="0BE21BA2" w14:textId="77777777" w:rsidR="00BD6EAF" w:rsidRPr="00B47EC2" w:rsidRDefault="00BD6EAF">
      <w:pPr>
        <w:rPr>
          <w:sz w:val="24"/>
          <w:szCs w:val="24"/>
        </w:rPr>
      </w:pPr>
    </w:p>
    <w:sectPr w:rsidR="00BD6EAF" w:rsidRPr="00B47EC2" w:rsidSect="00666B13"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3DAD" w14:textId="77777777" w:rsidR="00CA7A6F" w:rsidRDefault="00CA7A6F" w:rsidP="00B47EC2">
      <w:r>
        <w:separator/>
      </w:r>
    </w:p>
  </w:endnote>
  <w:endnote w:type="continuationSeparator" w:id="0">
    <w:p w14:paraId="23567FF5" w14:textId="77777777" w:rsidR="00CA7A6F" w:rsidRDefault="00CA7A6F" w:rsidP="00B4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0C665" w14:textId="77777777" w:rsidR="00CA7A6F" w:rsidRDefault="00CA7A6F" w:rsidP="00B47EC2">
      <w:r>
        <w:separator/>
      </w:r>
    </w:p>
  </w:footnote>
  <w:footnote w:type="continuationSeparator" w:id="0">
    <w:p w14:paraId="49C1181C" w14:textId="77777777" w:rsidR="00CA7A6F" w:rsidRDefault="00CA7A6F" w:rsidP="00B47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attachedTemplate r:id="rId1"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C2"/>
    <w:rsid w:val="002477B9"/>
    <w:rsid w:val="002645C7"/>
    <w:rsid w:val="002F1375"/>
    <w:rsid w:val="003B35FE"/>
    <w:rsid w:val="003E0E2F"/>
    <w:rsid w:val="004D364E"/>
    <w:rsid w:val="004F4A37"/>
    <w:rsid w:val="00520DF9"/>
    <w:rsid w:val="00545DEA"/>
    <w:rsid w:val="00666B13"/>
    <w:rsid w:val="007B0B46"/>
    <w:rsid w:val="007F55EB"/>
    <w:rsid w:val="00817782"/>
    <w:rsid w:val="00A42A8F"/>
    <w:rsid w:val="00B47EC2"/>
    <w:rsid w:val="00B91B9B"/>
    <w:rsid w:val="00B95514"/>
    <w:rsid w:val="00BD6EAF"/>
    <w:rsid w:val="00CA7A6F"/>
    <w:rsid w:val="00CF0612"/>
    <w:rsid w:val="00D054A0"/>
    <w:rsid w:val="00D23639"/>
    <w:rsid w:val="00D4772E"/>
    <w:rsid w:val="00D66A7B"/>
    <w:rsid w:val="00DB6946"/>
    <w:rsid w:val="00E1424A"/>
    <w:rsid w:val="00E81393"/>
    <w:rsid w:val="00E86FF7"/>
    <w:rsid w:val="00FA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757A9"/>
  <w14:defaultImageDpi w14:val="0"/>
  <w15:docId w15:val="{AAD34D54-7D28-4182-84C0-96ED3B52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pPr>
      <w:wordWrap/>
      <w:overflowPunct/>
      <w:autoSpaceDE/>
      <w:autoSpaceDN/>
      <w:adjustRightInd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Block Text"/>
    <w:basedOn w:val="a"/>
    <w:uiPriority w:val="99"/>
    <w:semiHidden/>
    <w:pPr>
      <w:ind w:left="113" w:right="113"/>
    </w:pPr>
  </w:style>
  <w:style w:type="paragraph" w:styleId="af2">
    <w:name w:val="Body Text"/>
    <w:basedOn w:val="a"/>
    <w:link w:val="af3"/>
    <w:uiPriority w:val="99"/>
    <w:semiHidden/>
    <w:pPr>
      <w:spacing w:line="240" w:lineRule="exact"/>
    </w:pPr>
    <w:rPr>
      <w:sz w:val="18"/>
    </w:rPr>
  </w:style>
  <w:style w:type="character" w:customStyle="1" w:styleId="af3">
    <w:name w:val="本文 (文字)"/>
    <w:basedOn w:val="a0"/>
    <w:link w:val="af2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162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神保 光貴</dc:creator>
  <cp:keywords/>
  <dc:description/>
  <cp:lastModifiedBy>岩手 潤子</cp:lastModifiedBy>
  <cp:revision>9</cp:revision>
  <cp:lastPrinted>2022-04-21T02:57:00Z</cp:lastPrinted>
  <dcterms:created xsi:type="dcterms:W3CDTF">2021-04-16T01:09:00Z</dcterms:created>
  <dcterms:modified xsi:type="dcterms:W3CDTF">2026-03-27T07:04:00Z</dcterms:modified>
</cp:coreProperties>
</file>