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F0" w:rsidRDefault="002A31F0"/>
    <w:sectPr w:rsidR="002A31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70" w:rsidRDefault="00A17F70">
      <w:r>
        <w:separator/>
      </w:r>
    </w:p>
  </w:endnote>
  <w:endnote w:type="continuationSeparator" w:id="0">
    <w:p w:rsidR="00A17F70" w:rsidRDefault="00A1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A8" w:rsidRDefault="00AA46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875" w:rsidRDefault="00756875">
    <w:pPr>
      <w:pStyle w:val="a4"/>
      <w:jc w:val="right"/>
    </w:pPr>
    <w:r>
      <w:rPr>
        <w:rFonts w:hint="eastAsia"/>
      </w:rPr>
      <w:t>４００文字（２０字×２０行）</w:t>
    </w:r>
  </w:p>
  <w:p w:rsidR="00756875" w:rsidRDefault="00756875">
    <w:pPr>
      <w:pStyle w:val="a4"/>
      <w:jc w:val="center"/>
    </w:pPr>
  </w:p>
  <w:p w:rsidR="00756875" w:rsidRDefault="00756875">
    <w:pPr>
      <w:pStyle w:val="a4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A8" w:rsidRDefault="00AA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70" w:rsidRDefault="00A17F70">
      <w:r>
        <w:separator/>
      </w:r>
    </w:p>
  </w:footnote>
  <w:footnote w:type="continuationSeparator" w:id="0">
    <w:p w:rsidR="00A17F70" w:rsidRDefault="00A1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A8" w:rsidRDefault="00AA46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875" w:rsidRPr="00756875" w:rsidRDefault="00756875" w:rsidP="007E7162">
    <w:pPr>
      <w:pStyle w:val="a3"/>
      <w:rPr>
        <w:sz w:val="22"/>
        <w:szCs w:val="22"/>
      </w:rPr>
    </w:pPr>
  </w:p>
  <w:p w:rsidR="00756875" w:rsidRPr="00756875" w:rsidRDefault="005253E7" w:rsidP="007E7162">
    <w:pPr>
      <w:pStyle w:val="a3"/>
      <w:rPr>
        <w:sz w:val="22"/>
        <w:szCs w:val="22"/>
        <w:u w:val="single"/>
      </w:rPr>
    </w:pPr>
    <w:r w:rsidRPr="00482071">
      <w:rPr>
        <w:spacing w:val="0"/>
        <w:sz w:val="22"/>
        <w:szCs w:val="2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ge">
                <wp:posOffset>1080135</wp:posOffset>
              </wp:positionV>
              <wp:extent cx="5400675" cy="8532495"/>
              <wp:effectExtent l="0" t="0" r="0" b="0"/>
              <wp:wrapNone/>
              <wp:docPr id="422" name="Rectangle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40D14" id="Rectangle 846" o:spid="_x0000_s1026" style="position:absolute;left:0;text-align:left;margin-left:-5.3pt;margin-top:85.0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6K9wIAADk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" filled="f" strokecolor="green" strokeweight=".25pt">
              <w10:wrap anchory="page"/>
            </v:rect>
          </w:pict>
        </mc:Fallback>
      </mc:AlternateContent>
    </w:r>
    <w:bookmarkStart w:id="0" w:name="_GoBack"/>
    <w:r w:rsidRPr="00482071">
      <w:rPr>
        <w:spacing w:val="0"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ge">
                <wp:posOffset>1159510</wp:posOffset>
              </wp:positionV>
              <wp:extent cx="5401310" cy="8376285"/>
              <wp:effectExtent l="0" t="0" r="0" b="0"/>
              <wp:wrapNone/>
              <wp:docPr id="1" name="Group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2" name="Group 426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669DA" id="Group 425" o:spid="_x0000_s1026" style="position:absolute;left:0;text-align:left;margin-left:-5.35pt;margin-top:91.3pt;width:425.3pt;height:659.55pt;z-index:251657216;mso-position-vertical-relative:page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">
              <v:group id="Group 426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7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8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9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30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1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2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3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4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5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6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7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8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9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40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1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2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3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4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5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6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594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594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594;top:383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594;top:451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594;top:518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594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594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594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594;top:78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594;top:85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594;top:92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594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594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594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594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594;top:1257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594;top:132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594;top:139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594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  <w10:wrap anchory="page"/>
            </v:group>
          </w:pict>
        </mc:Fallback>
      </mc:AlternateContent>
    </w:r>
    <w:bookmarkEnd w:id="0"/>
    <w:r w:rsidR="00482071" w:rsidRPr="00482071">
      <w:rPr>
        <w:rFonts w:hint="eastAsia"/>
        <w:spacing w:val="0"/>
        <w:sz w:val="22"/>
        <w:szCs w:val="22"/>
      </w:rPr>
      <w:t>「これからの米沢市の健康づくりについて」</w:t>
    </w:r>
    <w:r w:rsidR="00482071">
      <w:rPr>
        <w:rFonts w:hint="eastAsia"/>
        <w:spacing w:val="0"/>
        <w:sz w:val="22"/>
        <w:szCs w:val="22"/>
      </w:rPr>
      <w:t xml:space="preserve">　　　　　　</w:t>
    </w:r>
    <w:r w:rsidR="00756875" w:rsidRPr="00756875">
      <w:rPr>
        <w:rFonts w:hint="eastAsia"/>
        <w:sz w:val="22"/>
        <w:szCs w:val="22"/>
        <w:u w:val="single"/>
      </w:rPr>
      <w:t>氏名</w:t>
    </w:r>
    <w:r w:rsidR="00C117F3">
      <w:rPr>
        <w:rFonts w:hint="eastAsia"/>
        <w:sz w:val="22"/>
        <w:szCs w:val="22"/>
        <w:u w:val="single"/>
      </w:rPr>
      <w:t xml:space="preserve">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A8" w:rsidRDefault="00AA4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05"/>
    <w:rsid w:val="00297E77"/>
    <w:rsid w:val="002A31F0"/>
    <w:rsid w:val="00482071"/>
    <w:rsid w:val="005253E7"/>
    <w:rsid w:val="006E4B2D"/>
    <w:rsid w:val="00756875"/>
    <w:rsid w:val="007E7162"/>
    <w:rsid w:val="008148AE"/>
    <w:rsid w:val="009D24E4"/>
    <w:rsid w:val="00A17F70"/>
    <w:rsid w:val="00AA46A8"/>
    <w:rsid w:val="00C117F3"/>
    <w:rsid w:val="00D41D05"/>
    <w:rsid w:val="00E64D88"/>
    <w:rsid w:val="00E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79F639"/>
  <w15:chartTrackingRefBased/>
  <w15:docId w15:val="{2B1FB640-D53C-4FAD-955C-B4CD321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米沢市役所　総務部総務課</dc:creator>
  <cp:keywords/>
  <cp:lastModifiedBy>昆 瑞明</cp:lastModifiedBy>
  <cp:revision>4</cp:revision>
  <cp:lastPrinted>2004-04-15T02:19:00Z</cp:lastPrinted>
  <dcterms:created xsi:type="dcterms:W3CDTF">2022-03-16T05:51:00Z</dcterms:created>
  <dcterms:modified xsi:type="dcterms:W3CDTF">2022-04-14T06:15:00Z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